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34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2693"/>
        <w:gridCol w:w="1916"/>
      </w:tblGrid>
      <w:tr w:rsidR="00F20425" w14:paraId="3330B8BF" w14:textId="77777777" w:rsidTr="00F20425">
        <w:trPr>
          <w:trHeight w:val="170"/>
        </w:trPr>
        <w:tc>
          <w:tcPr>
            <w:tcW w:w="8794" w:type="dxa"/>
            <w:vAlign w:val="bottom"/>
          </w:tcPr>
          <w:p w14:paraId="574EC76A" w14:textId="4A559B16" w:rsidR="00F20425" w:rsidRPr="00F20425" w:rsidRDefault="00F20425" w:rsidP="00F20425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Fachrichtung </w:t>
            </w:r>
            <w:r w:rsidR="00741FFE">
              <w:rPr>
                <w:sz w:val="20"/>
                <w:szCs w:val="20"/>
              </w:rPr>
              <w:t>Menschen im Alter</w:t>
            </w:r>
          </w:p>
        </w:tc>
        <w:tc>
          <w:tcPr>
            <w:tcW w:w="2693" w:type="dxa"/>
          </w:tcPr>
          <w:p w14:paraId="04451510" w14:textId="77777777" w:rsidR="00F20425" w:rsidRPr="00F20425" w:rsidRDefault="00F20425" w:rsidP="00F20425">
            <w:pPr>
              <w:tabs>
                <w:tab w:val="left" w:pos="8505"/>
              </w:tabs>
              <w:ind w:right="2121"/>
              <w:rPr>
                <w:b/>
                <w:sz w:val="12"/>
                <w:szCs w:val="1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6945BB56" w14:textId="77777777" w:rsidR="00F20425" w:rsidRPr="00F20425" w:rsidRDefault="00F20425" w:rsidP="00F20425">
            <w:pPr>
              <w:tabs>
                <w:tab w:val="left" w:pos="8505"/>
              </w:tabs>
              <w:ind w:right="2121"/>
              <w:rPr>
                <w:b/>
                <w:sz w:val="12"/>
                <w:szCs w:val="12"/>
              </w:rPr>
            </w:pPr>
          </w:p>
        </w:tc>
      </w:tr>
      <w:tr w:rsidR="00D455F2" w14:paraId="65A12BF1" w14:textId="77777777" w:rsidTr="009454A5">
        <w:trPr>
          <w:trHeight w:val="454"/>
        </w:trPr>
        <w:tc>
          <w:tcPr>
            <w:tcW w:w="8794" w:type="dxa"/>
            <w:vAlign w:val="center"/>
          </w:tcPr>
          <w:p w14:paraId="6F2C3D71" w14:textId="05373080" w:rsidR="00D455F2" w:rsidRDefault="00D455F2" w:rsidP="00D455F2">
            <w:pPr>
              <w:tabs>
                <w:tab w:val="left" w:pos="8295"/>
              </w:tabs>
              <w:ind w:right="-5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Bewertungsraster VPA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F3E11E3" w14:textId="2E5185B5" w:rsidR="00D455F2" w:rsidRDefault="00D455F2" w:rsidP="00D455F2">
            <w:pPr>
              <w:tabs>
                <w:tab w:val="left" w:pos="5641"/>
              </w:tabs>
              <w:ind w:right="-102"/>
              <w:rPr>
                <w:b/>
                <w:sz w:val="32"/>
                <w:szCs w:val="32"/>
              </w:rPr>
            </w:pPr>
            <w:r w:rsidRPr="00CC0F73">
              <w:rPr>
                <w:b/>
                <w:sz w:val="32"/>
                <w:szCs w:val="32"/>
              </w:rPr>
              <w:t>Schlussnote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26D" w14:textId="08833C96" w:rsidR="00D455F2" w:rsidRDefault="00D455F2" w:rsidP="00D455F2">
            <w:pPr>
              <w:tabs>
                <w:tab w:val="left" w:pos="8505"/>
              </w:tabs>
              <w:rPr>
                <w:b/>
                <w:sz w:val="32"/>
                <w:szCs w:val="32"/>
              </w:rPr>
            </w:pPr>
            <w:r w:rsidRPr="004D7A68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7A68">
              <w:rPr>
                <w:sz w:val="28"/>
                <w:szCs w:val="28"/>
              </w:rPr>
              <w:instrText xml:space="preserve"> FORMTEXT </w:instrText>
            </w:r>
            <w:r w:rsidRPr="004D7A68">
              <w:rPr>
                <w:b/>
                <w:bCs/>
                <w:sz w:val="28"/>
                <w:szCs w:val="28"/>
              </w:rPr>
            </w:r>
            <w:r w:rsidRPr="004D7A68">
              <w:rPr>
                <w:b/>
                <w:bCs/>
                <w:sz w:val="28"/>
                <w:szCs w:val="28"/>
              </w:rPr>
              <w:fldChar w:fldCharType="separate"/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4EB9C84B" w14:textId="77777777" w:rsidR="006B245F" w:rsidRPr="00F20425" w:rsidRDefault="006B245F" w:rsidP="00F20425">
      <w:pPr>
        <w:tabs>
          <w:tab w:val="left" w:pos="8505"/>
        </w:tabs>
        <w:ind w:right="2121"/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651"/>
        <w:gridCol w:w="6651"/>
      </w:tblGrid>
      <w:tr w:rsidR="00FE3EBE" w14:paraId="1EC1FE5E" w14:textId="77777777" w:rsidTr="00B52E2B">
        <w:trPr>
          <w:trHeight w:val="20"/>
        </w:trPr>
        <w:tc>
          <w:tcPr>
            <w:tcW w:w="13302" w:type="dxa"/>
            <w:gridSpan w:val="2"/>
            <w:tcBorders>
              <w:bottom w:val="single" w:sz="8" w:space="0" w:color="auto"/>
            </w:tcBorders>
          </w:tcPr>
          <w:p w14:paraId="57EF9F60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Kandidat*in</w:t>
            </w:r>
          </w:p>
        </w:tc>
      </w:tr>
      <w:tr w:rsidR="00FE3EBE" w:rsidRPr="00112560" w14:paraId="1C358E87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1348237C" w14:textId="77777777" w:rsidR="00FE3EBE" w:rsidRPr="00112560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112560">
              <w:rPr>
                <w:b w:val="0"/>
                <w:bCs w:val="0"/>
                <w:sz w:val="20"/>
                <w:szCs w:val="20"/>
              </w:rPr>
              <w:t>Name, Vorname</w:t>
            </w:r>
          </w:p>
        </w:tc>
        <w:tc>
          <w:tcPr>
            <w:tcW w:w="6651" w:type="dxa"/>
            <w:tcBorders>
              <w:bottom w:val="nil"/>
            </w:tcBorders>
          </w:tcPr>
          <w:p w14:paraId="5185FC86" w14:textId="77777777" w:rsidR="00FE3EBE" w:rsidRPr="00112560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112560">
              <w:rPr>
                <w:b w:val="0"/>
                <w:bCs w:val="0"/>
                <w:sz w:val="20"/>
                <w:szCs w:val="20"/>
              </w:rPr>
              <w:t>Nummer</w:t>
            </w:r>
          </w:p>
        </w:tc>
      </w:tr>
      <w:tr w:rsidR="00FE3EBE" w14:paraId="53272E56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4DA98F75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7CF1611A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FE3EBE" w14:paraId="4EE8B606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212977E1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6DCE8D75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509BE25D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Expert*in 1</w:t>
            </w:r>
          </w:p>
        </w:tc>
        <w:tc>
          <w:tcPr>
            <w:tcW w:w="6651" w:type="dxa"/>
            <w:tcBorders>
              <w:bottom w:val="nil"/>
            </w:tcBorders>
          </w:tcPr>
          <w:p w14:paraId="0747EFFE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Expert*in 2</w:t>
            </w:r>
          </w:p>
        </w:tc>
      </w:tr>
      <w:tr w:rsidR="00FE3EBE" w14:paraId="08455436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2815A576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61795F2E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FE3EBE" w14:paraId="614A1C5B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66BC4FB1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60D008B0" w14:textId="77777777" w:rsidTr="00B52E2B">
        <w:trPr>
          <w:trHeight w:val="227"/>
        </w:trPr>
        <w:tc>
          <w:tcPr>
            <w:tcW w:w="13302" w:type="dxa"/>
            <w:gridSpan w:val="2"/>
            <w:tcBorders>
              <w:bottom w:val="nil"/>
            </w:tcBorders>
          </w:tcPr>
          <w:p w14:paraId="732EADD7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</w:p>
        </w:tc>
      </w:tr>
      <w:tr w:rsidR="00FE3EBE" w14:paraId="6148E579" w14:textId="77777777" w:rsidTr="00B52E2B">
        <w:trPr>
          <w:trHeight w:val="3286"/>
        </w:trPr>
        <w:tc>
          <w:tcPr>
            <w:tcW w:w="13302" w:type="dxa"/>
            <w:gridSpan w:val="2"/>
            <w:tcBorders>
              <w:top w:val="nil"/>
              <w:bottom w:val="single" w:sz="8" w:space="0" w:color="auto"/>
            </w:tcBorders>
          </w:tcPr>
          <w:p w14:paraId="27EA443F" w14:textId="77777777" w:rsidR="00FE3EBE" w:rsidRPr="00E678E2" w:rsidRDefault="00FE3EBE" w:rsidP="00B52E2B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FE3EBE" w14:paraId="204879C3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449842D3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16CE4BBB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1773F0E7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tc>
          <w:tcPr>
            <w:tcW w:w="6651" w:type="dxa"/>
            <w:tcBorders>
              <w:bottom w:val="nil"/>
            </w:tcBorders>
          </w:tcPr>
          <w:p w14:paraId="55ED9732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</w:tr>
      <w:tr w:rsidR="00FE3EBE" w:rsidRPr="006B0422" w14:paraId="363F6589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033C145D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32E5D594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39271049" w14:textId="77777777" w:rsidR="00FE3EBE" w:rsidRDefault="00FE3EBE" w:rsidP="00FE3EBE">
      <w:pPr>
        <w:pStyle w:val="berschrift1"/>
        <w:spacing w:before="0" w:line="250" w:lineRule="exact"/>
        <w:ind w:left="0"/>
        <w:rPr>
          <w:sz w:val="20"/>
          <w:szCs w:val="20"/>
        </w:rPr>
      </w:pPr>
    </w:p>
    <w:p w14:paraId="2AA8A05B" w14:textId="77777777" w:rsidR="00FE3EBE" w:rsidRPr="00C5684F" w:rsidRDefault="00FE3EBE" w:rsidP="00FE3EBE">
      <w:pPr>
        <w:pStyle w:val="berschrift1"/>
        <w:spacing w:before="0" w:line="250" w:lineRule="exact"/>
        <w:ind w:left="0"/>
        <w:rPr>
          <w:sz w:val="16"/>
          <w:szCs w:val="16"/>
        </w:rPr>
      </w:pPr>
      <w:r w:rsidRPr="00C5684F">
        <w:rPr>
          <w:sz w:val="16"/>
          <w:szCs w:val="16"/>
        </w:rPr>
        <w:t>Beurteilungsskala pro Kriterium</w:t>
      </w:r>
    </w:p>
    <w:p w14:paraId="221C82C0" w14:textId="6E30E6C1" w:rsidR="00FE3EBE" w:rsidRPr="009C7CF2" w:rsidRDefault="00FE3EBE" w:rsidP="00FE3EBE">
      <w:pPr>
        <w:pStyle w:val="berschrift1"/>
        <w:spacing w:before="0" w:line="250" w:lineRule="exact"/>
        <w:ind w:left="0"/>
        <w:rPr>
          <w:b w:val="0"/>
          <w:bCs w:val="0"/>
          <w:sz w:val="16"/>
          <w:szCs w:val="16"/>
        </w:rPr>
      </w:pPr>
      <w:r w:rsidRPr="00C5684F">
        <w:rPr>
          <w:b w:val="0"/>
          <w:bCs w:val="0"/>
          <w:sz w:val="16"/>
          <w:szCs w:val="16"/>
        </w:rPr>
        <w:t>vollständig erfüllt = 3 Punkte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mehrheitlich erfüllt = 2 Punkte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unvollständig erfüllt = 1 Punkt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nicht erfüllt = 0 Punkte</w:t>
      </w:r>
      <w:r w:rsidR="005B1BA8">
        <w:rPr>
          <w:b w:val="0"/>
          <w:bCs w:val="0"/>
          <w:sz w:val="16"/>
          <w:szCs w:val="16"/>
        </w:rPr>
        <w:t xml:space="preserve">; nicht </w:t>
      </w:r>
      <w:r w:rsidR="00E0119E">
        <w:rPr>
          <w:b w:val="0"/>
          <w:bCs w:val="0"/>
          <w:sz w:val="16"/>
          <w:szCs w:val="16"/>
        </w:rPr>
        <w:t>beobachtet</w:t>
      </w:r>
      <w:r w:rsidR="005B1BA8">
        <w:rPr>
          <w:b w:val="0"/>
          <w:bCs w:val="0"/>
          <w:sz w:val="16"/>
          <w:szCs w:val="16"/>
        </w:rPr>
        <w:t xml:space="preserve"> = 3 Punkte</w:t>
      </w:r>
    </w:p>
    <w:p w14:paraId="4CF863DE" w14:textId="77777777" w:rsidR="009A40D6" w:rsidRDefault="009A40D6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A40D6" w:rsidSect="00AE3234">
          <w:headerReference w:type="default" r:id="rId11"/>
          <w:footerReference w:type="default" r:id="rId12"/>
          <w:headerReference w:type="first" r:id="rId13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69684A22" w14:textId="77777777" w:rsidR="00C5684F" w:rsidRPr="007D3093" w:rsidRDefault="007D3093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1 «Einführung der </w:t>
      </w:r>
      <w:proofErr w:type="spellStart"/>
      <w:r w:rsidRPr="007D3093">
        <w:rPr>
          <w:b/>
          <w:bCs/>
          <w:color w:val="95C11F" w:themeColor="text2"/>
          <w:sz w:val="20"/>
          <w:szCs w:val="20"/>
        </w:rPr>
        <w:t>Prüfungsexpert</w:t>
      </w:r>
      <w:proofErr w:type="spellEnd"/>
      <w:r w:rsidRPr="007D3093">
        <w:rPr>
          <w:b/>
          <w:bCs/>
          <w:color w:val="95C11F" w:themeColor="text2"/>
          <w:sz w:val="20"/>
          <w:szCs w:val="20"/>
        </w:rPr>
        <w:t>*innen»</w:t>
      </w:r>
    </w:p>
    <w:p w14:paraId="60F0F3A9" w14:textId="77777777" w:rsidR="00C5684F" w:rsidRPr="00DE127E" w:rsidRDefault="00C5684F" w:rsidP="00C5684F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C7CF2" w14:paraId="6A382725" w14:textId="77777777" w:rsidTr="005F199B">
        <w:tc>
          <w:tcPr>
            <w:tcW w:w="2268" w:type="dxa"/>
          </w:tcPr>
          <w:p w14:paraId="16C07729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70A80E6C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7A3E3DB7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40D298AE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C7CF2" w14:paraId="55911F6B" w14:textId="77777777" w:rsidTr="005F199B">
        <w:trPr>
          <w:trHeight w:val="1701"/>
        </w:trPr>
        <w:tc>
          <w:tcPr>
            <w:tcW w:w="2268" w:type="dxa"/>
            <w:vMerge w:val="restart"/>
          </w:tcPr>
          <w:p w14:paraId="0742B1C7" w14:textId="77777777" w:rsidR="007D3093" w:rsidRPr="009C7CF2" w:rsidRDefault="007D3093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a1.1 … erklärt die im Betrieb vorgegebenen Aufgaben- und Rollenbeschreibungen und handelt danach. (K3)</w:t>
            </w:r>
          </w:p>
        </w:tc>
        <w:tc>
          <w:tcPr>
            <w:tcW w:w="2268" w:type="dxa"/>
          </w:tcPr>
          <w:p w14:paraId="24AAD205" w14:textId="346CFC60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Über alle drei Praxisaufgaben (2-4) sind mindestens drei verschiedene Rollen in der Interaktion mit den betreuten Personen differenziert beschrieben</w:t>
            </w:r>
          </w:p>
        </w:tc>
        <w:tc>
          <w:tcPr>
            <w:tcW w:w="6633" w:type="dxa"/>
          </w:tcPr>
          <w:p w14:paraId="4847E288" w14:textId="77B2B53F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08CA57A6" w14:textId="0916F887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D40B6" w14:paraId="55C74591" w14:textId="77777777" w:rsidTr="005F199B">
        <w:trPr>
          <w:trHeight w:val="1531"/>
        </w:trPr>
        <w:tc>
          <w:tcPr>
            <w:tcW w:w="2268" w:type="dxa"/>
            <w:vMerge/>
          </w:tcPr>
          <w:p w14:paraId="66006D53" w14:textId="77777777" w:rsidR="005D40B6" w:rsidRPr="009C7CF2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218E8" w14:textId="77777777" w:rsidR="005D40B6" w:rsidRPr="005D40B6" w:rsidRDefault="005D40B6" w:rsidP="005D40B6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 xml:space="preserve">Der*die Kandidat*in beschränkt sich auf die wesentlichen und relevanten Elemente </w:t>
            </w:r>
          </w:p>
          <w:p w14:paraId="396EF8CC" w14:textId="77777777" w:rsidR="005D40B6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14B764F" w14:textId="1B4EB57C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06AA7C" w14:textId="30E053C2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</w:p>
        </w:tc>
      </w:tr>
      <w:tr w:rsidR="005D40B6" w14:paraId="677790AC" w14:textId="77777777" w:rsidTr="005F199B">
        <w:trPr>
          <w:trHeight w:val="1531"/>
        </w:trPr>
        <w:tc>
          <w:tcPr>
            <w:tcW w:w="2268" w:type="dxa"/>
            <w:vMerge/>
          </w:tcPr>
          <w:p w14:paraId="00D5E4B5" w14:textId="77777777" w:rsidR="005D40B6" w:rsidRPr="009C7CF2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C3F4D3" w14:textId="77777777" w:rsidR="005D40B6" w:rsidRPr="005D40B6" w:rsidRDefault="005D40B6" w:rsidP="005D40B6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Erläutert die für die jeweiligen Praxisaufgaben relevanten betrieblichen Vorgaben und/oder Leitsätze</w:t>
            </w:r>
          </w:p>
          <w:p w14:paraId="28B3ABF4" w14:textId="77777777" w:rsidR="005D40B6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FD86BF6" w14:textId="359504A7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B283CF" w14:textId="28FA1232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</w:p>
        </w:tc>
      </w:tr>
      <w:tr w:rsidR="009C7CF2" w14:paraId="4D2B9057" w14:textId="77777777" w:rsidTr="005F199B">
        <w:trPr>
          <w:trHeight w:val="1531"/>
        </w:trPr>
        <w:tc>
          <w:tcPr>
            <w:tcW w:w="2268" w:type="dxa"/>
            <w:vMerge/>
          </w:tcPr>
          <w:p w14:paraId="3B6F3AD7" w14:textId="77777777" w:rsidR="007D3093" w:rsidRPr="009C7CF2" w:rsidRDefault="007D3093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312452" w14:textId="200BEEC1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Begründet das Wahlziel für jede Praxisaufgabe</w:t>
            </w:r>
          </w:p>
        </w:tc>
        <w:tc>
          <w:tcPr>
            <w:tcW w:w="6633" w:type="dxa"/>
          </w:tcPr>
          <w:p w14:paraId="394B2BF1" w14:textId="7B330F63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68" w:type="dxa"/>
          </w:tcPr>
          <w:p w14:paraId="13E18157" w14:textId="412532C7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191FE21" w14:textId="77777777" w:rsidR="005F199B" w:rsidRDefault="005F199B">
      <w:r>
        <w:br w:type="page"/>
      </w:r>
    </w:p>
    <w:p w14:paraId="77EBE010" w14:textId="77777777" w:rsidR="00DE127E" w:rsidRPr="00DE127E" w:rsidRDefault="00DE127E">
      <w:pPr>
        <w:rPr>
          <w:sz w:val="10"/>
          <w:szCs w:val="10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F199B" w14:paraId="319990FF" w14:textId="77777777" w:rsidTr="005F199B">
        <w:tc>
          <w:tcPr>
            <w:tcW w:w="2268" w:type="dxa"/>
          </w:tcPr>
          <w:p w14:paraId="23ED3A4F" w14:textId="6B5C5E13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5EE2BFD7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3BE67E76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48E492A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C7CF2" w14:paraId="1F390C9C" w14:textId="77777777" w:rsidTr="005F199B">
        <w:trPr>
          <w:trHeight w:val="1304"/>
        </w:trPr>
        <w:tc>
          <w:tcPr>
            <w:tcW w:w="2268" w:type="dxa"/>
            <w:vMerge w:val="restart"/>
          </w:tcPr>
          <w:p w14:paraId="1B4D3A1E" w14:textId="1C98BE0A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b1.1 … erstellt eine Tagesplanung in Bezug auf die Aktivitäten. (K3)</w:t>
            </w:r>
          </w:p>
        </w:tc>
        <w:tc>
          <w:tcPr>
            <w:tcW w:w="2268" w:type="dxa"/>
          </w:tcPr>
          <w:p w14:paraId="7CBB4293" w14:textId="372CE3E6" w:rsidR="007D3093" w:rsidRPr="005D40B6" w:rsidRDefault="005D40B6" w:rsidP="005D40B6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 xml:space="preserve">Präsentiert den Ablauf und die geplante Ausgestaltung der Praxisaufgaben, inklusive Planabweichungen nachvollziehbar </w:t>
            </w:r>
          </w:p>
        </w:tc>
        <w:tc>
          <w:tcPr>
            <w:tcW w:w="6633" w:type="dxa"/>
          </w:tcPr>
          <w:p w14:paraId="36F5EBA7" w14:textId="3E81D65B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8" w:type="dxa"/>
          </w:tcPr>
          <w:p w14:paraId="135E2EE0" w14:textId="5421DBDF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F199B" w14:paraId="1FAB52E1" w14:textId="77777777" w:rsidTr="005F199B">
        <w:trPr>
          <w:trHeight w:val="1304"/>
        </w:trPr>
        <w:tc>
          <w:tcPr>
            <w:tcW w:w="2268" w:type="dxa"/>
            <w:vMerge/>
          </w:tcPr>
          <w:p w14:paraId="2BE44E20" w14:textId="77777777" w:rsidR="005F199B" w:rsidRPr="009C7CF2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5E8FE" w14:textId="502FBAD5" w:rsidR="005F199B" w:rsidRPr="005D40B6" w:rsidRDefault="005F199B" w:rsidP="005F199B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Begründet die aus den Praxisaufgaben resultierenden Aktivitäten sowie die dafür vorgesehene Zeit fachlich</w:t>
            </w:r>
          </w:p>
        </w:tc>
        <w:tc>
          <w:tcPr>
            <w:tcW w:w="6633" w:type="dxa"/>
          </w:tcPr>
          <w:p w14:paraId="421845C8" w14:textId="78DB1400" w:rsidR="005F199B" w:rsidRPr="00D15F61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839E24C" w14:textId="079B42A2" w:rsidR="005F199B" w:rsidRDefault="005F199B" w:rsidP="005F199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7E2F1998" w14:textId="77777777" w:rsidTr="005F199B">
        <w:trPr>
          <w:trHeight w:val="1191"/>
        </w:trPr>
        <w:tc>
          <w:tcPr>
            <w:tcW w:w="2268" w:type="dxa"/>
            <w:vMerge/>
          </w:tcPr>
          <w:p w14:paraId="6AA59037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9A7C1F" w14:textId="2D8244F9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Stellt die beteiligten Personen sowie ihre allfälligen Besonderheiten vor und begründet deren Anzahl</w:t>
            </w:r>
          </w:p>
        </w:tc>
        <w:tc>
          <w:tcPr>
            <w:tcW w:w="6633" w:type="dxa"/>
          </w:tcPr>
          <w:p w14:paraId="7D98B1E9" w14:textId="2E555D2B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14:paraId="65EE3333" w14:textId="661C98EB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C7CF2" w14:paraId="04D9EFA9" w14:textId="77777777" w:rsidTr="00DE127E">
        <w:trPr>
          <w:trHeight w:val="1020"/>
        </w:trPr>
        <w:tc>
          <w:tcPr>
            <w:tcW w:w="2268" w:type="dxa"/>
            <w:vMerge w:val="restart"/>
          </w:tcPr>
          <w:p w14:paraId="6FF5D5E6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d1.1 … gibt relevante Informationen nachvollziehbar im Team weiter und wendet dabei die Fachsprache an. (K3)</w:t>
            </w:r>
          </w:p>
        </w:tc>
        <w:tc>
          <w:tcPr>
            <w:tcW w:w="2268" w:type="dxa"/>
          </w:tcPr>
          <w:p w14:paraId="451BD828" w14:textId="566924D7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Verwendet die Fachsprache korrekt und situationsgerecht</w:t>
            </w:r>
          </w:p>
        </w:tc>
        <w:tc>
          <w:tcPr>
            <w:tcW w:w="6633" w:type="dxa"/>
          </w:tcPr>
          <w:p w14:paraId="58405D42" w14:textId="23D99D65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</w:tcPr>
          <w:p w14:paraId="384687F1" w14:textId="23DEC2D4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5F199B" w14:paraId="330141E0" w14:textId="77777777" w:rsidTr="00DE127E">
        <w:trPr>
          <w:trHeight w:val="1020"/>
        </w:trPr>
        <w:tc>
          <w:tcPr>
            <w:tcW w:w="2268" w:type="dxa"/>
            <w:vMerge/>
          </w:tcPr>
          <w:p w14:paraId="3A62C0B5" w14:textId="77777777" w:rsidR="005F199B" w:rsidRPr="009C7CF2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F4327CD" w14:textId="77777777" w:rsidR="005F199B" w:rsidRPr="005D40B6" w:rsidRDefault="005F199B" w:rsidP="005F199B">
            <w:pPr>
              <w:pStyle w:val="Textkrper"/>
              <w:spacing w:line="276" w:lineRule="auto"/>
              <w:rPr>
                <w:b/>
                <w:bCs/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Die Präsentation ist strukturiert und verständlich</w:t>
            </w:r>
          </w:p>
          <w:p w14:paraId="7987AA3B" w14:textId="77777777" w:rsidR="005F199B" w:rsidRPr="005D40B6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649A8867" w14:textId="6883B3E4" w:rsidR="005F199B" w:rsidRPr="00D15F61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76FB1B6" w14:textId="1F992299" w:rsidR="005F199B" w:rsidRDefault="005F199B" w:rsidP="005F199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450C44F9" w14:textId="77777777" w:rsidTr="005F199B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37CBE855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49CD8BA" w14:textId="0BD088CC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Beschreibt fachlich, worauf er*sie in der Umsetzung der einzelnen Praxisaufgaben besonders achtet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303314DD" w14:textId="499B0DB1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14:paraId="32B42C17" w14:textId="4C613D12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C7CF2" w14:paraId="6D00BE9C" w14:textId="77777777" w:rsidTr="005F199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2BEDD67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F405CD5" w14:textId="77777777" w:rsidR="007D3093" w:rsidRPr="00E17920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13363BDD" w14:textId="0B5340AE" w:rsidR="007D3093" w:rsidRPr="007D3093" w:rsidRDefault="007D3093" w:rsidP="009C7CF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22A347A8" w14:textId="5E232AFE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A47FC2">
              <w:rPr>
                <w:sz w:val="20"/>
                <w:szCs w:val="20"/>
              </w:rPr>
              <w:t xml:space="preserve"> / 30</w:t>
            </w:r>
          </w:p>
        </w:tc>
      </w:tr>
    </w:tbl>
    <w:p w14:paraId="44B8274B" w14:textId="77777777" w:rsidR="009A40D6" w:rsidRDefault="009A40D6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A40D6" w:rsidSect="00AE3234">
          <w:headerReference w:type="default" r:id="rId14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A5AE8B7" w14:textId="5167E924" w:rsidR="009C7CF2" w:rsidRDefault="009A40D6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9A40D6">
        <w:rPr>
          <w:b/>
          <w:bCs/>
          <w:color w:val="95C11F" w:themeColor="text2"/>
          <w:sz w:val="20"/>
          <w:szCs w:val="20"/>
        </w:rPr>
        <w:lastRenderedPageBreak/>
        <w:t>Praxisaufgaben 2 – 3 – 4</w:t>
      </w:r>
    </w:p>
    <w:p w14:paraId="208DE9CD" w14:textId="77777777" w:rsidR="009A40D6" w:rsidRPr="00DE127E" w:rsidRDefault="009A40D6" w:rsidP="009C7CF2">
      <w:pPr>
        <w:widowControl/>
        <w:autoSpaceDE/>
        <w:autoSpaceDN/>
        <w:spacing w:line="276" w:lineRule="auto"/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C7CF2" w14:paraId="29FED7A8" w14:textId="77777777" w:rsidTr="005F199B">
        <w:tc>
          <w:tcPr>
            <w:tcW w:w="2268" w:type="dxa"/>
          </w:tcPr>
          <w:p w14:paraId="4C9E92D1" w14:textId="075DD570" w:rsidR="009C7CF2" w:rsidRDefault="0086229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62294">
              <w:rPr>
                <w:b/>
                <w:bCs/>
                <w:sz w:val="20"/>
                <w:szCs w:val="20"/>
              </w:rPr>
              <w:t>ransversale Leistungsziele</w:t>
            </w:r>
            <w:r w:rsidR="008523F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7A7329B3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2F13A6B3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FEEDF72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6804F6" w14:paraId="3BA92F65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30A40732" w14:textId="38A448F0" w:rsidR="006804F6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a1.2 … handelt selbständig im Rahmen ihrer Kompetenzen. (K3)</w:t>
            </w:r>
          </w:p>
        </w:tc>
        <w:tc>
          <w:tcPr>
            <w:tcW w:w="2268" w:type="dxa"/>
          </w:tcPr>
          <w:p w14:paraId="37E2EDB6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Sorgt mit einer klaren Führung für einen reibungslosen Ablauf</w:t>
            </w:r>
          </w:p>
          <w:p w14:paraId="1FB4E7BA" w14:textId="5CBF8512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A2A86E2" w14:textId="73966B17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68" w:type="dxa"/>
          </w:tcPr>
          <w:p w14:paraId="4C8594C5" w14:textId="41B8A75E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6804F6" w14:paraId="078BED52" w14:textId="77777777" w:rsidTr="005F199B">
        <w:trPr>
          <w:trHeight w:val="1134"/>
        </w:trPr>
        <w:tc>
          <w:tcPr>
            <w:tcW w:w="2268" w:type="dxa"/>
            <w:vMerge/>
          </w:tcPr>
          <w:p w14:paraId="648C09C2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C0FBC4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Setzt die Zeitplanung im vorgegebenen Rahmen optimal um und passt sie, wenn nötig, der Situation an</w:t>
            </w:r>
          </w:p>
          <w:p w14:paraId="6B5F5009" w14:textId="3A60E35F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28E4D13" w14:textId="7E4E6211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14:paraId="682FA9A4" w14:textId="6E43C8F2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62294" w14:paraId="5535A7D7" w14:textId="77777777" w:rsidTr="005F199B">
        <w:trPr>
          <w:trHeight w:val="1134"/>
        </w:trPr>
        <w:tc>
          <w:tcPr>
            <w:tcW w:w="2268" w:type="dxa"/>
            <w:vMerge/>
          </w:tcPr>
          <w:p w14:paraId="1681C337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FA2F5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Sorgt für die physische und psychische Sicherheit der betreuten Personen</w:t>
            </w:r>
          </w:p>
          <w:p w14:paraId="0B2AD20D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4C8F1A0" w14:textId="4DD2EF61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BEA43BE" w14:textId="30363D7F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4F6" w14:paraId="3F76297A" w14:textId="77777777" w:rsidTr="005F199B">
        <w:trPr>
          <w:trHeight w:val="1134"/>
        </w:trPr>
        <w:tc>
          <w:tcPr>
            <w:tcW w:w="2268" w:type="dxa"/>
            <w:vMerge/>
          </w:tcPr>
          <w:p w14:paraId="1E1C161E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8940A2" w14:textId="59A8C725" w:rsidR="006804F6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Passt das Angebot der Anzahl der betreuten Personen und dem institutionellen Rahmen an</w:t>
            </w:r>
          </w:p>
        </w:tc>
        <w:tc>
          <w:tcPr>
            <w:tcW w:w="6633" w:type="dxa"/>
          </w:tcPr>
          <w:p w14:paraId="4A81687C" w14:textId="532B3D82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14:paraId="61922A85" w14:textId="04A86567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804F6" w14:paraId="1341FB02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3321FC25" w14:textId="69247101" w:rsidR="006804F6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a3.2 … wählt in der professionellen Beziehung die jeweils angemessene Nähe und Distanz. (K4)</w:t>
            </w:r>
          </w:p>
        </w:tc>
        <w:tc>
          <w:tcPr>
            <w:tcW w:w="2268" w:type="dxa"/>
          </w:tcPr>
          <w:p w14:paraId="74AC3960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Zeigt eine professionelle Haltung in Bezug auf Nähe und Distanz</w:t>
            </w:r>
          </w:p>
          <w:p w14:paraId="39D2F494" w14:textId="35B3124A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6CFDA323" w14:textId="477B1937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14:paraId="59685998" w14:textId="06B0A84D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804F6" w14:paraId="59AF04B7" w14:textId="77777777" w:rsidTr="005F199B">
        <w:trPr>
          <w:trHeight w:val="1134"/>
        </w:trPr>
        <w:tc>
          <w:tcPr>
            <w:tcW w:w="2268" w:type="dxa"/>
            <w:vMerge/>
          </w:tcPr>
          <w:p w14:paraId="65472695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01E6F" w14:textId="1B306B19" w:rsidR="006804F6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Handelt angemessen und professionell in Bezug auf die Bedürfnisse der betreuten Personen nach Nähe und Distanz</w:t>
            </w:r>
          </w:p>
        </w:tc>
        <w:tc>
          <w:tcPr>
            <w:tcW w:w="6633" w:type="dxa"/>
          </w:tcPr>
          <w:p w14:paraId="1ABC6F47" w14:textId="4B8D3F3D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14:paraId="4A05C04C" w14:textId="2A95AB92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6D943B8" w14:textId="77777777" w:rsidR="005F199B" w:rsidRDefault="005F199B">
      <w:pPr>
        <w:rPr>
          <w:sz w:val="6"/>
          <w:szCs w:val="6"/>
        </w:rPr>
      </w:pPr>
      <w:r w:rsidRPr="005F199B">
        <w:rPr>
          <w:sz w:val="6"/>
          <w:szCs w:val="6"/>
        </w:rPr>
        <w:br w:type="page"/>
      </w:r>
    </w:p>
    <w:p w14:paraId="2065FA28" w14:textId="77777777" w:rsidR="005F199B" w:rsidRPr="005F199B" w:rsidRDefault="005F199B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F199B" w14:paraId="7839A8FB" w14:textId="77777777" w:rsidTr="005F199B">
        <w:tc>
          <w:tcPr>
            <w:tcW w:w="2268" w:type="dxa"/>
          </w:tcPr>
          <w:p w14:paraId="048E0111" w14:textId="6E44F789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62294">
              <w:rPr>
                <w:b/>
                <w:bCs/>
                <w:sz w:val="20"/>
                <w:szCs w:val="20"/>
              </w:rPr>
              <w:t>ransversale Leistungsziele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56CBAABD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E61EC06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DA89A70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862294" w14:paraId="488FFCB2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17357422" w14:textId="032B620C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a4.4 … nimmt verbale und nonverbale Botschaften der betreuten Person wahr und reagiert entsprechend. (K3)</w:t>
            </w:r>
          </w:p>
        </w:tc>
        <w:tc>
          <w:tcPr>
            <w:tcW w:w="2268" w:type="dxa"/>
          </w:tcPr>
          <w:p w14:paraId="394D5190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Nimmt die verbalen und nonverbalen Botschaften der betreuten Personen wahr und geht darauf ein</w:t>
            </w:r>
          </w:p>
          <w:p w14:paraId="78B4EABB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F9DF27B" w14:textId="0E78DF7E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96C3DE9" w14:textId="4E22A86F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2294" w14:paraId="09EE2E59" w14:textId="77777777" w:rsidTr="005F199B">
        <w:trPr>
          <w:trHeight w:val="1134"/>
        </w:trPr>
        <w:tc>
          <w:tcPr>
            <w:tcW w:w="2268" w:type="dxa"/>
            <w:vMerge/>
          </w:tcPr>
          <w:p w14:paraId="4C40F125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D70CD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Passt die Begleitung der betreuten Personen den verbalen und nonverbalen Botschaften an</w:t>
            </w:r>
          </w:p>
          <w:p w14:paraId="726FE936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A52B57A" w14:textId="5BAA07DB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208E2B5" w14:textId="24FC5220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2294" w14:paraId="1EBFDA54" w14:textId="77777777" w:rsidTr="005F199B">
        <w:trPr>
          <w:trHeight w:val="1134"/>
        </w:trPr>
        <w:tc>
          <w:tcPr>
            <w:tcW w:w="2268" w:type="dxa"/>
            <w:vMerge/>
          </w:tcPr>
          <w:p w14:paraId="19A29D8D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C4534" w14:textId="2F51DF1F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Berücksichtigt die Kommunikations</w:t>
            </w:r>
            <w:r>
              <w:rPr>
                <w:sz w:val="16"/>
                <w:szCs w:val="16"/>
              </w:rPr>
              <w:t>-</w:t>
            </w:r>
            <w:r w:rsidRPr="00862294">
              <w:rPr>
                <w:sz w:val="16"/>
                <w:szCs w:val="16"/>
              </w:rPr>
              <w:t>bedürfnisse der Gruppe sowie der einzelnen Personen und passt die eigene Kommunikation entsprechend an</w:t>
            </w:r>
          </w:p>
          <w:p w14:paraId="0E82DE87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D9F8C47" w14:textId="26F50160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D55236" w14:textId="20429658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525AF8F8" w14:textId="77777777" w:rsidTr="005F199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F730789" w14:textId="77777777" w:rsidR="009C7CF2" w:rsidRDefault="009C7CF2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AF4DA40" w14:textId="77777777" w:rsidR="009C7CF2" w:rsidRPr="00E17920" w:rsidRDefault="009C7CF2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2E65AE08" w14:textId="7434093C" w:rsidR="009C7CF2" w:rsidRPr="007D3093" w:rsidRDefault="009C7CF2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DD22826" w14:textId="51BC160C" w:rsidR="009C7CF2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A47FC2">
              <w:rPr>
                <w:sz w:val="20"/>
                <w:szCs w:val="20"/>
              </w:rPr>
              <w:t xml:space="preserve"> / 27</w:t>
            </w:r>
          </w:p>
        </w:tc>
      </w:tr>
    </w:tbl>
    <w:p w14:paraId="7A42D668" w14:textId="77777777" w:rsidR="00262D87" w:rsidRDefault="00262D87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535A6D81" w14:textId="77777777" w:rsidR="00120079" w:rsidRDefault="00120079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7E81408F" w14:textId="77777777" w:rsidR="008523F8" w:rsidRDefault="008523F8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</w:p>
    <w:p w14:paraId="4F2CC548" w14:textId="16BDEECB" w:rsidR="008523F8" w:rsidRPr="008523F8" w:rsidRDefault="008523F8" w:rsidP="00FB0DB7">
      <w:pPr>
        <w:jc w:val="both"/>
        <w:rPr>
          <w:b/>
          <w:bCs/>
          <w:color w:val="95C11F" w:themeColor="text2"/>
          <w:sz w:val="20"/>
          <w:szCs w:val="20"/>
        </w:rPr>
      </w:pPr>
      <w:r w:rsidRPr="008523F8">
        <w:rPr>
          <w:i/>
          <w:iCs/>
          <w:sz w:val="20"/>
          <w:szCs w:val="20"/>
        </w:rPr>
        <w:t>*Die transversale</w:t>
      </w:r>
      <w:r>
        <w:rPr>
          <w:i/>
          <w:iCs/>
          <w:sz w:val="20"/>
          <w:szCs w:val="20"/>
        </w:rPr>
        <w:t>n</w:t>
      </w:r>
      <w:r w:rsidRPr="008523F8">
        <w:rPr>
          <w:i/>
          <w:iCs/>
          <w:sz w:val="20"/>
          <w:szCs w:val="20"/>
        </w:rPr>
        <w:t xml:space="preserve"> Leistungsziele werden einmal </w:t>
      </w:r>
      <w:r>
        <w:rPr>
          <w:i/>
          <w:iCs/>
          <w:sz w:val="20"/>
          <w:szCs w:val="20"/>
        </w:rPr>
        <w:t>bei</w:t>
      </w:r>
      <w:r w:rsidRPr="008523F8">
        <w:rPr>
          <w:i/>
          <w:iCs/>
          <w:sz w:val="20"/>
          <w:szCs w:val="20"/>
        </w:rPr>
        <w:t xml:space="preserve"> alle</w:t>
      </w:r>
      <w:r>
        <w:rPr>
          <w:i/>
          <w:iCs/>
          <w:sz w:val="20"/>
          <w:szCs w:val="20"/>
        </w:rPr>
        <w:t>n</w:t>
      </w:r>
      <w:r w:rsidRPr="008523F8">
        <w:rPr>
          <w:i/>
          <w:iCs/>
          <w:sz w:val="20"/>
          <w:szCs w:val="20"/>
        </w:rPr>
        <w:t xml:space="preserve"> praktischen Aufgaben 2-3-4 </w:t>
      </w:r>
      <w:r>
        <w:rPr>
          <w:i/>
          <w:iCs/>
          <w:sz w:val="20"/>
          <w:szCs w:val="20"/>
        </w:rPr>
        <w:t xml:space="preserve">zusammenfassend </w:t>
      </w:r>
      <w:r w:rsidRPr="008523F8">
        <w:rPr>
          <w:i/>
          <w:iCs/>
          <w:sz w:val="20"/>
          <w:szCs w:val="20"/>
        </w:rPr>
        <w:t>bewert</w:t>
      </w:r>
      <w:r w:rsidR="00FB0DB7">
        <w:rPr>
          <w:i/>
          <w:iCs/>
          <w:sz w:val="20"/>
          <w:szCs w:val="20"/>
        </w:rPr>
        <w:t>et.</w:t>
      </w:r>
      <w:r w:rsidRPr="008523F8">
        <w:rPr>
          <w:b/>
          <w:bCs/>
          <w:color w:val="95C11F" w:themeColor="text2"/>
          <w:sz w:val="20"/>
          <w:szCs w:val="20"/>
        </w:rPr>
        <w:br w:type="page"/>
      </w:r>
    </w:p>
    <w:p w14:paraId="460171D9" w14:textId="77777777" w:rsidR="00887EA1" w:rsidRDefault="00887EA1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887EA1" w:rsidSect="00AE3234">
          <w:headerReference w:type="default" r:id="rId15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9A839DD" w14:textId="6E4B82FE" w:rsidR="007A7643" w:rsidRDefault="00887EA1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887EA1">
        <w:rPr>
          <w:b/>
          <w:bCs/>
          <w:color w:val="95C11F" w:themeColor="text2"/>
          <w:sz w:val="20"/>
          <w:szCs w:val="20"/>
        </w:rPr>
        <w:lastRenderedPageBreak/>
        <w:t>Praxisaufgabe «Alltagssituation»</w:t>
      </w:r>
    </w:p>
    <w:p w14:paraId="638647B9" w14:textId="77777777" w:rsidR="00887EA1" w:rsidRPr="00DE127E" w:rsidRDefault="00887EA1" w:rsidP="007A7643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A7643" w14:paraId="17C806F5" w14:textId="77777777" w:rsidTr="00B52E2B">
        <w:tc>
          <w:tcPr>
            <w:tcW w:w="2268" w:type="dxa"/>
          </w:tcPr>
          <w:p w14:paraId="05C09BE5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4929540B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189F825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35018E97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7A7643" w14:paraId="032A91DA" w14:textId="77777777" w:rsidTr="007A7643">
        <w:trPr>
          <w:trHeight w:val="1077"/>
        </w:trPr>
        <w:tc>
          <w:tcPr>
            <w:tcW w:w="2268" w:type="dxa"/>
            <w:vMerge w:val="restart"/>
          </w:tcPr>
          <w:p w14:paraId="6FBF9F25" w14:textId="48F97D54" w:rsidR="007A7643" w:rsidRPr="009C7CF2" w:rsidRDefault="00887EA1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a4.1 … kommuniziert situations-, adressatengerecht und wertschätzend. (K3)</w:t>
            </w:r>
          </w:p>
        </w:tc>
        <w:tc>
          <w:tcPr>
            <w:tcW w:w="2268" w:type="dxa"/>
          </w:tcPr>
          <w:p w14:paraId="7ED1E8AE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Kommuniziert adressatengerecht</w:t>
            </w:r>
          </w:p>
          <w:p w14:paraId="25494CD9" w14:textId="0D292736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815E4CC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AF70FE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4EA89067" w14:textId="77777777" w:rsidTr="007A7643">
        <w:trPr>
          <w:trHeight w:val="1077"/>
        </w:trPr>
        <w:tc>
          <w:tcPr>
            <w:tcW w:w="2268" w:type="dxa"/>
            <w:vMerge/>
          </w:tcPr>
          <w:p w14:paraId="132A05C1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C5962E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Ist wertschätzend in der Kommunikation</w:t>
            </w:r>
          </w:p>
          <w:p w14:paraId="4E2B8160" w14:textId="201AD0B6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60F1C8F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CC78E3D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00F06D93" w14:textId="77777777" w:rsidTr="007A7643">
        <w:trPr>
          <w:trHeight w:val="1077"/>
        </w:trPr>
        <w:tc>
          <w:tcPr>
            <w:tcW w:w="2268" w:type="dxa"/>
            <w:vMerge/>
          </w:tcPr>
          <w:p w14:paraId="33B89BE1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40E61F" w14:textId="764CB5F7" w:rsidR="007A7643" w:rsidRPr="00887EA1" w:rsidRDefault="00887EA1" w:rsidP="00887EA1">
            <w:pPr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Kommuniziert situationsgerecht</w:t>
            </w:r>
          </w:p>
        </w:tc>
        <w:tc>
          <w:tcPr>
            <w:tcW w:w="6633" w:type="dxa"/>
          </w:tcPr>
          <w:p w14:paraId="70C915DD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D58C0FC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8E2E713" w14:textId="77777777" w:rsidTr="007A7643">
        <w:trPr>
          <w:trHeight w:val="1077"/>
        </w:trPr>
        <w:tc>
          <w:tcPr>
            <w:tcW w:w="2268" w:type="dxa"/>
            <w:vMerge w:val="restart"/>
          </w:tcPr>
          <w:p w14:paraId="22A854C8" w14:textId="78661A27" w:rsidR="007A7643" w:rsidRPr="009C7CF2" w:rsidRDefault="00887EA1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c2.2 … begleitet und unterstützt Entscheidungsprozesse der betreuten Personen und der Gruppe. (K3)</w:t>
            </w:r>
          </w:p>
        </w:tc>
        <w:tc>
          <w:tcPr>
            <w:tcW w:w="2268" w:type="dxa"/>
          </w:tcPr>
          <w:p w14:paraId="09FBDDEA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Bindet die betreuten Personen aktiv in Entscheidungsprozesse ein</w:t>
            </w:r>
          </w:p>
          <w:p w14:paraId="2EC92EDC" w14:textId="736522FB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71787B8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5CBEA593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3CEEC865" w14:textId="77777777" w:rsidTr="007A7643">
        <w:trPr>
          <w:trHeight w:val="1077"/>
        </w:trPr>
        <w:tc>
          <w:tcPr>
            <w:tcW w:w="2268" w:type="dxa"/>
            <w:vMerge/>
          </w:tcPr>
          <w:p w14:paraId="53C7823E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C68D11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Ermutigt die betreuten Personen, Entscheidungen zu treffen</w:t>
            </w:r>
          </w:p>
          <w:p w14:paraId="27DC6329" w14:textId="35A83358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CD4DF2E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D82C5E6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7D1E7D9" w14:textId="77777777" w:rsidTr="007A7643">
        <w:trPr>
          <w:trHeight w:val="1077"/>
        </w:trPr>
        <w:tc>
          <w:tcPr>
            <w:tcW w:w="2268" w:type="dxa"/>
            <w:vMerge/>
          </w:tcPr>
          <w:p w14:paraId="2F8A9B3E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72571D" w14:textId="46473F11" w:rsidR="007A7643" w:rsidRPr="00887EA1" w:rsidRDefault="00887EA1" w:rsidP="00887EA1">
            <w:pPr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Bietet angemessene Wahlmöglichkeiten an</w:t>
            </w:r>
          </w:p>
        </w:tc>
        <w:tc>
          <w:tcPr>
            <w:tcW w:w="6633" w:type="dxa"/>
          </w:tcPr>
          <w:p w14:paraId="0484D938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8DD92F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2F7204A" w14:textId="77777777" w:rsidTr="00B52E2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AB82867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F2D694" w14:textId="77777777" w:rsidR="007A7643" w:rsidRPr="00E17920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401EB977" w14:textId="77777777" w:rsidR="007A7643" w:rsidRPr="007D3093" w:rsidRDefault="007A7643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75BDF1EE" w14:textId="39A9FEA4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095262FD" w14:textId="77777777" w:rsidR="007A7643" w:rsidRPr="00DE127E" w:rsidRDefault="007A7643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A7643" w14:paraId="25A634F2" w14:textId="77777777" w:rsidTr="00056ECA">
        <w:tc>
          <w:tcPr>
            <w:tcW w:w="2268" w:type="dxa"/>
          </w:tcPr>
          <w:p w14:paraId="441488C6" w14:textId="35A52079" w:rsidR="007A7643" w:rsidRDefault="00887EA1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bookmarkStart w:id="29" w:name="_Hlk178682590"/>
            <w:r w:rsidRPr="00056ECA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62CFDABC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B075116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42BE9D52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bookmarkEnd w:id="29"/>
      <w:tr w:rsidR="007A7643" w14:paraId="5BBE84AB" w14:textId="77777777" w:rsidTr="00056ECA">
        <w:trPr>
          <w:trHeight w:val="2268"/>
        </w:trPr>
        <w:tc>
          <w:tcPr>
            <w:tcW w:w="2268" w:type="dxa"/>
            <w:vMerge w:val="restart"/>
          </w:tcPr>
          <w:p w14:paraId="7449FFCD" w14:textId="5E4A4292" w:rsidR="007A7643" w:rsidRPr="009C7CF2" w:rsidRDefault="00B15363" w:rsidP="00B1536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B15363">
              <w:rPr>
                <w:sz w:val="16"/>
                <w:szCs w:val="16"/>
              </w:rPr>
              <w:t>f11.2 … berücksichtigt während der Durchführung der Betreuungsangebote sowohl die Interessen der einzelnen teilnehmenden Personen als auch die Interessen der Gruppe. (K4)</w:t>
            </w:r>
          </w:p>
        </w:tc>
        <w:tc>
          <w:tcPr>
            <w:tcW w:w="2268" w:type="dxa"/>
          </w:tcPr>
          <w:p w14:paraId="55E75E26" w14:textId="039CF06B" w:rsidR="007A7643" w:rsidRPr="00641C2C" w:rsidRDefault="00B15363" w:rsidP="00B1536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B15363">
              <w:rPr>
                <w:sz w:val="16"/>
                <w:szCs w:val="16"/>
              </w:rPr>
              <w:t>Schlägt während der Durchführung der Praxisaufgabe Gruppen- und Einzelaktivitäten entsprechend den Interessen der betreuten Personen vor und setzt diese, wenn immer möglich, um</w:t>
            </w:r>
          </w:p>
        </w:tc>
        <w:tc>
          <w:tcPr>
            <w:tcW w:w="6633" w:type="dxa"/>
          </w:tcPr>
          <w:p w14:paraId="2813A941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550E71A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2004038E" w14:textId="77777777" w:rsidTr="00056ECA">
        <w:trPr>
          <w:trHeight w:val="1531"/>
        </w:trPr>
        <w:tc>
          <w:tcPr>
            <w:tcW w:w="2268" w:type="dxa"/>
            <w:vMerge/>
          </w:tcPr>
          <w:p w14:paraId="36F4851D" w14:textId="77777777" w:rsidR="007A7643" w:rsidRPr="009C7CF2" w:rsidRDefault="007A7643" w:rsidP="00B1536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DA38013" w14:textId="299A86DD" w:rsidR="007A7643" w:rsidRPr="00641C2C" w:rsidRDefault="00B15363" w:rsidP="00B15363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B15363">
              <w:rPr>
                <w:sz w:val="16"/>
                <w:szCs w:val="16"/>
              </w:rPr>
              <w:t>Berücksichtigt die Gegebenheiten der Gruppe in der individuellen Situation</w:t>
            </w:r>
          </w:p>
        </w:tc>
        <w:tc>
          <w:tcPr>
            <w:tcW w:w="6633" w:type="dxa"/>
          </w:tcPr>
          <w:p w14:paraId="6475513C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3BA6010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6521E4B1" w14:textId="77777777" w:rsidTr="00056ECA">
        <w:trPr>
          <w:trHeight w:val="1531"/>
        </w:trPr>
        <w:tc>
          <w:tcPr>
            <w:tcW w:w="2268" w:type="dxa"/>
            <w:vMerge/>
          </w:tcPr>
          <w:p w14:paraId="55092BD6" w14:textId="77777777" w:rsidR="007A7643" w:rsidRPr="009C7CF2" w:rsidRDefault="007A7643" w:rsidP="00B1536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BE394FF" w14:textId="733B82AE" w:rsidR="007A7643" w:rsidRPr="00641C2C" w:rsidRDefault="00B15363" w:rsidP="00B1536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B15363">
              <w:rPr>
                <w:sz w:val="16"/>
                <w:szCs w:val="16"/>
              </w:rPr>
              <w:t>Behält den Gesamtüberblick über die Gruppe während der Aktivität</w:t>
            </w:r>
          </w:p>
        </w:tc>
        <w:tc>
          <w:tcPr>
            <w:tcW w:w="6633" w:type="dxa"/>
          </w:tcPr>
          <w:p w14:paraId="44D7D5D3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732DBA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C33CBC8" w14:textId="77777777" w:rsidR="00056ECA" w:rsidRDefault="00056ECA">
      <w:r>
        <w:br w:type="page"/>
      </w:r>
    </w:p>
    <w:p w14:paraId="21CD2246" w14:textId="77777777" w:rsidR="00DE127E" w:rsidRPr="00DE127E" w:rsidRDefault="00DE127E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056ECA" w14:paraId="7659B3F2" w14:textId="77777777" w:rsidTr="00056ECA">
        <w:tc>
          <w:tcPr>
            <w:tcW w:w="2268" w:type="dxa"/>
          </w:tcPr>
          <w:p w14:paraId="0BC16C2E" w14:textId="6A593ADB" w:rsidR="00056ECA" w:rsidRDefault="00056ECA" w:rsidP="00272DF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056ECA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165FC9A0" w14:textId="77777777" w:rsidR="00056ECA" w:rsidRDefault="00056ECA" w:rsidP="00272DF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73C6B957" w14:textId="77777777" w:rsidR="00056ECA" w:rsidRDefault="00056ECA" w:rsidP="00272DF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29C143FB" w14:textId="77777777" w:rsidR="00056ECA" w:rsidRDefault="00056ECA" w:rsidP="00272DF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7A7643" w14:paraId="28506A08" w14:textId="77777777" w:rsidTr="00056ECA">
        <w:trPr>
          <w:trHeight w:val="1701"/>
        </w:trPr>
        <w:tc>
          <w:tcPr>
            <w:tcW w:w="2268" w:type="dxa"/>
            <w:vMerge w:val="restart"/>
          </w:tcPr>
          <w:p w14:paraId="604F55A2" w14:textId="2E7A56F6" w:rsidR="007A7643" w:rsidRPr="009C7CF2" w:rsidRDefault="00B15363" w:rsidP="00641C2C">
            <w:pPr>
              <w:spacing w:line="276" w:lineRule="auto"/>
              <w:rPr>
                <w:sz w:val="16"/>
                <w:szCs w:val="16"/>
              </w:rPr>
            </w:pPr>
            <w:r w:rsidRPr="00B15363">
              <w:rPr>
                <w:sz w:val="16"/>
                <w:szCs w:val="16"/>
              </w:rPr>
              <w:t>f11.3 … agiert bei der Durchführung der Angebote flexibel und passt diese auf die aktuelle Befindlichkeit der teilnehmenden betreuten Person an bzw. bietet Alternativen an. (K4)</w:t>
            </w:r>
          </w:p>
        </w:tc>
        <w:tc>
          <w:tcPr>
            <w:tcW w:w="2268" w:type="dxa"/>
          </w:tcPr>
          <w:p w14:paraId="5E9500F1" w14:textId="378681B4" w:rsidR="007A7643" w:rsidRPr="00641C2C" w:rsidRDefault="00B15363" w:rsidP="00641C2C">
            <w:pPr>
              <w:pStyle w:val="Textkrper"/>
              <w:spacing w:line="276" w:lineRule="auto"/>
              <w:rPr>
                <w:color w:val="000000"/>
                <w:sz w:val="16"/>
                <w:szCs w:val="16"/>
              </w:rPr>
            </w:pPr>
            <w:r w:rsidRPr="00B15363">
              <w:rPr>
                <w:color w:val="000000"/>
                <w:sz w:val="16"/>
                <w:szCs w:val="16"/>
              </w:rPr>
              <w:t>Nimmt verbale und nonverbale Rückmeldungen der betreuten Personen in der Situation auf und handelt entsprechend flexibel</w:t>
            </w:r>
          </w:p>
        </w:tc>
        <w:tc>
          <w:tcPr>
            <w:tcW w:w="6633" w:type="dxa"/>
          </w:tcPr>
          <w:p w14:paraId="1551F645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4616AF2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6ECA" w14:paraId="2AB22615" w14:textId="77777777" w:rsidTr="00E0119E">
        <w:trPr>
          <w:trHeight w:val="1701"/>
        </w:trPr>
        <w:tc>
          <w:tcPr>
            <w:tcW w:w="2268" w:type="dxa"/>
            <w:vMerge/>
          </w:tcPr>
          <w:p w14:paraId="364B599D" w14:textId="77777777" w:rsidR="00056ECA" w:rsidRPr="009C7CF2" w:rsidRDefault="00056ECA" w:rsidP="00056EC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B9A312" w14:textId="77F75B11" w:rsidR="00056ECA" w:rsidRPr="00B15363" w:rsidRDefault="00056ECA" w:rsidP="00056ECA">
            <w:pPr>
              <w:pStyle w:val="Textkrper"/>
              <w:spacing w:line="276" w:lineRule="auto"/>
              <w:rPr>
                <w:color w:val="000000"/>
                <w:sz w:val="16"/>
                <w:szCs w:val="16"/>
              </w:rPr>
            </w:pPr>
            <w:r w:rsidRPr="00B15363">
              <w:rPr>
                <w:color w:val="000000"/>
                <w:sz w:val="16"/>
                <w:szCs w:val="16"/>
              </w:rPr>
              <w:t>Schlägt passende Alternativen vor</w:t>
            </w:r>
          </w:p>
        </w:tc>
        <w:tc>
          <w:tcPr>
            <w:tcW w:w="6633" w:type="dxa"/>
          </w:tcPr>
          <w:p w14:paraId="03B1A483" w14:textId="55133D66" w:rsidR="00056ECA" w:rsidRPr="00D15F61" w:rsidRDefault="00056ECA" w:rsidP="00056EC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5100E731" w14:textId="5E275B2D" w:rsidR="00056ECA" w:rsidRDefault="00056ECA" w:rsidP="00056ECA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7420BAAA" w14:textId="77777777" w:rsidTr="00E0119E">
        <w:trPr>
          <w:trHeight w:val="1701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2FA64359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8728560" w14:textId="1439D71D" w:rsidR="007A7643" w:rsidRPr="00641C2C" w:rsidRDefault="00B1536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B15363">
              <w:rPr>
                <w:sz w:val="16"/>
                <w:szCs w:val="16"/>
              </w:rPr>
              <w:t>Bietet ausgewogene Spannungs- und Ruheelemente an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C7377C2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4C63D0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3F74533" w14:textId="77777777" w:rsidTr="00056ECA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0649569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DC4B389" w14:textId="77777777" w:rsidR="007A7643" w:rsidRPr="00E17920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0E28792C" w14:textId="77777777" w:rsidR="007A7643" w:rsidRPr="007D3093" w:rsidRDefault="007A7643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1BD3DC3" w14:textId="469682C2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</w:t>
            </w:r>
            <w:r w:rsidR="00A47FC2" w:rsidRPr="00E0119E">
              <w:rPr>
                <w:sz w:val="20"/>
                <w:szCs w:val="20"/>
              </w:rPr>
              <w:t>9</w:t>
            </w:r>
          </w:p>
        </w:tc>
      </w:tr>
    </w:tbl>
    <w:p w14:paraId="38268FDB" w14:textId="77777777" w:rsidR="007A7643" w:rsidRPr="00641C2C" w:rsidRDefault="007A7643" w:rsidP="00641C2C">
      <w:pPr>
        <w:widowControl/>
        <w:autoSpaceDE/>
        <w:autoSpaceDN/>
        <w:rPr>
          <w:sz w:val="8"/>
          <w:szCs w:val="8"/>
        </w:rPr>
      </w:pPr>
      <w:r w:rsidRPr="00641C2C">
        <w:rPr>
          <w:sz w:val="8"/>
          <w:szCs w:val="8"/>
        </w:rPr>
        <w:br w:type="page"/>
      </w:r>
    </w:p>
    <w:p w14:paraId="4FB481D4" w14:textId="77777777" w:rsidR="009B1BAE" w:rsidRDefault="009B1BAE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B1BAE" w:rsidSect="00AE3234">
          <w:headerReference w:type="default" r:id="rId16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D7CABA3" w14:textId="7404A839" w:rsidR="009914F8" w:rsidRDefault="009914F8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</w:t>
      </w:r>
      <w:r w:rsidR="009B1BAE" w:rsidRPr="009B1BAE">
        <w:rPr>
          <w:b/>
          <w:bCs/>
          <w:color w:val="95C11F" w:themeColor="text2"/>
          <w:sz w:val="20"/>
          <w:szCs w:val="20"/>
        </w:rPr>
        <w:t>«Stärkung oder Erhaltung einer Kompetenz»</w:t>
      </w:r>
    </w:p>
    <w:p w14:paraId="041207B0" w14:textId="77777777" w:rsidR="009B1BAE" w:rsidRPr="00DE127E" w:rsidRDefault="009B1BAE" w:rsidP="009914F8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914F8" w14:paraId="2DD8322C" w14:textId="77777777" w:rsidTr="00B52E2B">
        <w:tc>
          <w:tcPr>
            <w:tcW w:w="2268" w:type="dxa"/>
          </w:tcPr>
          <w:p w14:paraId="72D16BBF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671F6EED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3BEF738F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C30F948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914F8" w14:paraId="49F10503" w14:textId="77777777" w:rsidTr="00916F04">
        <w:trPr>
          <w:trHeight w:val="1077"/>
        </w:trPr>
        <w:tc>
          <w:tcPr>
            <w:tcW w:w="2268" w:type="dxa"/>
            <w:vMerge w:val="restart"/>
          </w:tcPr>
          <w:p w14:paraId="5A0994EE" w14:textId="195B1C1C" w:rsidR="009914F8" w:rsidRPr="00916F04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b4.1 … gestaltet die alltägliche Umgebung für die betreuten Personen und sich selbst optimal. (K3)</w:t>
            </w:r>
          </w:p>
        </w:tc>
        <w:tc>
          <w:tcPr>
            <w:tcW w:w="2268" w:type="dxa"/>
          </w:tcPr>
          <w:p w14:paraId="3CA34B39" w14:textId="1A763DCE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Ist optimal vorbereitet und organisiert</w:t>
            </w:r>
          </w:p>
        </w:tc>
        <w:tc>
          <w:tcPr>
            <w:tcW w:w="6633" w:type="dxa"/>
          </w:tcPr>
          <w:p w14:paraId="5F899E99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D964C11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1A8370B" w14:textId="77777777" w:rsidTr="00916F04">
        <w:trPr>
          <w:trHeight w:val="1077"/>
        </w:trPr>
        <w:tc>
          <w:tcPr>
            <w:tcW w:w="2268" w:type="dxa"/>
            <w:vMerge/>
          </w:tcPr>
          <w:p w14:paraId="3E5A1FF4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88A1A5" w14:textId="05DDF4A8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Gestaltet die Umgebung bedürfnisorientiert und orientierungsfreundlich</w:t>
            </w:r>
          </w:p>
        </w:tc>
        <w:tc>
          <w:tcPr>
            <w:tcW w:w="6633" w:type="dxa"/>
          </w:tcPr>
          <w:p w14:paraId="6EADEDC9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18836BA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B6B93E3" w14:textId="77777777" w:rsidTr="00916F04">
        <w:trPr>
          <w:trHeight w:val="1077"/>
        </w:trPr>
        <w:tc>
          <w:tcPr>
            <w:tcW w:w="2268" w:type="dxa"/>
            <w:vMerge/>
          </w:tcPr>
          <w:p w14:paraId="2D5460B0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0E028D" w14:textId="6D02A36B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 xml:space="preserve">Passt die Umgebung an, wenn es die Situation </w:t>
            </w:r>
            <w:proofErr w:type="gramStart"/>
            <w:r w:rsidRPr="00916F04">
              <w:rPr>
                <w:sz w:val="16"/>
                <w:szCs w:val="16"/>
              </w:rPr>
              <w:t>erfordert</w:t>
            </w:r>
            <w:proofErr w:type="gramEnd"/>
          </w:p>
        </w:tc>
        <w:tc>
          <w:tcPr>
            <w:tcW w:w="6633" w:type="dxa"/>
          </w:tcPr>
          <w:p w14:paraId="4984AC8F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1DCB72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5332AEB" w14:textId="77777777" w:rsidTr="00916F04">
        <w:trPr>
          <w:trHeight w:val="1077"/>
        </w:trPr>
        <w:tc>
          <w:tcPr>
            <w:tcW w:w="2268" w:type="dxa"/>
            <w:vMerge w:val="restart"/>
          </w:tcPr>
          <w:p w14:paraId="391525D6" w14:textId="01119E3F" w:rsidR="009914F8" w:rsidRPr="00916F04" w:rsidRDefault="00320E39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20E39">
              <w:rPr>
                <w:sz w:val="16"/>
                <w:szCs w:val="16"/>
              </w:rPr>
              <w:t>f11.4 … lädt Menschen im Alter zu anregenden Angeboten ein, und unterstützt dadurch ihre Lebensqualität. (K3)</w:t>
            </w:r>
          </w:p>
        </w:tc>
        <w:tc>
          <w:tcPr>
            <w:tcW w:w="2268" w:type="dxa"/>
          </w:tcPr>
          <w:p w14:paraId="7B596051" w14:textId="6A9AD4F3" w:rsidR="009914F8" w:rsidRPr="00916F04" w:rsidRDefault="00320E39" w:rsidP="00916F0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320E39">
              <w:rPr>
                <w:sz w:val="16"/>
                <w:szCs w:val="16"/>
              </w:rPr>
              <w:t>Reagiert auf Abweichungen professionell</w:t>
            </w:r>
          </w:p>
        </w:tc>
        <w:tc>
          <w:tcPr>
            <w:tcW w:w="6633" w:type="dxa"/>
          </w:tcPr>
          <w:p w14:paraId="2ED0EF53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07A0C36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551C1A73" w14:textId="77777777" w:rsidTr="00916F04">
        <w:trPr>
          <w:trHeight w:val="1077"/>
        </w:trPr>
        <w:tc>
          <w:tcPr>
            <w:tcW w:w="2268" w:type="dxa"/>
            <w:vMerge/>
          </w:tcPr>
          <w:p w14:paraId="17022ECC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CA0F24" w14:textId="7B73C970" w:rsidR="009914F8" w:rsidRPr="00916F04" w:rsidRDefault="00320E39" w:rsidP="00916F0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320E39">
              <w:rPr>
                <w:sz w:val="16"/>
                <w:szCs w:val="16"/>
              </w:rPr>
              <w:t>Nimmt eine motivierende Haltung ein</w:t>
            </w:r>
          </w:p>
        </w:tc>
        <w:tc>
          <w:tcPr>
            <w:tcW w:w="6633" w:type="dxa"/>
          </w:tcPr>
          <w:p w14:paraId="67B3B968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4DCC91C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0D5AE5D" w14:textId="77777777" w:rsidTr="00916F04">
        <w:trPr>
          <w:trHeight w:val="1077"/>
        </w:trPr>
        <w:tc>
          <w:tcPr>
            <w:tcW w:w="2268" w:type="dxa"/>
            <w:vMerge/>
          </w:tcPr>
          <w:p w14:paraId="322FA18B" w14:textId="77777777" w:rsidR="009914F8" w:rsidRPr="009C7CF2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551D52" w14:textId="3DA8BC0F" w:rsidR="009914F8" w:rsidRPr="006804F6" w:rsidRDefault="00320E39" w:rsidP="00916F04">
            <w:pPr>
              <w:spacing w:line="276" w:lineRule="auto"/>
              <w:rPr>
                <w:sz w:val="16"/>
                <w:szCs w:val="16"/>
              </w:rPr>
            </w:pPr>
            <w:r w:rsidRPr="00320E39">
              <w:rPr>
                <w:sz w:val="16"/>
                <w:szCs w:val="16"/>
              </w:rPr>
              <w:t>Bietet ein anregendes Angebot an</w:t>
            </w:r>
          </w:p>
        </w:tc>
        <w:tc>
          <w:tcPr>
            <w:tcW w:w="6633" w:type="dxa"/>
          </w:tcPr>
          <w:p w14:paraId="2452CC1A" w14:textId="6E693368" w:rsidR="0018069F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76CB7D9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1735B952" w14:textId="77777777" w:rsidTr="00B52E2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08EF7E8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7C95C1E" w14:textId="77777777" w:rsidR="009914F8" w:rsidRPr="00E17920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32DFC6C3" w14:textId="77777777" w:rsidR="009914F8" w:rsidRPr="007D3093" w:rsidRDefault="009914F8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DD8F4D7" w14:textId="31A1BA69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031330C5" w14:textId="77777777" w:rsidR="009914F8" w:rsidRPr="00DE127E" w:rsidRDefault="009914F8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914F8" w14:paraId="35C35C0C" w14:textId="77777777" w:rsidTr="00916F04">
        <w:tc>
          <w:tcPr>
            <w:tcW w:w="2268" w:type="dxa"/>
          </w:tcPr>
          <w:p w14:paraId="233EF275" w14:textId="7CC1B2AA" w:rsidR="009914F8" w:rsidRDefault="00916F0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16F04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40E829E0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259B5922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53B73043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914F8" w14:paraId="2C381CC5" w14:textId="77777777" w:rsidTr="00916F04">
        <w:trPr>
          <w:trHeight w:val="1134"/>
        </w:trPr>
        <w:tc>
          <w:tcPr>
            <w:tcW w:w="2268" w:type="dxa"/>
            <w:vMerge w:val="restart"/>
          </w:tcPr>
          <w:p w14:paraId="67F3F979" w14:textId="77777777" w:rsidR="00916F04" w:rsidRPr="00916F04" w:rsidRDefault="00916F04" w:rsidP="00916F04">
            <w:pPr>
              <w:widowControl/>
              <w:shd w:val="clear" w:color="auto" w:fill="FFFFFF" w:themeFill="background2"/>
              <w:spacing w:line="276" w:lineRule="auto"/>
              <w:rPr>
                <w:rFonts w:eastAsia="Times New Roman" w:cs="Segoe UI"/>
                <w:sz w:val="16"/>
                <w:szCs w:val="16"/>
                <w:lang w:val="de-DE" w:eastAsia="de-CH"/>
              </w:rPr>
            </w:pPr>
            <w:r w:rsidRPr="00916F04">
              <w:rPr>
                <w:rFonts w:eastAsia="Times New Roman" w:cs="Segoe UI"/>
                <w:sz w:val="16"/>
                <w:szCs w:val="16"/>
                <w:lang w:val="de-DE" w:eastAsia="de-CH"/>
              </w:rPr>
              <w:t>b2.2 … nimmt Bedürfnisse und das aktuelle Befinden der einzelnen betreuten Personen wahr und passt die Unterstützung dem Bedarf an. (K4)</w:t>
            </w:r>
          </w:p>
          <w:p w14:paraId="22AF0CCE" w14:textId="17435CAB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8B0983" w14:textId="24C3FD9E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Nimmt die Bedürfnisse und das aktuelle Befinden der betreuten Personen wahr</w:t>
            </w:r>
          </w:p>
        </w:tc>
        <w:tc>
          <w:tcPr>
            <w:tcW w:w="6633" w:type="dxa"/>
          </w:tcPr>
          <w:p w14:paraId="60F8B5CA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062DFFF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324E673E" w14:textId="77777777" w:rsidTr="00916F04">
        <w:trPr>
          <w:trHeight w:val="1134"/>
        </w:trPr>
        <w:tc>
          <w:tcPr>
            <w:tcW w:w="2268" w:type="dxa"/>
            <w:vMerge/>
          </w:tcPr>
          <w:p w14:paraId="7FB470F4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E341B" w14:textId="745A234F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Geht der Situation entsprechend auf die Bedürfnisse und das aktuelle Befinden ein</w:t>
            </w:r>
          </w:p>
        </w:tc>
        <w:tc>
          <w:tcPr>
            <w:tcW w:w="6633" w:type="dxa"/>
          </w:tcPr>
          <w:p w14:paraId="6101C633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C1D7CEE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87EDF8F" w14:textId="77777777" w:rsidTr="00916F04">
        <w:trPr>
          <w:trHeight w:val="1134"/>
        </w:trPr>
        <w:tc>
          <w:tcPr>
            <w:tcW w:w="2268" w:type="dxa"/>
            <w:vMerge/>
          </w:tcPr>
          <w:p w14:paraId="04DB7285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C5063F" w14:textId="407A7CB4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Passt die Unterstützung dem Bedarf an</w:t>
            </w:r>
          </w:p>
        </w:tc>
        <w:tc>
          <w:tcPr>
            <w:tcW w:w="6633" w:type="dxa"/>
          </w:tcPr>
          <w:p w14:paraId="2E8D85FD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65A125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60A30A0D" w14:textId="77777777" w:rsidTr="00916F04">
        <w:trPr>
          <w:trHeight w:val="1134"/>
        </w:trPr>
        <w:tc>
          <w:tcPr>
            <w:tcW w:w="2268" w:type="dxa"/>
            <w:vMerge w:val="restart"/>
          </w:tcPr>
          <w:p w14:paraId="46535B1F" w14:textId="217BA4D2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b4.2 … nutzt Räume für geeignete Aktivitäts-/Bildungs-/Ruhe-/Themenbereiche und weiss, welche Materialien dafür nötig sind. (K3)</w:t>
            </w:r>
          </w:p>
        </w:tc>
        <w:tc>
          <w:tcPr>
            <w:tcW w:w="2268" w:type="dxa"/>
          </w:tcPr>
          <w:p w14:paraId="06DB9CDE" w14:textId="47C60532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Nutzt die verfügbaren Räume sinnvoll</w:t>
            </w:r>
          </w:p>
        </w:tc>
        <w:tc>
          <w:tcPr>
            <w:tcW w:w="6633" w:type="dxa"/>
          </w:tcPr>
          <w:p w14:paraId="321D93A4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3B5CDC0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A8BE906" w14:textId="77777777" w:rsidTr="00916F04">
        <w:trPr>
          <w:trHeight w:val="1134"/>
        </w:trPr>
        <w:tc>
          <w:tcPr>
            <w:tcW w:w="2268" w:type="dxa"/>
            <w:vMerge/>
          </w:tcPr>
          <w:p w14:paraId="69C5839D" w14:textId="77777777" w:rsidR="009914F8" w:rsidRPr="009C7CF2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5717A4" w14:textId="697CB559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Wählt die Räumlichkeiten und / oder das Material den Tätigkeiten der betreuten Person entsprechend aus</w:t>
            </w:r>
          </w:p>
        </w:tc>
        <w:tc>
          <w:tcPr>
            <w:tcW w:w="6633" w:type="dxa"/>
          </w:tcPr>
          <w:p w14:paraId="7D32E736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4DCED64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5C4AEF60" w14:textId="77777777" w:rsidTr="00916F04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747760E5" w14:textId="77777777" w:rsidR="009914F8" w:rsidRPr="009C7CF2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2CD299A" w14:textId="78B0FC32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Gestaltet das Materialangebot den Ressourcen der betreuten Personen entsprechend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33C1CEE4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D2AC16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155EBD50" w14:textId="77777777" w:rsidTr="00916F04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524D71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171B334" w14:textId="77777777" w:rsidR="009914F8" w:rsidRPr="00E17920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61F4B2D9" w14:textId="77777777" w:rsidR="009914F8" w:rsidRPr="007D3093" w:rsidRDefault="009914F8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37E0A53" w14:textId="0231479F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3178479C" w14:textId="0C04D74F" w:rsidR="00E46640" w:rsidRDefault="009914F8" w:rsidP="00916F04">
      <w:pPr>
        <w:widowControl/>
        <w:autoSpaceDE/>
        <w:autoSpaceDN/>
        <w:rPr>
          <w:sz w:val="6"/>
          <w:szCs w:val="6"/>
        </w:rPr>
      </w:pPr>
      <w:r w:rsidRPr="00916F04">
        <w:rPr>
          <w:sz w:val="6"/>
          <w:szCs w:val="6"/>
        </w:rPr>
        <w:br w:type="page"/>
      </w:r>
    </w:p>
    <w:p w14:paraId="4F734527" w14:textId="77777777" w:rsidR="00DB18FF" w:rsidRDefault="00DB18FF" w:rsidP="00DB18F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DB18FF" w:rsidSect="00AE3234">
          <w:headerReference w:type="default" r:id="rId17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E115371" w14:textId="1AD9E779" w:rsidR="00DB18FF" w:rsidRDefault="00DB18FF" w:rsidP="00DB18F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</w:t>
      </w:r>
      <w:r w:rsidRPr="009B1BAE">
        <w:rPr>
          <w:b/>
          <w:bCs/>
          <w:color w:val="95C11F" w:themeColor="text2"/>
          <w:sz w:val="20"/>
          <w:szCs w:val="20"/>
        </w:rPr>
        <w:t>«</w:t>
      </w:r>
      <w:r w:rsidRPr="00DB18FF">
        <w:rPr>
          <w:b/>
          <w:bCs/>
          <w:color w:val="95C11F" w:themeColor="text2"/>
          <w:sz w:val="20"/>
          <w:szCs w:val="20"/>
        </w:rPr>
        <w:t>Selbstwirksamkeit</w:t>
      </w:r>
      <w:r w:rsidRPr="009B1BAE">
        <w:rPr>
          <w:b/>
          <w:bCs/>
          <w:color w:val="95C11F" w:themeColor="text2"/>
          <w:sz w:val="20"/>
          <w:szCs w:val="20"/>
        </w:rPr>
        <w:t>»</w:t>
      </w:r>
    </w:p>
    <w:p w14:paraId="39BAECA2" w14:textId="77777777" w:rsidR="00DB18FF" w:rsidRPr="00DE127E" w:rsidRDefault="00DB18FF" w:rsidP="00DB18FF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1"/>
        <w:gridCol w:w="2475"/>
        <w:gridCol w:w="6475"/>
        <w:gridCol w:w="2226"/>
      </w:tblGrid>
      <w:tr w:rsidR="00DB18FF" w14:paraId="37DEB0F8" w14:textId="77777777" w:rsidTr="00DD7F92">
        <w:tc>
          <w:tcPr>
            <w:tcW w:w="2268" w:type="dxa"/>
          </w:tcPr>
          <w:p w14:paraId="5314C516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5ED9CCB5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648F3549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4FC232F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DB18FF" w14:paraId="48CD4913" w14:textId="77777777" w:rsidTr="00DD7F92">
        <w:trPr>
          <w:trHeight w:val="1077"/>
        </w:trPr>
        <w:tc>
          <w:tcPr>
            <w:tcW w:w="2268" w:type="dxa"/>
            <w:vMerge w:val="restart"/>
          </w:tcPr>
          <w:p w14:paraId="7537ED56" w14:textId="47E6EC8F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c2.3 … stärkt das Selbstbewusstsein und die Entscheidungsfähigkeit der betreuten Personen. (K3)</w:t>
            </w:r>
          </w:p>
        </w:tc>
        <w:tc>
          <w:tcPr>
            <w:tcW w:w="2268" w:type="dxa"/>
          </w:tcPr>
          <w:p w14:paraId="7D98F4E0" w14:textId="736C0032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Ermöglicht positive Erlebnisse, welche das Selbstbewusstsein stärken</w:t>
            </w:r>
          </w:p>
        </w:tc>
        <w:tc>
          <w:tcPr>
            <w:tcW w:w="6633" w:type="dxa"/>
          </w:tcPr>
          <w:p w14:paraId="6FF7204C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69EE53D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557B22AF" w14:textId="77777777" w:rsidTr="00DD7F92">
        <w:trPr>
          <w:trHeight w:val="1077"/>
        </w:trPr>
        <w:tc>
          <w:tcPr>
            <w:tcW w:w="2268" w:type="dxa"/>
            <w:vMerge/>
          </w:tcPr>
          <w:p w14:paraId="067937BF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5C45B1" w14:textId="089A9173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Bietet Entscheidungsmöglichkeiten zur Auswahl an</w:t>
            </w:r>
          </w:p>
        </w:tc>
        <w:tc>
          <w:tcPr>
            <w:tcW w:w="6633" w:type="dxa"/>
          </w:tcPr>
          <w:p w14:paraId="35EA970E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3B1C264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29B2F063" w14:textId="77777777" w:rsidTr="00DD7F92">
        <w:trPr>
          <w:trHeight w:val="1077"/>
        </w:trPr>
        <w:tc>
          <w:tcPr>
            <w:tcW w:w="2268" w:type="dxa"/>
            <w:vMerge/>
          </w:tcPr>
          <w:p w14:paraId="6FEE81CB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F62A01" w14:textId="2622680C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Würdigt das Wirken der betreuten Personen</w:t>
            </w:r>
          </w:p>
        </w:tc>
        <w:tc>
          <w:tcPr>
            <w:tcW w:w="6633" w:type="dxa"/>
          </w:tcPr>
          <w:p w14:paraId="1DB63983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2C92590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9DB03D4" w14:textId="77777777" w:rsidTr="00DD7F92">
        <w:trPr>
          <w:trHeight w:val="1077"/>
        </w:trPr>
        <w:tc>
          <w:tcPr>
            <w:tcW w:w="2268" w:type="dxa"/>
            <w:vMerge w:val="restart"/>
          </w:tcPr>
          <w:p w14:paraId="50BCCF2B" w14:textId="5C00BA64" w:rsidR="00DB18FF" w:rsidRPr="00916F04" w:rsidRDefault="000E32A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f10.3 … respektiert und fördert die Autonomie, Selbstständigkeit und Partizipation der Menschen im Alter in der täglichen Arbeit. (K3)</w:t>
            </w:r>
          </w:p>
        </w:tc>
        <w:tc>
          <w:tcPr>
            <w:tcW w:w="2268" w:type="dxa"/>
          </w:tcPr>
          <w:p w14:paraId="76649037" w14:textId="4442FA21" w:rsidR="00DB18FF" w:rsidRPr="00916F04" w:rsidRDefault="000E32AF" w:rsidP="00DB18FF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Regt die Personen zu selbstständigem Handeln an</w:t>
            </w:r>
          </w:p>
        </w:tc>
        <w:tc>
          <w:tcPr>
            <w:tcW w:w="6633" w:type="dxa"/>
          </w:tcPr>
          <w:p w14:paraId="0AFD87E4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B52FDAF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B59AB13" w14:textId="77777777" w:rsidTr="00DD7F92">
        <w:trPr>
          <w:trHeight w:val="1077"/>
        </w:trPr>
        <w:tc>
          <w:tcPr>
            <w:tcW w:w="2268" w:type="dxa"/>
            <w:vMerge/>
          </w:tcPr>
          <w:p w14:paraId="622ED360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96FF15A" w14:textId="5558E756" w:rsidR="00DB18FF" w:rsidRPr="00916F04" w:rsidRDefault="000E32AF" w:rsidP="00DB18FF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Mobilisiert die persönlichen Ressourcen</w:t>
            </w:r>
          </w:p>
        </w:tc>
        <w:tc>
          <w:tcPr>
            <w:tcW w:w="6633" w:type="dxa"/>
          </w:tcPr>
          <w:p w14:paraId="168ADD9E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864BAA8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1E8211ED" w14:textId="77777777" w:rsidTr="00DD7F92">
        <w:trPr>
          <w:trHeight w:val="1077"/>
        </w:trPr>
        <w:tc>
          <w:tcPr>
            <w:tcW w:w="2268" w:type="dxa"/>
            <w:vMerge/>
          </w:tcPr>
          <w:p w14:paraId="3A04F542" w14:textId="77777777" w:rsidR="00DB18FF" w:rsidRPr="009C7CF2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B41BA78" w14:textId="46C44AD6" w:rsidR="00DB18FF" w:rsidRPr="006804F6" w:rsidRDefault="000E32AF" w:rsidP="00DB18FF">
            <w:pPr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Passt, wenn möglich, ihre*seine Handlungen der betreuten Personen und ihren Vorstellungen an</w:t>
            </w:r>
          </w:p>
        </w:tc>
        <w:tc>
          <w:tcPr>
            <w:tcW w:w="6633" w:type="dxa"/>
          </w:tcPr>
          <w:p w14:paraId="539B7119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D4EAE51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C010D97" w14:textId="77777777" w:rsidTr="00DD7F92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EF662EC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D3DEFEB" w14:textId="77777777" w:rsidR="00DB18FF" w:rsidRPr="00E17920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5C29F1B2" w14:textId="77777777" w:rsidR="00DB18FF" w:rsidRPr="007D3093" w:rsidRDefault="00DB18FF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502A2602" w14:textId="03EEF415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2DD77787" w14:textId="77777777" w:rsidR="00DB18FF" w:rsidRPr="00916F04" w:rsidRDefault="00DB18FF" w:rsidP="00916F04">
      <w:pPr>
        <w:widowControl/>
        <w:autoSpaceDE/>
        <w:autoSpaceDN/>
        <w:rPr>
          <w:sz w:val="6"/>
          <w:szCs w:val="6"/>
        </w:rPr>
      </w:pPr>
    </w:p>
    <w:p w14:paraId="7255B07F" w14:textId="77777777" w:rsidR="00E46640" w:rsidRPr="00DE127E" w:rsidRDefault="00E46640" w:rsidP="00E46640">
      <w:pPr>
        <w:widowControl/>
        <w:autoSpaceDE/>
        <w:autoSpaceDN/>
        <w:spacing w:line="276" w:lineRule="auto"/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481532" w14:paraId="4218E68F" w14:textId="77777777" w:rsidTr="00DD7F92">
        <w:tc>
          <w:tcPr>
            <w:tcW w:w="2268" w:type="dxa"/>
          </w:tcPr>
          <w:p w14:paraId="29479D65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16F04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3B6DE7B6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025EF78E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04BAC2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481532" w14:paraId="206F0A02" w14:textId="77777777" w:rsidTr="00DD7F92">
        <w:trPr>
          <w:trHeight w:val="1134"/>
        </w:trPr>
        <w:tc>
          <w:tcPr>
            <w:tcW w:w="2268" w:type="dxa"/>
            <w:vMerge w:val="restart"/>
          </w:tcPr>
          <w:p w14:paraId="6D2D6771" w14:textId="2523D8C1" w:rsidR="00481532" w:rsidRPr="00481532" w:rsidRDefault="000E32AF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f11.1 … führt Angebote für Einzelpersonen oder für Gruppen durch. (K3)</w:t>
            </w:r>
          </w:p>
        </w:tc>
        <w:tc>
          <w:tcPr>
            <w:tcW w:w="2268" w:type="dxa"/>
          </w:tcPr>
          <w:p w14:paraId="01E6517E" w14:textId="230AF482" w:rsidR="00481532" w:rsidRPr="00481532" w:rsidRDefault="000E32AF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Gestaltet das Angebot entsprechend den Kompetenzen der betreuten Personen</w:t>
            </w:r>
          </w:p>
        </w:tc>
        <w:tc>
          <w:tcPr>
            <w:tcW w:w="6633" w:type="dxa"/>
          </w:tcPr>
          <w:p w14:paraId="7BD0F090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9A9C173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4A5C3210" w14:textId="77777777" w:rsidTr="000E32AF">
        <w:trPr>
          <w:trHeight w:val="1077"/>
        </w:trPr>
        <w:tc>
          <w:tcPr>
            <w:tcW w:w="2268" w:type="dxa"/>
            <w:vMerge/>
          </w:tcPr>
          <w:p w14:paraId="5EDFAF2A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4FC030" w14:textId="3118A0A5" w:rsidR="000E32AF" w:rsidRPr="000E32AF" w:rsidRDefault="000E32AF" w:rsidP="000E32AF">
            <w:pPr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Passt das Angebot dem Tempo der betreuten Personen an</w:t>
            </w:r>
          </w:p>
        </w:tc>
        <w:tc>
          <w:tcPr>
            <w:tcW w:w="6633" w:type="dxa"/>
          </w:tcPr>
          <w:p w14:paraId="7C8CDAC9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2B239B2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00D098F7" w14:textId="77777777" w:rsidTr="00DD7F92">
        <w:trPr>
          <w:trHeight w:val="1134"/>
        </w:trPr>
        <w:tc>
          <w:tcPr>
            <w:tcW w:w="2268" w:type="dxa"/>
            <w:vMerge/>
          </w:tcPr>
          <w:p w14:paraId="4DF965D4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463EF" w14:textId="64E94D13" w:rsidR="00481532" w:rsidRPr="00481532" w:rsidRDefault="000E32AF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Wendet bei der Durchführung des Angebots eine adressatengerechte Sprache an</w:t>
            </w:r>
          </w:p>
        </w:tc>
        <w:tc>
          <w:tcPr>
            <w:tcW w:w="6633" w:type="dxa"/>
          </w:tcPr>
          <w:p w14:paraId="503AB392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07C9AB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4C5CF4B" w14:textId="77777777" w:rsidTr="000E32AF">
        <w:trPr>
          <w:trHeight w:val="964"/>
        </w:trPr>
        <w:tc>
          <w:tcPr>
            <w:tcW w:w="2268" w:type="dxa"/>
            <w:vMerge w:val="restart"/>
          </w:tcPr>
          <w:p w14:paraId="5D88E850" w14:textId="6DDBDC18" w:rsidR="00481532" w:rsidRPr="00481532" w:rsidRDefault="000E32AF" w:rsidP="00481532">
            <w:pPr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f10.4 … ist bestrebt, den Bewohner/innen und Tagesgästen durch die Aktivitäten und Angebote soziale Teilhabe und Wohlbefinden zu ermöglichen. (K3)</w:t>
            </w:r>
          </w:p>
        </w:tc>
        <w:tc>
          <w:tcPr>
            <w:tcW w:w="2268" w:type="dxa"/>
          </w:tcPr>
          <w:p w14:paraId="684521D3" w14:textId="2212F6D6" w:rsidR="00481532" w:rsidRPr="00481532" w:rsidRDefault="000E32AF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Ermöglicht soziale Teilhabe</w:t>
            </w:r>
          </w:p>
        </w:tc>
        <w:tc>
          <w:tcPr>
            <w:tcW w:w="6633" w:type="dxa"/>
          </w:tcPr>
          <w:p w14:paraId="3F2F7C03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BB54932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D6A770E" w14:textId="77777777" w:rsidTr="000E32AF">
        <w:trPr>
          <w:trHeight w:val="1417"/>
        </w:trPr>
        <w:tc>
          <w:tcPr>
            <w:tcW w:w="2268" w:type="dxa"/>
            <w:vMerge/>
          </w:tcPr>
          <w:p w14:paraId="03AE38B5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C21DAB" w14:textId="1B9CEBDC" w:rsidR="00481532" w:rsidRPr="00481532" w:rsidRDefault="000E32AF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Berücksichtigt verbale und nonverbal geäusserte Bedürfnisse der betreuten Personen und handelt entsprechend</w:t>
            </w:r>
          </w:p>
        </w:tc>
        <w:tc>
          <w:tcPr>
            <w:tcW w:w="6633" w:type="dxa"/>
          </w:tcPr>
          <w:p w14:paraId="2AF8FF84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D6F2EF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C764333" w14:textId="77777777" w:rsidTr="000E32AF">
        <w:trPr>
          <w:trHeight w:val="1077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18661115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EAA0090" w14:textId="23F9D78D" w:rsidR="00481532" w:rsidRPr="00481532" w:rsidRDefault="000E32AF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0E32AF">
              <w:rPr>
                <w:sz w:val="16"/>
                <w:szCs w:val="16"/>
              </w:rPr>
              <w:t>Zeigt Wertschätzung und Empathie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AE4550C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49FAB2A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3C54A32A" w14:textId="77777777" w:rsidTr="00DD7F92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FFCC64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F5082D1" w14:textId="77777777" w:rsidR="00481532" w:rsidRPr="00E17920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6EB755BA" w14:textId="77777777" w:rsidR="00481532" w:rsidRPr="007D3093" w:rsidRDefault="00481532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A60BD8E" w14:textId="62CA95AF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272D93F7" w14:textId="77777777" w:rsidR="0004659E" w:rsidRP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8"/>
          <w:szCs w:val="8"/>
        </w:rPr>
      </w:pPr>
      <w:bookmarkStart w:id="30" w:name="_Hlk147133507"/>
    </w:p>
    <w:p w14:paraId="585D6ECA" w14:textId="77777777" w:rsid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04659E" w:rsidSect="00AE3234">
          <w:headerReference w:type="default" r:id="rId18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524EEAD0" w14:textId="77777777" w:rsid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326FCBC4" w14:textId="13703286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t>Resultat Praxisaufgaben (Position 1)</w:t>
      </w:r>
    </w:p>
    <w:p w14:paraId="731F031A" w14:textId="77777777" w:rsidR="0004659E" w:rsidRPr="00353229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23"/>
        <w:gridCol w:w="2236"/>
        <w:gridCol w:w="2255"/>
        <w:gridCol w:w="2236"/>
        <w:gridCol w:w="2287"/>
      </w:tblGrid>
      <w:tr w:rsidR="000F6360" w:rsidRPr="0061543C" w14:paraId="3837AACF" w14:textId="77777777" w:rsidTr="000F6360">
        <w:tc>
          <w:tcPr>
            <w:tcW w:w="4423" w:type="dxa"/>
            <w:tcBorders>
              <w:top w:val="nil"/>
              <w:left w:val="nil"/>
            </w:tcBorders>
          </w:tcPr>
          <w:p w14:paraId="4635E295" w14:textId="4A26BDCD" w:rsidR="000F6360" w:rsidRPr="0061543C" w:rsidRDefault="000F6360" w:rsidP="000F6360">
            <w:pPr>
              <w:widowControl/>
              <w:autoSpaceDE/>
              <w:autoSpaceDN/>
              <w:spacing w:line="276" w:lineRule="auto"/>
              <w:ind w:left="-87"/>
              <w:rPr>
                <w:sz w:val="20"/>
                <w:szCs w:val="20"/>
                <w:lang w:val="fr-CH"/>
              </w:rPr>
            </w:pPr>
            <w:r w:rsidRPr="0020628F">
              <w:rPr>
                <w:b/>
                <w:bCs/>
                <w:sz w:val="20"/>
                <w:szCs w:val="20"/>
              </w:rPr>
              <w:t>Punkteverteilung</w:t>
            </w:r>
          </w:p>
        </w:tc>
        <w:tc>
          <w:tcPr>
            <w:tcW w:w="2236" w:type="dxa"/>
          </w:tcPr>
          <w:p w14:paraId="66D78C13" w14:textId="77777777" w:rsidR="000F6360" w:rsidRPr="002579D1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2579D1">
              <w:rPr>
                <w:sz w:val="20"/>
                <w:szCs w:val="20"/>
              </w:rPr>
              <w:t>Praxisaufgabe 1</w:t>
            </w:r>
          </w:p>
          <w:p w14:paraId="1C423B4F" w14:textId="76259110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«Einführung»</w:t>
            </w:r>
          </w:p>
        </w:tc>
        <w:tc>
          <w:tcPr>
            <w:tcW w:w="2255" w:type="dxa"/>
          </w:tcPr>
          <w:p w14:paraId="33E9FC9F" w14:textId="63FCB8BD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«Alltagssituation»</w:t>
            </w:r>
          </w:p>
        </w:tc>
        <w:tc>
          <w:tcPr>
            <w:tcW w:w="2236" w:type="dxa"/>
          </w:tcPr>
          <w:p w14:paraId="328D3F12" w14:textId="50DBA5C3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</w:t>
            </w:r>
            <w:r>
              <w:rPr>
                <w:sz w:val="20"/>
                <w:szCs w:val="20"/>
              </w:rPr>
              <w:t>Kompetenz</w:t>
            </w:r>
            <w:r w:rsidRPr="00FD2C07">
              <w:rPr>
                <w:sz w:val="20"/>
                <w:szCs w:val="20"/>
              </w:rPr>
              <w:t>»</w:t>
            </w:r>
          </w:p>
        </w:tc>
        <w:tc>
          <w:tcPr>
            <w:tcW w:w="2287" w:type="dxa"/>
          </w:tcPr>
          <w:p w14:paraId="6FB9712C" w14:textId="6F13CBDE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</w:t>
            </w:r>
            <w:r w:rsidRPr="000F6360">
              <w:rPr>
                <w:sz w:val="20"/>
                <w:szCs w:val="20"/>
              </w:rPr>
              <w:t>Selbstwirksamkeit</w:t>
            </w:r>
            <w:r w:rsidRPr="00FD2C07">
              <w:rPr>
                <w:sz w:val="20"/>
                <w:szCs w:val="20"/>
              </w:rPr>
              <w:t>»</w:t>
            </w:r>
          </w:p>
        </w:tc>
      </w:tr>
      <w:tr w:rsidR="000F6360" w:rsidRPr="0061543C" w14:paraId="1149FB55" w14:textId="77777777" w:rsidTr="000F6360">
        <w:trPr>
          <w:trHeight w:val="340"/>
        </w:trPr>
        <w:tc>
          <w:tcPr>
            <w:tcW w:w="4423" w:type="dxa"/>
          </w:tcPr>
          <w:p w14:paraId="4AA08A8F" w14:textId="28035CD5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proofErr w:type="spellStart"/>
            <w:r w:rsidRPr="000F6360">
              <w:rPr>
                <w:sz w:val="20"/>
                <w:szCs w:val="20"/>
                <w:lang w:val="fr-CH"/>
              </w:rPr>
              <w:t>Vorgegebene</w:t>
            </w:r>
            <w:proofErr w:type="spellEnd"/>
            <w:r w:rsidRPr="000F6360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0F6360">
              <w:rPr>
                <w:sz w:val="20"/>
                <w:szCs w:val="20"/>
                <w:lang w:val="fr-CH"/>
              </w:rPr>
              <w:t>Leistungsziele</w:t>
            </w:r>
            <w:proofErr w:type="spellEnd"/>
          </w:p>
        </w:tc>
        <w:tc>
          <w:tcPr>
            <w:tcW w:w="2236" w:type="dxa"/>
          </w:tcPr>
          <w:p w14:paraId="0BF0751B" w14:textId="7ADAE4D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30</w:t>
            </w:r>
          </w:p>
        </w:tc>
        <w:tc>
          <w:tcPr>
            <w:tcW w:w="2255" w:type="dxa"/>
          </w:tcPr>
          <w:p w14:paraId="22C94887" w14:textId="05B07BD3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36" w:type="dxa"/>
          </w:tcPr>
          <w:p w14:paraId="1EF033F8" w14:textId="0CC6837D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87" w:type="dxa"/>
          </w:tcPr>
          <w:p w14:paraId="00066B2B" w14:textId="63B55A62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</w:tr>
      <w:tr w:rsidR="000F6360" w:rsidRPr="0061543C" w14:paraId="23112B91" w14:textId="77777777" w:rsidTr="000F6360">
        <w:trPr>
          <w:trHeight w:val="340"/>
        </w:trPr>
        <w:tc>
          <w:tcPr>
            <w:tcW w:w="4423" w:type="dxa"/>
            <w:tcBorders>
              <w:bottom w:val="single" w:sz="8" w:space="0" w:color="auto"/>
            </w:tcBorders>
          </w:tcPr>
          <w:p w14:paraId="5E3BB3E3" w14:textId="0D85300C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proofErr w:type="spellStart"/>
            <w:r w:rsidRPr="000F6360">
              <w:rPr>
                <w:sz w:val="20"/>
                <w:szCs w:val="20"/>
                <w:lang w:val="fr-CH"/>
              </w:rPr>
              <w:t>Wählbare</w:t>
            </w:r>
            <w:proofErr w:type="spellEnd"/>
            <w:r w:rsidRPr="000F6360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0F6360">
              <w:rPr>
                <w:sz w:val="20"/>
                <w:szCs w:val="20"/>
                <w:lang w:val="fr-CH"/>
              </w:rPr>
              <w:t>Leistungsziele</w:t>
            </w:r>
            <w:proofErr w:type="spellEnd"/>
          </w:p>
        </w:tc>
        <w:tc>
          <w:tcPr>
            <w:tcW w:w="2236" w:type="dxa"/>
            <w:tcBorders>
              <w:bottom w:val="single" w:sz="8" w:space="0" w:color="auto"/>
            </w:tcBorders>
          </w:tcPr>
          <w:p w14:paraId="3370E1F4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–</w:t>
            </w: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14:paraId="0C9910C8" w14:textId="13B777A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</w:t>
            </w:r>
            <w:r w:rsidR="00A47FC2" w:rsidRPr="00E0119E">
              <w:rPr>
                <w:sz w:val="20"/>
                <w:szCs w:val="20"/>
                <w:lang w:val="fr-CH"/>
              </w:rPr>
              <w:t>9</w:t>
            </w:r>
          </w:p>
        </w:tc>
        <w:tc>
          <w:tcPr>
            <w:tcW w:w="2236" w:type="dxa"/>
            <w:tcBorders>
              <w:bottom w:val="single" w:sz="8" w:space="0" w:color="auto"/>
            </w:tcBorders>
          </w:tcPr>
          <w:p w14:paraId="6725728A" w14:textId="76E94526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87" w:type="dxa"/>
            <w:tcBorders>
              <w:bottom w:val="single" w:sz="8" w:space="0" w:color="auto"/>
            </w:tcBorders>
          </w:tcPr>
          <w:p w14:paraId="22A80694" w14:textId="4733C2D3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</w:tr>
      <w:tr w:rsidR="000F6360" w:rsidRPr="0061543C" w14:paraId="04B99FB0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C11E4F" w14:textId="06F6ED88" w:rsidR="000F6360" w:rsidRPr="0061543C" w:rsidRDefault="000F6360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proofErr w:type="spellStart"/>
            <w:r w:rsidRPr="000F6360">
              <w:rPr>
                <w:b/>
                <w:bCs/>
                <w:sz w:val="20"/>
                <w:szCs w:val="20"/>
                <w:lang w:val="fr-CH"/>
              </w:rPr>
              <w:t>Zwischensummen</w:t>
            </w:r>
            <w:proofErr w:type="spellEnd"/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</w:tcPr>
          <w:p w14:paraId="5FB4A53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</w:tcPr>
          <w:p w14:paraId="30336475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</w:tcPr>
          <w:p w14:paraId="3EA1B3CC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B640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0F6360" w:rsidRPr="0061543C" w14:paraId="13DA2CA5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E46C" w14:textId="0570CE4A" w:rsidR="000F6360" w:rsidRPr="00E725E0" w:rsidRDefault="000F6360" w:rsidP="00DD7F9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 xml:space="preserve">Transversale </w:t>
            </w:r>
            <w:proofErr w:type="spellStart"/>
            <w:r w:rsidRPr="000F6360">
              <w:rPr>
                <w:sz w:val="20"/>
                <w:szCs w:val="20"/>
                <w:lang w:val="fr-CH"/>
              </w:rPr>
              <w:t>Leistungsziele</w:t>
            </w:r>
            <w:proofErr w:type="spellEnd"/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AF9FF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3581A8" w14:textId="1B4BAEDB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="00A47FC2">
              <w:rPr>
                <w:sz w:val="20"/>
                <w:szCs w:val="20"/>
                <w:lang w:val="fr-CH"/>
              </w:rPr>
              <w:t>27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BBD197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64533E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  <w:tr w:rsidR="000F6360" w:rsidRPr="0061543C" w14:paraId="1D7814E0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F757B" w14:textId="29D64D86" w:rsidR="000F6360" w:rsidRPr="000F6360" w:rsidRDefault="000F6360" w:rsidP="000F636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377448">
              <w:rPr>
                <w:b/>
                <w:bCs/>
                <w:sz w:val="20"/>
                <w:szCs w:val="20"/>
              </w:rPr>
              <w:t>Summe der Punkte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CABA" w14:textId="6A5DAF9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  <w:r w:rsidR="00A47FC2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  <w:r w:rsidR="00A47FC2" w:rsidRPr="00E0119E">
              <w:rPr>
                <w:b/>
                <w:bCs/>
                <w:sz w:val="20"/>
                <w:szCs w:val="20"/>
                <w:lang w:val="fr-CH"/>
              </w:rPr>
              <w:t>138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BFE948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655355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ADE8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6C2E4380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45E07DD6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504849CA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0043BC6E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41A0669B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418D2D50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60103897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6957F396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6E28AF8F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29E3FAA2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2A12F218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33DE4302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70BD77B8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2FA6BF70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2B0AED40" w14:textId="77777777" w:rsidR="0022376D" w:rsidRDefault="0022376D" w:rsidP="0022376D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</w:p>
    <w:p w14:paraId="6448EA9E" w14:textId="77777777" w:rsidR="005704F3" w:rsidRDefault="005704F3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br/>
      </w:r>
    </w:p>
    <w:p w14:paraId="0EA29597" w14:textId="77777777" w:rsidR="005704F3" w:rsidRDefault="005704F3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br w:type="page"/>
      </w:r>
    </w:p>
    <w:p w14:paraId="6659CC30" w14:textId="77777777" w:rsidR="005704F3" w:rsidRDefault="005704F3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5D3C879D" w14:textId="0E517748" w:rsidR="0022376D" w:rsidRDefault="0022376D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2579D1">
        <w:rPr>
          <w:b/>
          <w:bCs/>
          <w:color w:val="95C11F" w:themeColor="text2"/>
          <w:sz w:val="20"/>
          <w:szCs w:val="20"/>
        </w:rPr>
        <w:t xml:space="preserve">Resultat </w:t>
      </w:r>
      <w:r>
        <w:rPr>
          <w:b/>
          <w:bCs/>
          <w:color w:val="95C11F" w:themeColor="text2"/>
          <w:sz w:val="20"/>
          <w:szCs w:val="20"/>
        </w:rPr>
        <w:t>Praxisaufgaben (Position 1)</w:t>
      </w:r>
      <w:r>
        <w:rPr>
          <w:b/>
          <w:bCs/>
          <w:color w:val="95C11F" w:themeColor="text2"/>
          <w:sz w:val="20"/>
          <w:szCs w:val="20"/>
        </w:rPr>
        <w:tab/>
        <w:t>Notenskala</w:t>
      </w:r>
    </w:p>
    <w:p w14:paraId="762B8A4B" w14:textId="75835528" w:rsidR="0022376D" w:rsidRPr="00E0119E" w:rsidRDefault="0022376D" w:rsidP="0022376D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Maximale </w:t>
      </w:r>
      <w:r w:rsidRPr="00E0119E">
        <w:rPr>
          <w:sz w:val="20"/>
          <w:szCs w:val="20"/>
        </w:rPr>
        <w:t xml:space="preserve">Punktzahl: </w:t>
      </w:r>
      <w:r w:rsidR="00A47FC2" w:rsidRPr="00E0119E">
        <w:rPr>
          <w:sz w:val="20"/>
          <w:szCs w:val="20"/>
        </w:rPr>
        <w:t>138</w:t>
      </w:r>
    </w:p>
    <w:tbl>
      <w:tblPr>
        <w:tblStyle w:val="Tabellenraster"/>
        <w:tblW w:w="128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222"/>
        <w:gridCol w:w="703"/>
        <w:gridCol w:w="714"/>
        <w:gridCol w:w="141"/>
        <w:gridCol w:w="784"/>
        <w:gridCol w:w="141"/>
      </w:tblGrid>
      <w:tr w:rsidR="0022376D" w:rsidRPr="00E0119E" w14:paraId="332A6C58" w14:textId="77777777" w:rsidTr="00A47FC2">
        <w:trPr>
          <w:gridAfter w:val="1"/>
          <w:wAfter w:w="141" w:type="dxa"/>
        </w:trPr>
        <w:tc>
          <w:tcPr>
            <w:tcW w:w="3402" w:type="dxa"/>
            <w:tcBorders>
              <w:bottom w:val="single" w:sz="8" w:space="0" w:color="auto"/>
            </w:tcBorders>
          </w:tcPr>
          <w:p w14:paraId="7F654D89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sz w:val="20"/>
                <w:szCs w:val="20"/>
              </w:rPr>
              <w:t>Summe der Punkte Praxisaufgaben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6C5C8F5B" w14:textId="77777777" w:rsidR="0022376D" w:rsidRPr="00E0119E" w:rsidRDefault="0022376D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119E">
              <w:rPr>
                <w:sz w:val="20"/>
                <w:szCs w:val="20"/>
              </w:rPr>
              <w:instrText xml:space="preserve"> FORMTEXT </w:instrText>
            </w:r>
            <w:r w:rsidRPr="00E0119E">
              <w:rPr>
                <w:sz w:val="20"/>
                <w:szCs w:val="20"/>
              </w:rPr>
            </w:r>
            <w:r w:rsidRPr="00E0119E">
              <w:rPr>
                <w:sz w:val="20"/>
                <w:szCs w:val="20"/>
              </w:rPr>
              <w:fldChar w:fldCharType="separate"/>
            </w:r>
            <w:r w:rsidRPr="00E0119E">
              <w:rPr>
                <w:noProof/>
                <w:sz w:val="20"/>
                <w:szCs w:val="20"/>
              </w:rPr>
              <w:t> </w:t>
            </w:r>
            <w:r w:rsidRPr="00E0119E">
              <w:rPr>
                <w:noProof/>
                <w:sz w:val="20"/>
                <w:szCs w:val="20"/>
              </w:rPr>
              <w:t> </w:t>
            </w:r>
            <w:r w:rsidRPr="00E0119E">
              <w:rPr>
                <w:noProof/>
                <w:sz w:val="20"/>
                <w:szCs w:val="20"/>
              </w:rPr>
              <w:t> </w:t>
            </w:r>
            <w:r w:rsidRPr="00E0119E">
              <w:rPr>
                <w:noProof/>
                <w:sz w:val="20"/>
                <w:szCs w:val="20"/>
              </w:rPr>
              <w:t> </w:t>
            </w:r>
            <w:r w:rsidRPr="00E0119E">
              <w:rPr>
                <w:noProof/>
                <w:sz w:val="20"/>
                <w:szCs w:val="20"/>
              </w:rPr>
              <w:t> </w:t>
            </w:r>
            <w:r w:rsidRPr="00E011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5F48960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F056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B929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D9209ED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398A2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64A3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8CB62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F4657" w14:textId="77777777" w:rsidR="0022376D" w:rsidRPr="00E0119E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A47FC2" w:rsidRPr="00E0119E" w14:paraId="21B1380A" w14:textId="77777777" w:rsidTr="00A47FC2"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8B45A8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FC2821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9C5B9E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3B03D" w14:textId="316BAC29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E71C" w14:textId="62B68B0D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F7AD392" w14:textId="21F268FB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5CEF" w14:textId="2B3D937F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0EF3" w14:textId="4745EDE8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36C1" w14:textId="74CBFC4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C3F9C" w14:textId="43C8F70F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A47FC2" w:rsidRPr="00E0119E" w14:paraId="12E592AD" w14:textId="77777777" w:rsidTr="00A47FC2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26BF8E7B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DC9DD07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10EF0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6EC45" w14:textId="0E57C215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002A" w14:textId="16D09179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9DA10B7" w14:textId="1DE000F0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131.0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24EE" w14:textId="0ABC2440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A03E" w14:textId="739D9F50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145EF" w14:textId="6F8A3AB0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D2BE" w14:textId="35645E86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A47FC2" w:rsidRPr="00E0119E" w14:paraId="308AA34D" w14:textId="77777777" w:rsidTr="00A47FC2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0C38AD8C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669E43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25856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3DFF1" w14:textId="013D1CE1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EE67" w14:textId="59F0C55A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B80B4B1" w14:textId="36473C1A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CAE3" w14:textId="61AAF044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1F1C" w14:textId="50E6F238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5B4C" w14:textId="2D4261A5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628E" w14:textId="71FA4162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A47FC2" w:rsidRPr="00E0119E" w14:paraId="14D368F2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A77FE9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E2FDAA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A2B71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48DF" w14:textId="4B66F258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5D0B" w14:textId="168B9A4F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D2F3429" w14:textId="4459DE6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AF1B" w14:textId="4EE48EE9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9113" w14:textId="365ED03E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5FD2" w14:textId="17D8EF7E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AD91" w14:textId="57E47763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A47FC2" w:rsidRPr="00E0119E" w14:paraId="61B4D5FB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6DDA84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64C22F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A62D0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D81F4" w14:textId="09819AB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F56EB" w14:textId="7A2026AC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3F1630CA" w14:textId="303554FB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A90CB" w14:textId="5FE43BDB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1ACAA" w14:textId="15C473F5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9C556" w14:textId="3DF9F89B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423F9" w14:textId="116D095D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A47FC2" w:rsidRPr="00E0119E" w14:paraId="16245C07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81E5CF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5A180F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9B39D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4C88C5" w14:textId="50C65B04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27B546" w14:textId="2F9A6D30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376211C0" w14:textId="1E0B0860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4FCBFD" w14:textId="3095088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518F90" w14:textId="00A0B81A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FD5B4F" w14:textId="52041F9C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A4B0EE" w14:textId="693A09D4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A47FC2" w:rsidRPr="00E0119E" w14:paraId="233A9EB0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EB298D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A5B1C1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12769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A901" w14:textId="4D48B4F8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7E9B" w14:textId="0E06A1AD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759EC1B8" w14:textId="3982DB61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9FA2" w14:textId="2BA08C45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B0A5B" w14:textId="1C999AD3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0C3E" w14:textId="4F41BC0E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76F6F" w14:textId="31A1B15A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A47FC2" w:rsidRPr="00E0119E" w14:paraId="4C34B83E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E6839B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539798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B643B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063F" w14:textId="41AD60BD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7E6C" w14:textId="43DFFBBA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C43BF69" w14:textId="71AE089F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189A" w14:textId="249ED95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3B6B8" w14:textId="3395DF1A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848A" w14:textId="74C7B153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A77DB" w14:textId="673B6022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A47FC2" w:rsidRPr="00E0119E" w14:paraId="0399A6BC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8CF865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21F450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66EB0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36AC" w14:textId="1E9BCC9F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B2B12" w14:textId="2709192D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940090F" w14:textId="5C67B29C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7524" w14:textId="45A29A42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2C71C" w14:textId="6E9510B8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D5FA0" w14:textId="4CABA9CC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70E4" w14:textId="7373D448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A47FC2" w:rsidRPr="00E0119E" w14:paraId="19BA5C22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9E2DD9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51B679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2153B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520AC" w14:textId="4C595D66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2EB7" w14:textId="6FBF67F0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C640038" w14:textId="261905B2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20BC" w14:textId="6FBF0F2F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9B592" w14:textId="6690218B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83BE" w14:textId="04E77176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60AD5" w14:textId="7E86B821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A47FC2" w14:paraId="0B01008D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52C716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AC6ECE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3D08A" w14:textId="7777777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43A24" w14:textId="2F7FB2FF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423C" w14:textId="6DB36EC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2F4B265" w14:textId="0047E971" w:rsidR="00A47FC2" w:rsidRPr="00E0119E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C81D2" w14:textId="034BE21F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D0073" w14:textId="40645245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71E3A" w14:textId="32A29597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77BB" w14:textId="2E47DEED" w:rsidR="00A47FC2" w:rsidRPr="00E0119E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119E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1D6D3429" w14:textId="77777777" w:rsidR="0022376D" w:rsidRDefault="0022376D" w:rsidP="0022376D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22376D" w14:paraId="0F0D98CF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0176B807" w14:textId="0F6F76E4" w:rsidR="0022376D" w:rsidRDefault="0022376D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Praxisaufgaben 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27EA1AF" w14:textId="77777777" w:rsidR="0022376D" w:rsidRPr="005D72BC" w:rsidRDefault="0022376D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22376D" w14:paraId="70BC0396" w14:textId="77777777" w:rsidTr="00A47FC2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3CB55211" w14:textId="37F025B0" w:rsidR="0022376D" w:rsidRDefault="0022376D" w:rsidP="00A47FC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131A3DA8" w14:textId="77777777" w:rsidR="0022376D" w:rsidRPr="005D72BC" w:rsidRDefault="0022376D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bookmarkEnd w:id="30"/>
    </w:tbl>
    <w:p w14:paraId="0CF97150" w14:textId="77777777" w:rsidR="0022376D" w:rsidRDefault="0022376D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47548837" w14:textId="77777777" w:rsidR="0022376D" w:rsidRDefault="0022376D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62F6EB08" w14:textId="77777777" w:rsidR="00397B77" w:rsidRDefault="00397B77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483E1388" w14:textId="77777777" w:rsidR="005704F3" w:rsidRDefault="005704F3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5704F3" w:rsidSect="00AE3234">
          <w:headerReference w:type="default" r:id="rId19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10E5DCDB" w14:textId="4230BE07" w:rsidR="002A1A99" w:rsidRPr="009C7CF2" w:rsidRDefault="002A1A99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lastRenderedPageBreak/>
        <w:t>Fachgespräch</w:t>
      </w:r>
    </w:p>
    <w:p w14:paraId="5D5674A1" w14:textId="77777777" w:rsidR="002A1A99" w:rsidRDefault="002A1A99" w:rsidP="002A1A99">
      <w:pPr>
        <w:widowControl/>
        <w:autoSpaceDE/>
        <w:autoSpaceDN/>
        <w:spacing w:line="276" w:lineRule="auto"/>
        <w:rPr>
          <w:sz w:val="20"/>
          <w:szCs w:val="20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2A1A99" w14:paraId="5CAE93AF" w14:textId="77777777" w:rsidTr="00F4618C">
        <w:tc>
          <w:tcPr>
            <w:tcW w:w="2268" w:type="dxa"/>
          </w:tcPr>
          <w:p w14:paraId="64BA4473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bookmarkStart w:id="31" w:name="_Hlk178611910"/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58E0EA22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47830BF1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096E047B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2A1A99" w14:paraId="71AFC1D8" w14:textId="77777777" w:rsidTr="00F4618C">
        <w:tc>
          <w:tcPr>
            <w:tcW w:w="13437" w:type="dxa"/>
            <w:gridSpan w:val="4"/>
            <w:shd w:val="clear" w:color="auto" w:fill="F2F2F2"/>
          </w:tcPr>
          <w:p w14:paraId="572997C2" w14:textId="0ED7D94A" w:rsidR="002A1A99" w:rsidRDefault="002A1A99" w:rsidP="002A1A9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Kommunikation</w:t>
            </w:r>
          </w:p>
        </w:tc>
      </w:tr>
      <w:bookmarkEnd w:id="31"/>
      <w:tr w:rsidR="002A1A99" w14:paraId="09EE9CEB" w14:textId="77777777" w:rsidTr="00804E07">
        <w:trPr>
          <w:trHeight w:val="1474"/>
        </w:trPr>
        <w:tc>
          <w:tcPr>
            <w:tcW w:w="2268" w:type="dxa"/>
            <w:vMerge w:val="restart"/>
          </w:tcPr>
          <w:p w14:paraId="7EAC6989" w14:textId="414BF65F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a4.1 … kommuniziert situations-, adressatengerecht und wertschätzend. (K3)</w:t>
            </w:r>
          </w:p>
        </w:tc>
        <w:tc>
          <w:tcPr>
            <w:tcW w:w="2272" w:type="dxa"/>
          </w:tcPr>
          <w:p w14:paraId="3759A687" w14:textId="3A27A8AB" w:rsidR="002A1A99" w:rsidRPr="00F4618C" w:rsidRDefault="00F4618C" w:rsidP="00F4618C">
            <w:pPr>
              <w:pStyle w:val="Textkrper"/>
              <w:spacing w:before="1" w:line="276" w:lineRule="auto"/>
              <w:ind w:right="-29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Beschreibt die geschilderten Situationen nachvollziehbar</w:t>
            </w:r>
          </w:p>
        </w:tc>
        <w:tc>
          <w:tcPr>
            <w:tcW w:w="6630" w:type="dxa"/>
          </w:tcPr>
          <w:p w14:paraId="05566954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5F137EA6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4CCE1F55" w14:textId="77777777" w:rsidTr="00804E07">
        <w:trPr>
          <w:trHeight w:val="1474"/>
        </w:trPr>
        <w:tc>
          <w:tcPr>
            <w:tcW w:w="2268" w:type="dxa"/>
            <w:vMerge/>
          </w:tcPr>
          <w:p w14:paraId="2206AB74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4EC50F0" w14:textId="66687B72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Verwendet die Fachsprache korrekt</w:t>
            </w:r>
          </w:p>
        </w:tc>
        <w:tc>
          <w:tcPr>
            <w:tcW w:w="6630" w:type="dxa"/>
          </w:tcPr>
          <w:p w14:paraId="28E9F230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1FCDD9A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618C" w14:paraId="0BDA2C6B" w14:textId="77777777" w:rsidTr="00804E07">
        <w:trPr>
          <w:trHeight w:val="1474"/>
        </w:trPr>
        <w:tc>
          <w:tcPr>
            <w:tcW w:w="2268" w:type="dxa"/>
            <w:vMerge/>
          </w:tcPr>
          <w:p w14:paraId="32E3601C" w14:textId="77777777" w:rsidR="00F4618C" w:rsidRP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7EAEAD0" w14:textId="111EA5F1" w:rsidR="00F4618C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Spricht wertschätzend über die betreuten Personen und/oder das Team</w:t>
            </w:r>
          </w:p>
        </w:tc>
        <w:tc>
          <w:tcPr>
            <w:tcW w:w="6630" w:type="dxa"/>
          </w:tcPr>
          <w:p w14:paraId="6A3F02D4" w14:textId="6112509E" w:rsidR="00F4618C" w:rsidRPr="00D15F61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0E5C73FB" w14:textId="16ABB8A9" w:rsid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29167B5F" w14:textId="77777777" w:rsidTr="00804E07">
        <w:trPr>
          <w:trHeight w:val="1474"/>
        </w:trPr>
        <w:tc>
          <w:tcPr>
            <w:tcW w:w="2268" w:type="dxa"/>
            <w:vMerge/>
          </w:tcPr>
          <w:p w14:paraId="1A94D72C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B0F7DE9" w14:textId="334E6E9B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Spricht klar und deutlich in einem angemessenen Tempo</w:t>
            </w:r>
          </w:p>
        </w:tc>
        <w:tc>
          <w:tcPr>
            <w:tcW w:w="6630" w:type="dxa"/>
          </w:tcPr>
          <w:p w14:paraId="7C5E460F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7B2954D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38A9D2E" w14:textId="77777777" w:rsidR="00F4618C" w:rsidRDefault="00F4618C">
      <w:r>
        <w:br w:type="page"/>
      </w:r>
    </w:p>
    <w:p w14:paraId="63CE6C3E" w14:textId="77777777" w:rsidR="00F4618C" w:rsidRPr="00804E07" w:rsidRDefault="00F4618C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F4618C" w14:paraId="6839C442" w14:textId="77777777" w:rsidTr="00804E07">
        <w:tc>
          <w:tcPr>
            <w:tcW w:w="2268" w:type="dxa"/>
          </w:tcPr>
          <w:p w14:paraId="78F184A9" w14:textId="5234ED90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647B33E4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65828C44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5C4BEFC2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F4618C" w14:paraId="0E00DD42" w14:textId="77777777" w:rsidTr="00804E07">
        <w:tc>
          <w:tcPr>
            <w:tcW w:w="13437" w:type="dxa"/>
            <w:gridSpan w:val="4"/>
            <w:shd w:val="clear" w:color="auto" w:fill="F2F2F2"/>
          </w:tcPr>
          <w:p w14:paraId="0B2B0F91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Kommunikation</w:t>
            </w:r>
          </w:p>
        </w:tc>
      </w:tr>
      <w:tr w:rsidR="002A1A99" w14:paraId="63C8BB5B" w14:textId="77777777" w:rsidTr="00804E07">
        <w:trPr>
          <w:trHeight w:val="1474"/>
        </w:trPr>
        <w:tc>
          <w:tcPr>
            <w:tcW w:w="2268" w:type="dxa"/>
            <w:vMerge w:val="restart"/>
          </w:tcPr>
          <w:p w14:paraId="5E87C187" w14:textId="07BCCED2" w:rsidR="002A1A99" w:rsidRP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br w:type="page"/>
            </w:r>
            <w:r w:rsidR="002A1A99" w:rsidRPr="00F4618C">
              <w:rPr>
                <w:sz w:val="16"/>
                <w:szCs w:val="16"/>
              </w:rPr>
              <w:t>d2.1 … führt den Austausch mit anderen Fachpersonen gezielt und nach Bedarf aus. (K3)</w:t>
            </w:r>
          </w:p>
        </w:tc>
        <w:tc>
          <w:tcPr>
            <w:tcW w:w="2272" w:type="dxa"/>
          </w:tcPr>
          <w:p w14:paraId="191845F7" w14:textId="3F79C87C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Erfasst die Fragen korrekt</w:t>
            </w:r>
          </w:p>
        </w:tc>
        <w:tc>
          <w:tcPr>
            <w:tcW w:w="6630" w:type="dxa"/>
          </w:tcPr>
          <w:p w14:paraId="5340DA1D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79FC6C03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572E453F" w14:textId="77777777" w:rsidTr="00804E07">
        <w:trPr>
          <w:trHeight w:val="1474"/>
        </w:trPr>
        <w:tc>
          <w:tcPr>
            <w:tcW w:w="2268" w:type="dxa"/>
            <w:vMerge/>
          </w:tcPr>
          <w:p w14:paraId="26C86D19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1E7F63F" w14:textId="6C581A6A" w:rsidR="00F4618C" w:rsidRPr="00F4618C" w:rsidRDefault="00F4618C" w:rsidP="00F4618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Geht konkret auf die gestellten Fragen ein</w:t>
            </w:r>
          </w:p>
          <w:p w14:paraId="720E2628" w14:textId="6ADECEB6" w:rsidR="002A1A99" w:rsidRPr="00F4618C" w:rsidRDefault="002A1A99" w:rsidP="00F4618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0" w:type="dxa"/>
          </w:tcPr>
          <w:p w14:paraId="23DAB0B6" w14:textId="2485B479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7BA0A6A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1C3F1BBE" w14:textId="77777777" w:rsidTr="00804E07">
        <w:trPr>
          <w:trHeight w:val="1474"/>
        </w:trPr>
        <w:tc>
          <w:tcPr>
            <w:tcW w:w="2268" w:type="dxa"/>
            <w:vMerge/>
          </w:tcPr>
          <w:p w14:paraId="25235954" w14:textId="77777777" w:rsidR="002A1A99" w:rsidRPr="009C7CF2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826C461" w14:textId="542FB6E5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Erläutert fachliche Begründungen differenziert und nachvollziehbar</w:t>
            </w:r>
          </w:p>
        </w:tc>
        <w:tc>
          <w:tcPr>
            <w:tcW w:w="6630" w:type="dxa"/>
          </w:tcPr>
          <w:p w14:paraId="6248A769" w14:textId="0D304844" w:rsidR="002A1A99" w:rsidRP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en-US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84B4FBF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ABC9503" w14:textId="77777777" w:rsidR="00804E07" w:rsidRDefault="00804E07">
      <w:r>
        <w:br w:type="page"/>
      </w:r>
    </w:p>
    <w:p w14:paraId="310D93C5" w14:textId="77777777" w:rsidR="00804E07" w:rsidRPr="00804E07" w:rsidRDefault="00804E07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804E07" w14:paraId="5AC65ED5" w14:textId="77777777" w:rsidTr="00804E07">
        <w:tc>
          <w:tcPr>
            <w:tcW w:w="2268" w:type="dxa"/>
          </w:tcPr>
          <w:p w14:paraId="69CFFDE1" w14:textId="0730EB39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6B4B9792" w14:textId="77777777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4E02BF63" w14:textId="77777777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5A7522D6" w14:textId="77777777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3F30C8" w14:paraId="60D23159" w14:textId="77777777" w:rsidTr="00804E07">
        <w:tc>
          <w:tcPr>
            <w:tcW w:w="13437" w:type="dxa"/>
            <w:gridSpan w:val="4"/>
            <w:shd w:val="clear" w:color="auto" w:fill="F2F2F2"/>
          </w:tcPr>
          <w:p w14:paraId="76456F77" w14:textId="68613A4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Reflexion</w:t>
            </w:r>
          </w:p>
        </w:tc>
      </w:tr>
      <w:tr w:rsidR="003F30C8" w14:paraId="0F0F49E5" w14:textId="77777777" w:rsidTr="00804E07">
        <w:trPr>
          <w:trHeight w:val="1134"/>
        </w:trPr>
        <w:tc>
          <w:tcPr>
            <w:tcW w:w="2268" w:type="dxa"/>
            <w:vMerge w:val="restart"/>
          </w:tcPr>
          <w:p w14:paraId="4FFA0629" w14:textId="589280E6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F30C8">
              <w:rPr>
                <w:sz w:val="16"/>
                <w:szCs w:val="16"/>
              </w:rPr>
              <w:t>a2.1 ... reflektiert Berufs-situationen und das eigene berufliche Handeln nach berufsethischen Aspekten. (K4)</w:t>
            </w:r>
          </w:p>
        </w:tc>
        <w:tc>
          <w:tcPr>
            <w:tcW w:w="2272" w:type="dxa"/>
          </w:tcPr>
          <w:p w14:paraId="45CB380C" w14:textId="49339C32" w:rsidR="003F30C8" w:rsidRPr="002A1A99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Betrachtet die eigene Arbeit möglichst objektiv</w:t>
            </w:r>
          </w:p>
        </w:tc>
        <w:tc>
          <w:tcPr>
            <w:tcW w:w="6630" w:type="dxa"/>
          </w:tcPr>
          <w:p w14:paraId="20320671" w14:textId="5A9E94CB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A2DEDF9" w14:textId="67FC6AAF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01C3C9F" w14:textId="77777777" w:rsidTr="00804E07">
        <w:trPr>
          <w:trHeight w:val="1134"/>
        </w:trPr>
        <w:tc>
          <w:tcPr>
            <w:tcW w:w="2268" w:type="dxa"/>
            <w:vMerge/>
          </w:tcPr>
          <w:p w14:paraId="6B5897F2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40CA154D" w14:textId="057D2FBA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fachlich nach welchen berufsethischen Prinzipien er*sie gehandelt hat</w:t>
            </w:r>
          </w:p>
        </w:tc>
        <w:tc>
          <w:tcPr>
            <w:tcW w:w="6630" w:type="dxa"/>
          </w:tcPr>
          <w:p w14:paraId="23A00484" w14:textId="10BF1F65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CD9F1C0" w14:textId="5995A40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618C" w14:paraId="733265E2" w14:textId="77777777" w:rsidTr="00804E07">
        <w:trPr>
          <w:trHeight w:val="1134"/>
        </w:trPr>
        <w:tc>
          <w:tcPr>
            <w:tcW w:w="2268" w:type="dxa"/>
            <w:vMerge/>
          </w:tcPr>
          <w:p w14:paraId="6CDE741F" w14:textId="77777777" w:rsidR="00F4618C" w:rsidRPr="003F30C8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2D19BB14" w14:textId="6E5FA77C" w:rsidR="00F4618C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Erläutert passende alternative Handlungsweisen und begründet diese fachlich</w:t>
            </w:r>
          </w:p>
        </w:tc>
        <w:tc>
          <w:tcPr>
            <w:tcW w:w="6630" w:type="dxa"/>
          </w:tcPr>
          <w:p w14:paraId="4F2AC4CF" w14:textId="0CE2EF0B" w:rsidR="00F4618C" w:rsidRPr="00D15F61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6CD0B2C" w14:textId="78F927AC" w:rsid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36195116" w14:textId="77777777" w:rsidTr="00804E07">
        <w:trPr>
          <w:trHeight w:val="1134"/>
        </w:trPr>
        <w:tc>
          <w:tcPr>
            <w:tcW w:w="2268" w:type="dxa"/>
            <w:vMerge/>
          </w:tcPr>
          <w:p w14:paraId="5499B40B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279CFC57" w14:textId="65483AC7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Bewertet das eigene Handeln selbstkritisch und fachlich</w:t>
            </w:r>
          </w:p>
        </w:tc>
        <w:tc>
          <w:tcPr>
            <w:tcW w:w="6630" w:type="dxa"/>
          </w:tcPr>
          <w:p w14:paraId="4C895020" w14:textId="0F242289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AD3B025" w14:textId="5CC25BF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23CB753B" w14:textId="77777777" w:rsidTr="00804E07">
        <w:trPr>
          <w:trHeight w:val="1191"/>
        </w:trPr>
        <w:tc>
          <w:tcPr>
            <w:tcW w:w="2268" w:type="dxa"/>
            <w:vMerge w:val="restart"/>
          </w:tcPr>
          <w:p w14:paraId="4B74D3A0" w14:textId="4F5D0C5C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F30C8">
              <w:rPr>
                <w:sz w:val="16"/>
                <w:szCs w:val="16"/>
              </w:rPr>
              <w:t>a2.4 … bezieht Vorgaben und Leitsätze des Betriebes in ihre Reflexionen mit ein. (K4)</w:t>
            </w:r>
          </w:p>
        </w:tc>
        <w:tc>
          <w:tcPr>
            <w:tcW w:w="2272" w:type="dxa"/>
          </w:tcPr>
          <w:p w14:paraId="5BE790B1" w14:textId="53EF760E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Bezieht sich in der Reflexion auf die Vorgaben und Leitsätze des Betriebs</w:t>
            </w:r>
          </w:p>
        </w:tc>
        <w:tc>
          <w:tcPr>
            <w:tcW w:w="6630" w:type="dxa"/>
          </w:tcPr>
          <w:p w14:paraId="5DA6C1E5" w14:textId="784DA820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1696819" w14:textId="274EC7C8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48A76E71" w14:textId="77777777" w:rsidTr="00804E07">
        <w:trPr>
          <w:trHeight w:val="1191"/>
        </w:trPr>
        <w:tc>
          <w:tcPr>
            <w:tcW w:w="2268" w:type="dxa"/>
            <w:vMerge/>
          </w:tcPr>
          <w:p w14:paraId="442002ED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1B1D1C0F" w14:textId="6D76FA1E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Zeigt auf wie die betrieblichen Vorgaben und/oder Leitsätze die Handlung beeinflusst haben</w:t>
            </w:r>
          </w:p>
        </w:tc>
        <w:tc>
          <w:tcPr>
            <w:tcW w:w="6630" w:type="dxa"/>
          </w:tcPr>
          <w:p w14:paraId="46CA3CBF" w14:textId="5637C2F8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5789484C" w14:textId="14530E37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C692C3E" w14:textId="77777777" w:rsidR="00804E07" w:rsidRDefault="00804E07">
      <w:r>
        <w:br w:type="page"/>
      </w:r>
    </w:p>
    <w:p w14:paraId="5661C0F1" w14:textId="77777777" w:rsidR="00804E07" w:rsidRPr="00804E07" w:rsidRDefault="00804E07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804E07" w14:paraId="36FBE268" w14:textId="77777777" w:rsidTr="00804E07">
        <w:tc>
          <w:tcPr>
            <w:tcW w:w="2268" w:type="dxa"/>
          </w:tcPr>
          <w:p w14:paraId="14FE0B57" w14:textId="78298891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7105C2F9" w14:textId="77777777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0515B768" w14:textId="77777777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2D29C874" w14:textId="77777777" w:rsidR="00804E07" w:rsidRDefault="00804E07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3F30C8" w14:paraId="36959E39" w14:textId="77777777" w:rsidTr="00804E07">
        <w:tc>
          <w:tcPr>
            <w:tcW w:w="13437" w:type="dxa"/>
            <w:gridSpan w:val="4"/>
            <w:shd w:val="clear" w:color="auto" w:fill="F2F2F2"/>
          </w:tcPr>
          <w:p w14:paraId="3EE6C80E" w14:textId="3BB72855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Berufliche Rolle</w:t>
            </w:r>
          </w:p>
        </w:tc>
      </w:tr>
      <w:tr w:rsidR="003F30C8" w14:paraId="409F5B53" w14:textId="77777777" w:rsidTr="00804E07">
        <w:trPr>
          <w:trHeight w:val="1020"/>
        </w:trPr>
        <w:tc>
          <w:tcPr>
            <w:tcW w:w="2268" w:type="dxa"/>
            <w:vMerge w:val="restart"/>
          </w:tcPr>
          <w:p w14:paraId="4770B71E" w14:textId="3C7F52EC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a1.8 … vertritt den eigenen Beruf gegenüber Dritten überzeugend. (K3)</w:t>
            </w:r>
          </w:p>
        </w:tc>
        <w:tc>
          <w:tcPr>
            <w:tcW w:w="2272" w:type="dxa"/>
          </w:tcPr>
          <w:p w14:paraId="4179748D" w14:textId="77777777" w:rsidR="00F4618C" w:rsidRPr="00F4618C" w:rsidRDefault="00F4618C" w:rsidP="00F4618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 xml:space="preserve">Reflektiert und kommuniziert stets im Bewusstsein ihrer*seiner Berufsrolle </w:t>
            </w:r>
          </w:p>
          <w:p w14:paraId="4A2DC9C6" w14:textId="3554781F" w:rsidR="003F30C8" w:rsidRPr="00F4618C" w:rsidRDefault="003F30C8" w:rsidP="00F4618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0" w:type="dxa"/>
          </w:tcPr>
          <w:p w14:paraId="59A27C88" w14:textId="40FAC3E4" w:rsidR="00FD2C07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99051CF" w14:textId="5154FD31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0FE8BB86" w14:textId="77777777" w:rsidTr="00804E07">
        <w:trPr>
          <w:trHeight w:val="1077"/>
        </w:trPr>
        <w:tc>
          <w:tcPr>
            <w:tcW w:w="2268" w:type="dxa"/>
            <w:vMerge/>
          </w:tcPr>
          <w:p w14:paraId="3EF64C8A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09E32579" w14:textId="118C1359" w:rsidR="003F30C8" w:rsidRPr="00F4618C" w:rsidRDefault="00F4618C" w:rsidP="00F4618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Vertritt das eigene Handeln, sowie die beruflichen Rollen gegenüber Dritten überzeugend</w:t>
            </w:r>
          </w:p>
        </w:tc>
        <w:tc>
          <w:tcPr>
            <w:tcW w:w="6630" w:type="dxa"/>
          </w:tcPr>
          <w:p w14:paraId="6A21568A" w14:textId="025650EF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C01E632" w14:textId="448216E5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70FE2914" w14:textId="77777777" w:rsidTr="00804E07">
        <w:trPr>
          <w:trHeight w:val="1077"/>
        </w:trPr>
        <w:tc>
          <w:tcPr>
            <w:tcW w:w="2268" w:type="dxa"/>
            <w:vMerge/>
          </w:tcPr>
          <w:p w14:paraId="2401B6D8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0D03AF5" w14:textId="163F860D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das eigene Handeln fachlich korrekt und nachvollziehbar</w:t>
            </w:r>
          </w:p>
        </w:tc>
        <w:tc>
          <w:tcPr>
            <w:tcW w:w="6630" w:type="dxa"/>
          </w:tcPr>
          <w:p w14:paraId="7F72B592" w14:textId="446B811E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EACA9E2" w14:textId="4DB51DB7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B24F1F3" w14:textId="77777777" w:rsidTr="00804E07">
        <w:trPr>
          <w:trHeight w:val="1134"/>
        </w:trPr>
        <w:tc>
          <w:tcPr>
            <w:tcW w:w="2268" w:type="dxa"/>
            <w:vMerge w:val="restart"/>
          </w:tcPr>
          <w:p w14:paraId="73855F13" w14:textId="4C6A5126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a2.6 … vertritt die eigene Meinung angemessen und erklärt, wie sie Entscheidungen mitträgt. (K3)</w:t>
            </w:r>
          </w:p>
        </w:tc>
        <w:tc>
          <w:tcPr>
            <w:tcW w:w="2272" w:type="dxa"/>
          </w:tcPr>
          <w:p w14:paraId="5E9D5CC7" w14:textId="482AE9DE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Hinterfragt getroffene Entscheidungen und zieht für die Zukunft wesentliche Erkenntnisse daraus</w:t>
            </w:r>
          </w:p>
        </w:tc>
        <w:tc>
          <w:tcPr>
            <w:tcW w:w="6630" w:type="dxa"/>
          </w:tcPr>
          <w:p w14:paraId="55FD2851" w14:textId="6B4540C0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C008616" w14:textId="3841DD1B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3160473C" w14:textId="77777777" w:rsidTr="00804E07">
        <w:trPr>
          <w:trHeight w:val="1134"/>
        </w:trPr>
        <w:tc>
          <w:tcPr>
            <w:tcW w:w="2268" w:type="dxa"/>
            <w:vMerge/>
          </w:tcPr>
          <w:p w14:paraId="2AECD707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B01FD2F" w14:textId="04072D32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Entscheidungen fachlich und zeigt die Auswirkung auf die betreuten Personen und/oder das Team auf</w:t>
            </w:r>
          </w:p>
        </w:tc>
        <w:tc>
          <w:tcPr>
            <w:tcW w:w="6630" w:type="dxa"/>
          </w:tcPr>
          <w:p w14:paraId="765AE583" w14:textId="5AD20953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823D2F2" w14:textId="51CC36AA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16DA8FD" w14:textId="77777777" w:rsidTr="00804E07">
        <w:trPr>
          <w:trHeight w:val="964"/>
        </w:trPr>
        <w:tc>
          <w:tcPr>
            <w:tcW w:w="2268" w:type="dxa"/>
            <w:vMerge/>
          </w:tcPr>
          <w:p w14:paraId="381A39E1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612B338B" w14:textId="3F79AF4A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Vertritt die eigene Meinung differenziert</w:t>
            </w:r>
          </w:p>
        </w:tc>
        <w:tc>
          <w:tcPr>
            <w:tcW w:w="6630" w:type="dxa"/>
          </w:tcPr>
          <w:p w14:paraId="51654E49" w14:textId="4A8CFA88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6792AD9" w14:textId="70DDFD82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29DB" w14:paraId="5335C207" w14:textId="77777777" w:rsidTr="00804E0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6A1792" w14:textId="77777777" w:rsidR="000229DB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nil"/>
              <w:right w:val="nil"/>
            </w:tcBorders>
          </w:tcPr>
          <w:p w14:paraId="42171C2C" w14:textId="77777777" w:rsidR="000229DB" w:rsidRPr="00E17920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nil"/>
              <w:bottom w:val="nil"/>
            </w:tcBorders>
          </w:tcPr>
          <w:p w14:paraId="0BA09F8D" w14:textId="77777777" w:rsidR="000229DB" w:rsidRPr="007D3093" w:rsidRDefault="000229DB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7" w:type="dxa"/>
          </w:tcPr>
          <w:p w14:paraId="2C15965A" w14:textId="77777777" w:rsidR="000229DB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2333294" w14:textId="708FA34A" w:rsidR="00D50B7B" w:rsidRPr="00804E07" w:rsidRDefault="00D50B7B" w:rsidP="002E34F6">
      <w:pPr>
        <w:widowControl/>
        <w:autoSpaceDE/>
        <w:autoSpaceDN/>
        <w:rPr>
          <w:sz w:val="2"/>
          <w:szCs w:val="2"/>
        </w:rPr>
      </w:pPr>
    </w:p>
    <w:p w14:paraId="517847B7" w14:textId="77777777" w:rsidR="002E34F6" w:rsidRPr="00804E07" w:rsidRDefault="002E34F6" w:rsidP="00DD289F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  <w:sectPr w:rsidR="002E34F6" w:rsidRPr="00804E07" w:rsidSect="00AE3234">
          <w:headerReference w:type="default" r:id="rId20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bookmarkStart w:id="32" w:name="_Hlk147133419"/>
    </w:p>
    <w:p w14:paraId="51F57A77" w14:textId="78A0A441" w:rsidR="00DD289F" w:rsidRDefault="005C5C69" w:rsidP="00DD289F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lastRenderedPageBreak/>
        <w:br/>
      </w:r>
      <w:r w:rsidR="00DD289F" w:rsidRPr="002579D1">
        <w:rPr>
          <w:b/>
          <w:bCs/>
          <w:color w:val="95C11F" w:themeColor="text2"/>
          <w:sz w:val="20"/>
          <w:szCs w:val="20"/>
        </w:rPr>
        <w:t xml:space="preserve">Resultat </w:t>
      </w:r>
      <w:r w:rsidR="00DD289F">
        <w:rPr>
          <w:b/>
          <w:bCs/>
          <w:color w:val="95C11F" w:themeColor="text2"/>
          <w:sz w:val="20"/>
          <w:szCs w:val="20"/>
        </w:rPr>
        <w:t>Fachgespräch (Position 2)</w:t>
      </w:r>
      <w:r w:rsidR="00DD289F">
        <w:rPr>
          <w:b/>
          <w:bCs/>
          <w:color w:val="95C11F" w:themeColor="text2"/>
          <w:sz w:val="20"/>
          <w:szCs w:val="20"/>
        </w:rPr>
        <w:tab/>
        <w:t>Notenskala</w:t>
      </w:r>
    </w:p>
    <w:p w14:paraId="5168056A" w14:textId="258448CA" w:rsidR="00DD289F" w:rsidRDefault="00DD289F" w:rsidP="00DD289F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Maximale Punktzahl: 5</w:t>
      </w:r>
      <w:r w:rsidR="00AC6EB9">
        <w:rPr>
          <w:sz w:val="20"/>
          <w:szCs w:val="20"/>
        </w:rPr>
        <w:t>7</w:t>
      </w:r>
    </w:p>
    <w:tbl>
      <w:tblPr>
        <w:tblStyle w:val="Tabellenraster"/>
        <w:tblW w:w="126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222"/>
        <w:gridCol w:w="566"/>
        <w:gridCol w:w="851"/>
        <w:gridCol w:w="925"/>
      </w:tblGrid>
      <w:tr w:rsidR="00DD289F" w14:paraId="703D1D5A" w14:textId="77777777" w:rsidTr="00A47FC2">
        <w:tc>
          <w:tcPr>
            <w:tcW w:w="3402" w:type="dxa"/>
            <w:tcBorders>
              <w:bottom w:val="single" w:sz="8" w:space="0" w:color="auto"/>
            </w:tcBorders>
          </w:tcPr>
          <w:p w14:paraId="1EA499B6" w14:textId="28DCD5F8" w:rsidR="00DD289F" w:rsidRDefault="00534DE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 der </w:t>
            </w:r>
            <w:r w:rsidR="00DD289F">
              <w:rPr>
                <w:sz w:val="20"/>
                <w:szCs w:val="20"/>
              </w:rPr>
              <w:t>Punkte Fachgespräch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2BA9ABAB" w14:textId="77777777" w:rsidR="00DD289F" w:rsidRPr="00F436A3" w:rsidRDefault="00DD289F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436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sz w:val="20"/>
                <w:szCs w:val="20"/>
              </w:rPr>
            </w:r>
            <w:r w:rsidRPr="00F436A3">
              <w:rPr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72B7CB7" w14:textId="77777777" w:rsidR="00DD289F" w:rsidRPr="00F436A3" w:rsidRDefault="00DD289F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37CB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533E" w14:textId="77777777" w:rsidR="00DD289F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8E74BF6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9FF6D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8B104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DE0A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FB93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AC6EB9" w14:paraId="2649EF1C" w14:textId="77777777" w:rsidTr="00AC6EB9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39BF58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4128767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56B03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406A7" w14:textId="18CA3522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FD1F" w14:textId="6253340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44E80E7" w14:textId="7A8E5BC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F450" w14:textId="2318761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0651A" w14:textId="0CB2BD9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34739" w14:textId="11AEA4B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03911" w14:textId="3D10026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AC6EB9" w14:paraId="656B248E" w14:textId="77777777" w:rsidTr="00AC6EB9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7D66C5E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C36A16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9C44D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CB6E9" w14:textId="5134560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C291" w14:textId="0B88FBD1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411F7D1" w14:textId="77B4251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B6D0" w14:textId="71F8B9A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11A5" w14:textId="6DAD864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B6BE" w14:textId="7B48FA2B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5BA8" w14:textId="03968D5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AC6EB9" w14:paraId="0CFC9BEC" w14:textId="77777777" w:rsidTr="00AC6EB9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A664456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586E8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548B2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C715" w14:textId="1CC36F1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3231" w14:textId="0DD4CE8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1CE592A" w14:textId="5A36708E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F9885" w14:textId="1BE87F0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EE3F" w14:textId="2C9259C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2CF1D" w14:textId="360C81E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5869" w14:textId="549B30A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AC6EB9" w14:paraId="74AE5C45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F6762A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200365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F273D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11838" w14:textId="4F80B05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D3A3" w14:textId="2A850E4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166165F" w14:textId="51F746A3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DB41" w14:textId="25001FD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34EA" w14:textId="0D6B878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6D451" w14:textId="0556E65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0310" w14:textId="59273E3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AC6EB9" w14:paraId="11358521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16ACA4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E9E6D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AC3F2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BC09B" w14:textId="5715E865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8BBCB" w14:textId="42E687C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65B95181" w14:textId="4679A353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8BE53" w14:textId="7677864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A1E50" w14:textId="1F823C0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9CAB0" w14:textId="27D3400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1A3CC" w14:textId="729B8927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AC6EB9" w14:paraId="5F14C57F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41096C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13442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B91A6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7F473A" w14:textId="4241AE8A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DC3F36" w14:textId="429A8BD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071A480" w14:textId="50831609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C0B0F3" w14:textId="7185E16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5103B7" w14:textId="782CF74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08481F" w14:textId="37E3F1CB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C38010" w14:textId="5FAE19C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AC6EB9" w14:paraId="6021733E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E97EE4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B5BDE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4429C8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9AB9" w14:textId="29BAC2D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38679" w14:textId="205CC07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F5A8C92" w14:textId="4CF7939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BB37" w14:textId="34517B0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28AF" w14:textId="6988A5F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BD94" w14:textId="34A29F5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4C835" w14:textId="6BCE6C9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AC6EB9" w14:paraId="3171D1B8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4EF121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857680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FDB8C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7BE6" w14:textId="663E4EE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11ED" w14:textId="25CF04C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188961A" w14:textId="68D972A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3798" w14:textId="2906223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87506" w14:textId="52AE326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E2080" w14:textId="6D6917D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A69E" w14:textId="50FED86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AC6EB9" w14:paraId="30E479DA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73CE8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3891E8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2546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25E6" w14:textId="745F6B8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B5A8" w14:textId="1DDA198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FACC459" w14:textId="243E183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6DC3" w14:textId="3D05183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AD1B" w14:textId="1D8EA957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A16C" w14:textId="644AD0C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6AA6A" w14:textId="025D8ED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AC6EB9" w14:paraId="5093C96B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2375C3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69A451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16F2C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2CA38" w14:textId="6F28FA12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9B03" w14:textId="51E7A01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502BA5AB" w14:textId="347CD115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7A65" w14:textId="190780E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75665" w14:textId="636B44D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5B80" w14:textId="243E2C3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50C40" w14:textId="49B8FE5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AC6EB9" w14:paraId="50CC48AD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C03B21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A906E7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7AA24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9B18" w14:textId="283AEEA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E53A" w14:textId="45FFF2A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5419F11" w14:textId="0103A43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FD1C" w14:textId="68D983D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DBE8" w14:textId="70F58AB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A5115" w14:textId="542AF4E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591EF" w14:textId="58AE9B2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50A2E35D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DD289F" w14:paraId="7219C664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13F94A4B" w14:textId="4176F462" w:rsidR="00DD289F" w:rsidRDefault="00DD289F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Fachgespräch 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5DA3DB1D" w14:textId="77777777" w:rsidR="00DD289F" w:rsidRPr="005D72BC" w:rsidRDefault="00DD289F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DD289F" w14:paraId="2A8795B0" w14:textId="77777777" w:rsidTr="00A47FC2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72DEF7FF" w14:textId="12E2A649" w:rsidR="00DD289F" w:rsidRDefault="00DD289F" w:rsidP="00A47FC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6EDCDFEE" w14:textId="77777777" w:rsidR="00DD289F" w:rsidRPr="005D72BC" w:rsidRDefault="00DD289F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2E864DE4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7166EC35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148098EE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69494B59" w14:textId="77777777" w:rsidR="007F5378" w:rsidRDefault="007F5378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7F5378" w:rsidSect="00AE3234">
          <w:headerReference w:type="default" r:id="rId21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7229F850" w14:textId="77777777" w:rsidR="00CC0F73" w:rsidRDefault="00CC0F73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1E3B9938" w14:textId="00D122A0" w:rsidR="00364F72" w:rsidRDefault="00364F72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t xml:space="preserve">Berechnung Schlussnote VPA </w:t>
      </w:r>
    </w:p>
    <w:p w14:paraId="024746BE" w14:textId="77777777" w:rsidR="00D36F7B" w:rsidRDefault="00D36F7B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98"/>
        <w:gridCol w:w="3408"/>
        <w:gridCol w:w="3298"/>
        <w:gridCol w:w="3298"/>
      </w:tblGrid>
      <w:tr w:rsidR="00364F72" w14:paraId="03EA9517" w14:textId="77777777" w:rsidTr="00CC0F73">
        <w:trPr>
          <w:trHeight w:val="567"/>
        </w:trPr>
        <w:tc>
          <w:tcPr>
            <w:tcW w:w="3300" w:type="dxa"/>
          </w:tcPr>
          <w:p w14:paraId="6F71CB50" w14:textId="77777777" w:rsidR="00364F72" w:rsidRDefault="00364F72" w:rsidP="00B52E2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7B91B152" w14:textId="77777777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3300" w:type="dxa"/>
            <w:vAlign w:val="center"/>
          </w:tcPr>
          <w:p w14:paraId="1F4CA155" w14:textId="77777777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>Gewichtung</w:t>
            </w:r>
          </w:p>
        </w:tc>
        <w:tc>
          <w:tcPr>
            <w:tcW w:w="3300" w:type="dxa"/>
            <w:vAlign w:val="center"/>
          </w:tcPr>
          <w:p w14:paraId="59D60E2C" w14:textId="4F280B00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 xml:space="preserve">Gewichtete Note* </w:t>
            </w:r>
          </w:p>
        </w:tc>
      </w:tr>
      <w:tr w:rsidR="00364F72" w14:paraId="2C58E9C9" w14:textId="77777777" w:rsidTr="00CC0F73">
        <w:trPr>
          <w:trHeight w:val="680"/>
        </w:trPr>
        <w:tc>
          <w:tcPr>
            <w:tcW w:w="3300" w:type="dxa"/>
            <w:vAlign w:val="center"/>
          </w:tcPr>
          <w:p w14:paraId="5966446F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Praxisaufgaben (Position 1)</w:t>
            </w:r>
          </w:p>
        </w:tc>
        <w:tc>
          <w:tcPr>
            <w:tcW w:w="3411" w:type="dxa"/>
            <w:vAlign w:val="center"/>
          </w:tcPr>
          <w:p w14:paraId="435C2F30" w14:textId="77777777" w:rsidR="00364F72" w:rsidRDefault="00364F72" w:rsidP="00CC0F73">
            <w:pPr>
              <w:pStyle w:val="berschrift1"/>
              <w:spacing w:before="0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428B2E9C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3300" w:type="dxa"/>
            <w:vMerge w:val="restart"/>
            <w:vAlign w:val="center"/>
          </w:tcPr>
          <w:p w14:paraId="7087FF45" w14:textId="77777777" w:rsidR="00364F72" w:rsidRDefault="00364F72" w:rsidP="00CC0F7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F436A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/>
                <w:bCs/>
                <w:sz w:val="20"/>
                <w:szCs w:val="20"/>
              </w:rPr>
            </w:r>
            <w:r w:rsidRPr="00F436A3">
              <w:rPr>
                <w:b/>
                <w:bCs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4F72" w14:paraId="322BAAD6" w14:textId="77777777" w:rsidTr="00CC0F73">
        <w:trPr>
          <w:trHeight w:val="680"/>
        </w:trPr>
        <w:tc>
          <w:tcPr>
            <w:tcW w:w="3300" w:type="dxa"/>
            <w:vAlign w:val="center"/>
          </w:tcPr>
          <w:p w14:paraId="6A0D9743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Fachgespräch (Position 2)</w:t>
            </w:r>
          </w:p>
        </w:tc>
        <w:tc>
          <w:tcPr>
            <w:tcW w:w="3411" w:type="dxa"/>
            <w:vAlign w:val="center"/>
          </w:tcPr>
          <w:p w14:paraId="2670DDFA" w14:textId="77777777" w:rsidR="00364F72" w:rsidRDefault="00364F72" w:rsidP="00CC0F73">
            <w:pPr>
              <w:pStyle w:val="berschrift1"/>
              <w:spacing w:before="0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300843B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3300" w:type="dxa"/>
            <w:vMerge/>
          </w:tcPr>
          <w:p w14:paraId="55DD9F0D" w14:textId="77777777" w:rsidR="00364F72" w:rsidRDefault="00364F72" w:rsidP="00B52E2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5F99051" w14:textId="77777777" w:rsidR="00CC0F73" w:rsidRPr="00CC0F73" w:rsidRDefault="00CC0F73" w:rsidP="00CC0F73">
      <w:pPr>
        <w:widowControl/>
        <w:autoSpaceDE/>
        <w:autoSpaceDN/>
        <w:rPr>
          <w:sz w:val="12"/>
          <w:szCs w:val="12"/>
        </w:rPr>
      </w:pPr>
    </w:p>
    <w:p w14:paraId="4023D071" w14:textId="0A1267EB" w:rsidR="00364F72" w:rsidRPr="00397B77" w:rsidRDefault="00364F72" w:rsidP="00364F72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 w:rsidRPr="00E30717">
        <w:rPr>
          <w:sz w:val="18"/>
          <w:szCs w:val="18"/>
        </w:rPr>
        <w:t>*Rechnung: (P</w:t>
      </w:r>
      <w:r w:rsidR="00397B77">
        <w:rPr>
          <w:sz w:val="18"/>
          <w:szCs w:val="18"/>
        </w:rPr>
        <w:t>osition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1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x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E30717">
        <w:rPr>
          <w:sz w:val="18"/>
          <w:szCs w:val="18"/>
        </w:rPr>
        <w:t>7)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+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(P</w:t>
      </w:r>
      <w:r w:rsidR="00397B77">
        <w:rPr>
          <w:sz w:val="18"/>
          <w:szCs w:val="18"/>
        </w:rPr>
        <w:t>osition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2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x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E30717">
        <w:rPr>
          <w:sz w:val="18"/>
          <w:szCs w:val="18"/>
        </w:rPr>
        <w:t xml:space="preserve">3) = Gewichtete </w:t>
      </w:r>
      <w:r>
        <w:rPr>
          <w:sz w:val="18"/>
          <w:szCs w:val="18"/>
        </w:rPr>
        <w:t>Note</w:t>
      </w:r>
      <w:r w:rsidR="00397B77">
        <w:rPr>
          <w:sz w:val="18"/>
          <w:szCs w:val="18"/>
        </w:rPr>
        <w:t xml:space="preserve"> </w:t>
      </w:r>
      <w:r w:rsidR="00CC0F73">
        <w:rPr>
          <w:sz w:val="18"/>
          <w:szCs w:val="18"/>
        </w:rPr>
        <w:br/>
        <w:t xml:space="preserve">  </w:t>
      </w:r>
      <w:r w:rsidR="00397B77" w:rsidRPr="00397B77">
        <w:rPr>
          <w:i/>
          <w:iCs/>
          <w:sz w:val="16"/>
          <w:szCs w:val="16"/>
        </w:rPr>
        <w:t>(Beispiel: (4.5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x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0.7)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+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(4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x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0.3)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=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4.35</w:t>
      </w:r>
      <w:r w:rsidR="00CC0F73">
        <w:rPr>
          <w:i/>
          <w:iCs/>
          <w:sz w:val="16"/>
          <w:szCs w:val="16"/>
        </w:rPr>
        <w:t xml:space="preserve"> </w:t>
      </w:r>
      <w:r w:rsidR="00CC0F73" w:rsidRPr="00CC0F73">
        <w:rPr>
          <w:sz w:val="14"/>
          <w:szCs w:val="14"/>
        </w:rPr>
        <w:sym w:font="Symbol" w:char="F0AE"/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Note</w:t>
      </w:r>
      <w:r w:rsidR="00397B77">
        <w:rPr>
          <w:i/>
          <w:iCs/>
          <w:sz w:val="16"/>
          <w:szCs w:val="16"/>
        </w:rPr>
        <w:t xml:space="preserve"> VPA</w:t>
      </w:r>
      <w:r w:rsidR="00397B77" w:rsidRPr="00397B77">
        <w:rPr>
          <w:i/>
          <w:iCs/>
          <w:sz w:val="16"/>
          <w:szCs w:val="16"/>
        </w:rPr>
        <w:t xml:space="preserve"> (auf Zehntel gerundet): 4.4)</w:t>
      </w:r>
    </w:p>
    <w:p w14:paraId="1B942524" w14:textId="77777777" w:rsidR="00364F72" w:rsidRDefault="00364F72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364F72" w14:paraId="6264BF43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1D619339" w14:textId="7F296282" w:rsidR="00364F72" w:rsidRDefault="00364F72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VPA</w:t>
            </w:r>
            <w:r w:rsidR="00CC0F73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</w:r>
            <w:r w:rsidRPr="00540392">
              <w:rPr>
                <w:sz w:val="16"/>
                <w:szCs w:val="16"/>
              </w:rPr>
              <w:t xml:space="preserve">(auf </w:t>
            </w:r>
            <w:r>
              <w:rPr>
                <w:sz w:val="16"/>
                <w:szCs w:val="16"/>
              </w:rPr>
              <w:t>Z</w:t>
            </w:r>
            <w:r w:rsidRPr="00540392">
              <w:rPr>
                <w:sz w:val="16"/>
                <w:szCs w:val="16"/>
              </w:rPr>
              <w:t>ehntel gerundet)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359AD93" w14:textId="77777777" w:rsidR="00364F72" w:rsidRPr="005D72BC" w:rsidRDefault="00364F72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364F72" w14:paraId="6E57AB1C" w14:textId="77777777" w:rsidTr="00CC0F73">
        <w:trPr>
          <w:trHeight w:val="510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7B1A443A" w14:textId="71B501A5" w:rsidR="00364F72" w:rsidRDefault="00364F72" w:rsidP="00CC0F73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39B84C66" w14:textId="77777777" w:rsidR="00364F72" w:rsidRPr="005D72BC" w:rsidRDefault="00364F72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3FB890DE" w14:textId="77777777" w:rsidR="00CC0F73" w:rsidRPr="00CC0F73" w:rsidRDefault="00CC0F73" w:rsidP="00CC0F73">
      <w:pPr>
        <w:widowControl/>
        <w:autoSpaceDE/>
        <w:autoSpaceDN/>
        <w:rPr>
          <w:sz w:val="14"/>
          <w:szCs w:val="14"/>
        </w:rPr>
      </w:pPr>
    </w:p>
    <w:p w14:paraId="344C4B02" w14:textId="533517E8" w:rsidR="00364F72" w:rsidRDefault="00CC0F73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CC0F73">
        <w:rPr>
          <w:i/>
          <w:iCs/>
          <w:sz w:val="18"/>
          <w:szCs w:val="18"/>
        </w:rPr>
        <w:t>Notieren Sie die Schlussnote auch auf dem Deckblatt dieses Bewertungsrasters.</w:t>
      </w:r>
      <w:r w:rsidRPr="00CC0F73">
        <w:rPr>
          <w:sz w:val="18"/>
          <w:szCs w:val="18"/>
        </w:rPr>
        <w:t xml:space="preserve"> </w:t>
      </w:r>
    </w:p>
    <w:p w14:paraId="6DE64CB0" w14:textId="77777777" w:rsidR="00364F72" w:rsidRDefault="00364F72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0FDA4182" w14:textId="77777777" w:rsidR="00163C70" w:rsidRDefault="00163C70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596605C8" w14:textId="77777777" w:rsidR="00D455F2" w:rsidRDefault="00D455F2" w:rsidP="00D455F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13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718"/>
        <w:gridCol w:w="6720"/>
      </w:tblGrid>
      <w:tr w:rsidR="00D455F2" w14:paraId="3C098133" w14:textId="77777777" w:rsidTr="004C2A6C">
        <w:trPr>
          <w:trHeight w:val="323"/>
        </w:trPr>
        <w:tc>
          <w:tcPr>
            <w:tcW w:w="6718" w:type="dxa"/>
            <w:tcBorders>
              <w:bottom w:val="nil"/>
            </w:tcBorders>
          </w:tcPr>
          <w:p w14:paraId="39F8A5D2" w14:textId="77777777" w:rsidR="00D455F2" w:rsidRDefault="00D455F2" w:rsidP="004C2A6C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Expert*in 1</w:t>
            </w:r>
          </w:p>
        </w:tc>
        <w:tc>
          <w:tcPr>
            <w:tcW w:w="6720" w:type="dxa"/>
            <w:tcBorders>
              <w:bottom w:val="nil"/>
            </w:tcBorders>
          </w:tcPr>
          <w:p w14:paraId="12FE2CCD" w14:textId="77777777" w:rsidR="00D455F2" w:rsidRDefault="00D455F2" w:rsidP="004C2A6C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Expert*in 2</w:t>
            </w:r>
          </w:p>
        </w:tc>
      </w:tr>
      <w:tr w:rsidR="00D455F2" w14:paraId="4450AFAE" w14:textId="77777777" w:rsidTr="004C2A6C">
        <w:trPr>
          <w:trHeight w:val="454"/>
        </w:trPr>
        <w:tc>
          <w:tcPr>
            <w:tcW w:w="6718" w:type="dxa"/>
            <w:tcBorders>
              <w:top w:val="nil"/>
              <w:bottom w:val="single" w:sz="8" w:space="0" w:color="auto"/>
            </w:tcBorders>
          </w:tcPr>
          <w:p w14:paraId="53AE5B5E" w14:textId="77777777" w:rsidR="00D455F2" w:rsidRPr="00F7020F" w:rsidRDefault="00D455F2" w:rsidP="004C2A6C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720" w:type="dxa"/>
            <w:tcBorders>
              <w:top w:val="nil"/>
              <w:bottom w:val="single" w:sz="8" w:space="0" w:color="auto"/>
            </w:tcBorders>
          </w:tcPr>
          <w:p w14:paraId="62F3F6D2" w14:textId="77777777" w:rsidR="00D455F2" w:rsidRDefault="00D455F2" w:rsidP="004C2A6C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670746F" w14:textId="77777777" w:rsidR="00D455F2" w:rsidRDefault="00D455F2" w:rsidP="00D455F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5C0EBCD2" w14:textId="1A5D14DE" w:rsidR="00CC0F73" w:rsidRPr="00CC0F73" w:rsidRDefault="00CC0F73" w:rsidP="00CC0F73">
      <w:pPr>
        <w:tabs>
          <w:tab w:val="left" w:pos="9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bookmarkEnd w:id="32"/>
    <w:sectPr w:rsidR="00CC0F73" w:rsidRPr="00CC0F73" w:rsidSect="00AE3234">
      <w:headerReference w:type="default" r:id="rId22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5DA8" w14:textId="77777777" w:rsidR="00303081" w:rsidRDefault="00303081" w:rsidP="00D07DFF">
      <w:r>
        <w:separator/>
      </w:r>
    </w:p>
  </w:endnote>
  <w:endnote w:type="continuationSeparator" w:id="0">
    <w:p w14:paraId="4910FDB5" w14:textId="77777777" w:rsidR="00303081" w:rsidRDefault="00303081" w:rsidP="00D07DFF">
      <w:r>
        <w:continuationSeparator/>
      </w:r>
    </w:p>
  </w:endnote>
  <w:endnote w:type="continuationNotice" w:id="1">
    <w:p w14:paraId="14120F25" w14:textId="77777777" w:rsidR="00303081" w:rsidRDefault="00303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654B" w14:textId="77777777" w:rsidR="00D07DFF" w:rsidRDefault="005401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0B0A3890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="005B1BA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="005B1BA8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672.35pt;margin-top:10.25pt;width:68.8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0B0A3890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="005B1BA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="005B1BA8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15D" w14:textId="77777777" w:rsidR="00303081" w:rsidRDefault="00303081" w:rsidP="00D07DFF">
      <w:r>
        <w:separator/>
      </w:r>
    </w:p>
  </w:footnote>
  <w:footnote w:type="continuationSeparator" w:id="0">
    <w:p w14:paraId="43063981" w14:textId="77777777" w:rsidR="00303081" w:rsidRDefault="00303081" w:rsidP="00D07DFF">
      <w:r>
        <w:continuationSeparator/>
      </w:r>
    </w:p>
  </w:footnote>
  <w:footnote w:type="continuationNotice" w:id="1">
    <w:p w14:paraId="7B9BA272" w14:textId="77777777" w:rsidR="00303081" w:rsidRDefault="00303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382A" w14:textId="1928FD9B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2" behindDoc="1" locked="0" layoutInCell="1" allowOverlap="1" wp14:anchorId="55C084AC" wp14:editId="1779BF5C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98541479" name="Grafik 1198541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E155D25" w14:textId="5495F235" w:rsidR="003B67D7" w:rsidRDefault="00FE3EB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60E70B" wp14:editId="1087295B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846648112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C48352" id="Ellipse 846648112" o:spid="_x0000_s1026" style="position:absolute;margin-left:-9.05pt;margin-top:27.6pt;width:7.05pt;height:7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73C7498F" w14:textId="0223EBA8" w:rsidR="00112560" w:rsidRPr="00112560" w:rsidRDefault="003B67D7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br/>
    </w:r>
    <w:r w:rsidR="00112560">
      <w:rPr>
        <w:rStyle w:val="cf01"/>
        <w:rFonts w:ascii="Verdana" w:hAnsi="Verdana"/>
        <w:sz w:val="16"/>
        <w:szCs w:val="16"/>
      </w:rPr>
      <w:t>Bewertungsraster VPA</w:t>
    </w:r>
    <w:r w:rsidR="005B1BA8" w:rsidRPr="00112560">
      <w:rPr>
        <w:rStyle w:val="cf01"/>
        <w:rFonts w:ascii="Verdana" w:hAnsi="Verdana"/>
        <w:sz w:val="16"/>
        <w:szCs w:val="16"/>
      </w:rPr>
      <w:t xml:space="preserve"> </w:t>
    </w:r>
    <w:r w:rsidR="00112560" w:rsidRPr="00112560">
      <w:rPr>
        <w:rStyle w:val="cf01"/>
        <w:rFonts w:ascii="Verdana" w:hAnsi="Verdana"/>
        <w:sz w:val="16"/>
        <w:szCs w:val="16"/>
      </w:rPr>
      <w:br/>
    </w:r>
    <w:proofErr w:type="gramStart"/>
    <w:r w:rsidR="00112560"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="00112560" w:rsidRPr="00112560">
      <w:rPr>
        <w:rStyle w:val="cf01"/>
        <w:rFonts w:ascii="Verdana" w:hAnsi="Verdana"/>
        <w:sz w:val="16"/>
        <w:szCs w:val="16"/>
      </w:rPr>
      <w:t>*frau Betreuung EFZ – VPA 202</w:t>
    </w:r>
    <w:r w:rsidR="005B1BA8">
      <w:rPr>
        <w:rStyle w:val="cf01"/>
        <w:rFonts w:ascii="Verdana" w:hAnsi="Verdana"/>
        <w:sz w:val="16"/>
        <w:szCs w:val="16"/>
      </w:rPr>
      <w:t>5</w:t>
    </w:r>
  </w:p>
  <w:p w14:paraId="0F2C949D" w14:textId="60683D7A" w:rsidR="00D07DFF" w:rsidRPr="003B67D7" w:rsidRDefault="00112560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5F61" w14:textId="77777777" w:rsidR="000E7D64" w:rsidRPr="00112560" w:rsidRDefault="000E7D64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81795" behindDoc="1" locked="0" layoutInCell="1" allowOverlap="1" wp14:anchorId="3F362AD6" wp14:editId="1C162425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43406893" name="Grafik 143406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21FCA1" w14:textId="77777777" w:rsidR="000E7D64" w:rsidRPr="00112560" w:rsidRDefault="000E7D64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AE59802" w14:textId="77777777" w:rsidR="000E7D64" w:rsidRDefault="000E7D64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82819" behindDoc="0" locked="0" layoutInCell="1" allowOverlap="1" wp14:anchorId="18754F19" wp14:editId="4B10304E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992012383" name="Ellipse 9920123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0957401" id="Ellipse 992012383" o:spid="_x0000_s1026" style="position:absolute;margin-left:-9.05pt;margin-top:27.6pt;width:7.05pt;height:7.05pt;z-index:2516828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550577AA" w14:textId="085AA066" w:rsidR="000E7D64" w:rsidRPr="00112560" w:rsidRDefault="000E7D64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Resultat Position 2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4DCCA72C" w14:textId="77777777" w:rsidR="000E7D64" w:rsidRPr="003B67D7" w:rsidRDefault="000E7D64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58D3" w14:textId="77777777" w:rsidR="007F5378" w:rsidRPr="00112560" w:rsidRDefault="007F5378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84867" behindDoc="1" locked="0" layoutInCell="1" allowOverlap="1" wp14:anchorId="30661163" wp14:editId="56B5D563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26152854" name="Grafik 1526152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B8254" w14:textId="77777777" w:rsidR="007F5378" w:rsidRPr="00112560" w:rsidRDefault="007F5378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0384AB" w14:textId="77777777" w:rsidR="007F5378" w:rsidRDefault="007F5378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18C80950" wp14:editId="306874AC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707334875" name="Ellipse 7073348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676D15" id="Ellipse 707334875" o:spid="_x0000_s1026" style="position:absolute;margin-left:-9.05pt;margin-top:27.6pt;width:7.05pt;height:7.05pt;z-index: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150557C9" w14:textId="72E1803D" w:rsidR="007F5378" w:rsidRPr="00112560" w:rsidRDefault="007F5378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</w:t>
    </w:r>
    <w:r w:rsidRPr="007F5378">
      <w:rPr>
        <w:rStyle w:val="cf01"/>
        <w:rFonts w:ascii="Verdana" w:hAnsi="Verdana"/>
        <w:sz w:val="16"/>
        <w:szCs w:val="16"/>
      </w:rPr>
      <w:t>Berechnung Schlussnote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9056E53" w14:textId="77777777" w:rsidR="007F5378" w:rsidRPr="003B67D7" w:rsidRDefault="007F5378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694E" w14:textId="77777777" w:rsidR="00D07DFF" w:rsidRDefault="002A6307" w:rsidP="00D07DFF">
    <w:pPr>
      <w:pStyle w:val="Kopfzeile"/>
      <w:ind w:left="-1418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638495925" name="Grafik 1638495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55F0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0291" behindDoc="1" locked="0" layoutInCell="1" allowOverlap="1" wp14:anchorId="7A288BD9" wp14:editId="008A0397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969610169" name="Grafik 1969610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48B45A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13BA435" w14:textId="77777777" w:rsidR="009A40D6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B876B8" wp14:editId="4AD23F70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1263780040" name="Ellipse 1263780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4DD652B" id="Ellipse 1263780040" o:spid="_x0000_s1026" style="position:absolute;margin-left:-9.05pt;margin-top:27.6pt;width:7.05pt;height:7.05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081751FC" w14:textId="0B4A9FC3" w:rsidR="009A40D6" w:rsidRPr="00112560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5B1BA8">
      <w:rPr>
        <w:rStyle w:val="cf01"/>
        <w:rFonts w:ascii="Verdana" w:hAnsi="Verdana"/>
        <w:sz w:val="16"/>
        <w:szCs w:val="16"/>
      </w:rPr>
      <w:t xml:space="preserve">Praxisaufgabe 1 </w:t>
    </w:r>
    <w:r>
      <w:rPr>
        <w:rStyle w:val="cf01"/>
        <w:rFonts w:ascii="Verdana" w:hAnsi="Verdana"/>
        <w:sz w:val="16"/>
        <w:szCs w:val="16"/>
      </w:rPr>
      <w:t xml:space="preserve"> 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1B0E407" w14:textId="77777777" w:rsidR="009A40D6" w:rsidRPr="003B67D7" w:rsidRDefault="009A40D6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270C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3363" behindDoc="1" locked="0" layoutInCell="1" allowOverlap="1" wp14:anchorId="508B70BA" wp14:editId="107072EE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943803006" name="Grafik 1943803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4BFD0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3F8135" w14:textId="77777777" w:rsidR="009A40D6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44F5C264" wp14:editId="2ECDCF83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1905008339" name="Ellipse 1905008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2200FC" id="Ellipse 1905008339" o:spid="_x0000_s1026" style="position:absolute;margin-left:-9.05pt;margin-top:27.6pt;width:7.05pt;height:7.05pt;z-index:2516643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124C7E49" w14:textId="47D70DCA" w:rsidR="009A40D6" w:rsidRPr="00112560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A40D6">
      <w:rPr>
        <w:rStyle w:val="cf01"/>
        <w:rFonts w:ascii="Verdana" w:hAnsi="Verdana"/>
        <w:sz w:val="16"/>
        <w:szCs w:val="16"/>
      </w:rPr>
      <w:t>Praxisaufgaben 2</w:t>
    </w:r>
    <w:r>
      <w:rPr>
        <w:rStyle w:val="cf01"/>
        <w:rFonts w:ascii="Verdana" w:hAnsi="Verdana"/>
        <w:sz w:val="16"/>
        <w:szCs w:val="16"/>
      </w:rPr>
      <w:t>-</w:t>
    </w:r>
    <w:r w:rsidRPr="009A40D6">
      <w:rPr>
        <w:rStyle w:val="cf01"/>
        <w:rFonts w:ascii="Verdana" w:hAnsi="Verdana"/>
        <w:sz w:val="16"/>
        <w:szCs w:val="16"/>
      </w:rPr>
      <w:t>3</w:t>
    </w:r>
    <w:r>
      <w:rPr>
        <w:rStyle w:val="cf01"/>
        <w:rFonts w:ascii="Verdana" w:hAnsi="Verdana"/>
        <w:sz w:val="16"/>
        <w:szCs w:val="16"/>
      </w:rPr>
      <w:t>-</w:t>
    </w:r>
    <w:r w:rsidRPr="009A40D6">
      <w:rPr>
        <w:rStyle w:val="cf01"/>
        <w:rFonts w:ascii="Verdana" w:hAnsi="Verdana"/>
        <w:sz w:val="16"/>
        <w:szCs w:val="16"/>
      </w:rPr>
      <w:t>4</w:t>
    </w:r>
    <w:r>
      <w:rPr>
        <w:rStyle w:val="cf01"/>
        <w:rFonts w:ascii="Verdana" w:hAnsi="Verdana"/>
        <w:sz w:val="16"/>
        <w:szCs w:val="16"/>
      </w:rPr>
      <w:t xml:space="preserve"> </w:t>
    </w:r>
    <w:r w:rsidRPr="009A40D6">
      <w:rPr>
        <w:rStyle w:val="cf01"/>
        <w:rFonts w:ascii="Verdana" w:hAnsi="Verdana"/>
        <w:sz w:val="16"/>
        <w:szCs w:val="16"/>
      </w:rPr>
      <w:t>– transversale Leistungsziele</w:t>
    </w:r>
    <w:r>
      <w:rPr>
        <w:rStyle w:val="cf01"/>
        <w:rFonts w:ascii="Verdana" w:hAnsi="Verdana"/>
        <w:sz w:val="16"/>
        <w:szCs w:val="16"/>
      </w:rPr>
      <w:t xml:space="preserve"> 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1B957A8F" w14:textId="77777777" w:rsidR="009A40D6" w:rsidRPr="003B67D7" w:rsidRDefault="009A40D6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4567" w14:textId="77777777" w:rsidR="00887EA1" w:rsidRPr="00112560" w:rsidRDefault="00887EA1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6435" behindDoc="1" locked="0" layoutInCell="1" allowOverlap="1" wp14:anchorId="1D223E92" wp14:editId="45C72561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80971510" name="Grafik 178097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14AD3" w14:textId="77777777" w:rsidR="00887EA1" w:rsidRPr="00112560" w:rsidRDefault="00887EA1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BF0424A" w14:textId="77777777" w:rsidR="00887EA1" w:rsidRDefault="00887EA1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7459" behindDoc="0" locked="0" layoutInCell="1" allowOverlap="1" wp14:anchorId="03F1D8E0" wp14:editId="2ED74957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792159250" name="Ellipse 792159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FEA1A6F" id="Ellipse 792159250" o:spid="_x0000_s1026" style="position:absolute;margin-left:-9.05pt;margin-top:27.6pt;width:7.05pt;height:7.05pt;z-index:2516674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0B2BEF39" w14:textId="3E282743" w:rsidR="00887EA1" w:rsidRPr="00112560" w:rsidRDefault="00887EA1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887EA1">
      <w:rPr>
        <w:rStyle w:val="cf01"/>
        <w:rFonts w:ascii="Verdana" w:hAnsi="Verdana"/>
        <w:sz w:val="16"/>
        <w:szCs w:val="16"/>
      </w:rPr>
      <w:t>Praxisaufgabe «Alltagssituation»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2F85051F" w14:textId="77777777" w:rsidR="00887EA1" w:rsidRPr="003B67D7" w:rsidRDefault="00887EA1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E5EE" w14:textId="77777777" w:rsidR="009B1BAE" w:rsidRPr="00112560" w:rsidRDefault="009B1BA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9507" behindDoc="1" locked="0" layoutInCell="1" allowOverlap="1" wp14:anchorId="07B55CB3" wp14:editId="53B1F0C7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299761764" name="Grafik 299761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FEC231" w14:textId="77777777" w:rsidR="009B1BAE" w:rsidRPr="00112560" w:rsidRDefault="009B1BA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16C867B" w14:textId="77777777" w:rsidR="009B1BAE" w:rsidRDefault="009B1BA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0531" behindDoc="0" locked="0" layoutInCell="1" allowOverlap="1" wp14:anchorId="6C6EF382" wp14:editId="3ACD2912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153560727" name="Ellipse 1535607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2A1F0A" id="Ellipse 153560727" o:spid="_x0000_s1026" style="position:absolute;margin-left:-9.05pt;margin-top:27.6pt;width:7.05pt;height:7.05pt;z-index:2516705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3B6FC465" w14:textId="61AB3F1C" w:rsidR="009B1BAE" w:rsidRPr="00112560" w:rsidRDefault="009B1BA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B1BAE">
      <w:rPr>
        <w:rStyle w:val="cf01"/>
        <w:rFonts w:ascii="Verdana" w:hAnsi="Verdana"/>
        <w:sz w:val="16"/>
        <w:szCs w:val="16"/>
      </w:rPr>
      <w:t>Praxisaufgabe «Stärkung oder Erhaltung einer Kompetenz»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49CE3ADF" w14:textId="77777777" w:rsidR="009B1BAE" w:rsidRPr="003B67D7" w:rsidRDefault="009B1BAE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CFAD" w14:textId="77777777" w:rsidR="00DB18FF" w:rsidRPr="00112560" w:rsidRDefault="00DB18FF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2579" behindDoc="1" locked="0" layoutInCell="1" allowOverlap="1" wp14:anchorId="34C169CB" wp14:editId="7B0470E0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8513285" name="Grafik 178513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C505C0" w14:textId="77777777" w:rsidR="00DB18FF" w:rsidRPr="00112560" w:rsidRDefault="00DB18FF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37A71C9" w14:textId="77777777" w:rsidR="00DB18FF" w:rsidRDefault="00DB18FF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3603" behindDoc="0" locked="0" layoutInCell="1" allowOverlap="1" wp14:anchorId="746B434C" wp14:editId="5D9159D1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1977319288" name="Ellipse 1977319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B59989" id="Ellipse 1977319288" o:spid="_x0000_s1026" style="position:absolute;margin-left:-9.05pt;margin-top:27.6pt;width:7.05pt;height:7.05pt;z-index:2516736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1B6C2076" w14:textId="1631D570" w:rsidR="00DB18FF" w:rsidRPr="00112560" w:rsidRDefault="00DB18FF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B1BAE">
      <w:rPr>
        <w:rStyle w:val="cf01"/>
        <w:rFonts w:ascii="Verdana" w:hAnsi="Verdana"/>
        <w:sz w:val="16"/>
        <w:szCs w:val="16"/>
      </w:rPr>
      <w:t>Praxisaufgabe «</w:t>
    </w:r>
    <w:r w:rsidRPr="00DB18FF">
      <w:rPr>
        <w:rStyle w:val="cf01"/>
        <w:rFonts w:ascii="Verdana" w:hAnsi="Verdana"/>
        <w:sz w:val="16"/>
        <w:szCs w:val="16"/>
      </w:rPr>
      <w:t>Selbstwirksamkeit</w:t>
    </w:r>
    <w:r w:rsidRPr="009B1BAE">
      <w:rPr>
        <w:rStyle w:val="cf01"/>
        <w:rFonts w:ascii="Verdana" w:hAnsi="Verdana"/>
        <w:sz w:val="16"/>
        <w:szCs w:val="16"/>
      </w:rPr>
      <w:t>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1E260CAF" w14:textId="77777777" w:rsidR="00DB18FF" w:rsidRPr="003B67D7" w:rsidRDefault="00DB18FF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585A" w14:textId="77777777" w:rsidR="0004659E" w:rsidRPr="00112560" w:rsidRDefault="0004659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5651" behindDoc="1" locked="0" layoutInCell="1" allowOverlap="1" wp14:anchorId="21639648" wp14:editId="04890CA5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495429688" name="Grafik 1495429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1F32AA" w14:textId="77777777" w:rsidR="0004659E" w:rsidRPr="00112560" w:rsidRDefault="0004659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EE75F8D" w14:textId="77777777" w:rsidR="0004659E" w:rsidRDefault="0004659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6675" behindDoc="0" locked="0" layoutInCell="1" allowOverlap="1" wp14:anchorId="18B6CA2B" wp14:editId="659B8924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1496916283" name="Ellipse 1496916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510252" id="Ellipse 1496916283" o:spid="_x0000_s1026" style="position:absolute;margin-left:-9.05pt;margin-top:27.6pt;width:7.05pt;height:7.05pt;z-index:2516766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7D497C1C" w14:textId="77E2EDCF" w:rsidR="0004659E" w:rsidRPr="00112560" w:rsidRDefault="0004659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Resultat Position 1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72B40DA" w14:textId="77777777" w:rsidR="0004659E" w:rsidRPr="003B67D7" w:rsidRDefault="0004659E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8903" w14:textId="77777777" w:rsidR="00F4618C" w:rsidRPr="00112560" w:rsidRDefault="00F4618C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8723" behindDoc="1" locked="0" layoutInCell="1" allowOverlap="1" wp14:anchorId="5C5FBFF8" wp14:editId="605470AC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83868562" name="Grafik 118386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F60DA9" w14:textId="77777777" w:rsidR="00F4618C" w:rsidRPr="00112560" w:rsidRDefault="00F4618C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576D080" w14:textId="77777777" w:rsidR="00F4618C" w:rsidRDefault="00F4618C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9747" behindDoc="0" locked="0" layoutInCell="1" allowOverlap="1" wp14:anchorId="22735FB0" wp14:editId="0F650D8A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5715" b="5715"/>
              <wp:wrapNone/>
              <wp:docPr id="542955753" name="Ellipse 5429557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rgbClr val="24BF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06BA03" id="Ellipse 542955753" o:spid="_x0000_s1026" style="position:absolute;margin-left:-9.05pt;margin-top:27.6pt;width:7.05pt;height:7.05pt;z-index:2516797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" fillcolor="#24bf82" stroked="f" strokeweight="2pt">
              <w10:wrap anchorx="margin" anchory="page"/>
            </v:oval>
          </w:pict>
        </mc:Fallback>
      </mc:AlternateContent>
    </w:r>
  </w:p>
  <w:p w14:paraId="6A29C2F9" w14:textId="7C52A16C" w:rsidR="00F4618C" w:rsidRPr="00112560" w:rsidRDefault="00F4618C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 xml:space="preserve">Fachrichtung </w:t>
    </w:r>
    <w:r w:rsidR="00741FFE">
      <w:rPr>
        <w:rStyle w:val="cf01"/>
        <w:rFonts w:ascii="Verdana" w:hAnsi="Verdana"/>
        <w:sz w:val="16"/>
        <w:szCs w:val="16"/>
      </w:rPr>
      <w:t>Menschen im Alter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Fachgespräch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5F29A9B0" w14:textId="77777777" w:rsidR="00F4618C" w:rsidRPr="003B67D7" w:rsidRDefault="00F4618C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486F"/>
    <w:multiLevelType w:val="hybridMultilevel"/>
    <w:tmpl w:val="0E0431CE"/>
    <w:lvl w:ilvl="0" w:tplc="21728954">
      <w:start w:val="1"/>
      <w:numFmt w:val="decimal"/>
      <w:lvlText w:val="%1."/>
      <w:lvlJc w:val="left"/>
      <w:pPr>
        <w:ind w:left="1020" w:hanging="360"/>
      </w:pPr>
    </w:lvl>
    <w:lvl w:ilvl="1" w:tplc="E150439E">
      <w:start w:val="1"/>
      <w:numFmt w:val="decimal"/>
      <w:lvlText w:val="%2."/>
      <w:lvlJc w:val="left"/>
      <w:pPr>
        <w:ind w:left="1020" w:hanging="360"/>
      </w:pPr>
    </w:lvl>
    <w:lvl w:ilvl="2" w:tplc="8F70647C">
      <w:start w:val="1"/>
      <w:numFmt w:val="decimal"/>
      <w:lvlText w:val="%3."/>
      <w:lvlJc w:val="left"/>
      <w:pPr>
        <w:ind w:left="1020" w:hanging="360"/>
      </w:pPr>
    </w:lvl>
    <w:lvl w:ilvl="3" w:tplc="6CC09072">
      <w:start w:val="1"/>
      <w:numFmt w:val="decimal"/>
      <w:lvlText w:val="%4."/>
      <w:lvlJc w:val="left"/>
      <w:pPr>
        <w:ind w:left="1020" w:hanging="360"/>
      </w:pPr>
    </w:lvl>
    <w:lvl w:ilvl="4" w:tplc="ECB454F0">
      <w:start w:val="1"/>
      <w:numFmt w:val="decimal"/>
      <w:lvlText w:val="%5."/>
      <w:lvlJc w:val="left"/>
      <w:pPr>
        <w:ind w:left="1020" w:hanging="360"/>
      </w:pPr>
    </w:lvl>
    <w:lvl w:ilvl="5" w:tplc="0D26E6F4">
      <w:start w:val="1"/>
      <w:numFmt w:val="decimal"/>
      <w:lvlText w:val="%6."/>
      <w:lvlJc w:val="left"/>
      <w:pPr>
        <w:ind w:left="1020" w:hanging="360"/>
      </w:pPr>
    </w:lvl>
    <w:lvl w:ilvl="6" w:tplc="DD9C23A8">
      <w:start w:val="1"/>
      <w:numFmt w:val="decimal"/>
      <w:lvlText w:val="%7."/>
      <w:lvlJc w:val="left"/>
      <w:pPr>
        <w:ind w:left="1020" w:hanging="360"/>
      </w:pPr>
    </w:lvl>
    <w:lvl w:ilvl="7" w:tplc="705E35C8">
      <w:start w:val="1"/>
      <w:numFmt w:val="decimal"/>
      <w:lvlText w:val="%8."/>
      <w:lvlJc w:val="left"/>
      <w:pPr>
        <w:ind w:left="1020" w:hanging="360"/>
      </w:pPr>
    </w:lvl>
    <w:lvl w:ilvl="8" w:tplc="989875B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7AC524B4"/>
    <w:multiLevelType w:val="hybridMultilevel"/>
    <w:tmpl w:val="734478F0"/>
    <w:lvl w:ilvl="0" w:tplc="39A265F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381318484">
    <w:abstractNumId w:val="1"/>
  </w:num>
  <w:num w:numId="2" w16cid:durableId="33044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229DB"/>
    <w:rsid w:val="00035E3C"/>
    <w:rsid w:val="0004646A"/>
    <w:rsid w:val="0004659E"/>
    <w:rsid w:val="00056ECA"/>
    <w:rsid w:val="00075728"/>
    <w:rsid w:val="000B6929"/>
    <w:rsid w:val="000C3638"/>
    <w:rsid w:val="000E32AF"/>
    <w:rsid w:val="000E7D64"/>
    <w:rsid w:val="000F6360"/>
    <w:rsid w:val="00102D81"/>
    <w:rsid w:val="001062A4"/>
    <w:rsid w:val="00111E58"/>
    <w:rsid w:val="00112560"/>
    <w:rsid w:val="00120079"/>
    <w:rsid w:val="00121B0F"/>
    <w:rsid w:val="00130AEF"/>
    <w:rsid w:val="00163766"/>
    <w:rsid w:val="00163C70"/>
    <w:rsid w:val="0018069F"/>
    <w:rsid w:val="001B1D08"/>
    <w:rsid w:val="001D0072"/>
    <w:rsid w:val="001D0305"/>
    <w:rsid w:val="001D2294"/>
    <w:rsid w:val="0020411A"/>
    <w:rsid w:val="0020628F"/>
    <w:rsid w:val="00207007"/>
    <w:rsid w:val="0022376D"/>
    <w:rsid w:val="00251E45"/>
    <w:rsid w:val="002579D1"/>
    <w:rsid w:val="0026292B"/>
    <w:rsid w:val="00262D87"/>
    <w:rsid w:val="00263F36"/>
    <w:rsid w:val="00281E73"/>
    <w:rsid w:val="00284BCC"/>
    <w:rsid w:val="002A1A99"/>
    <w:rsid w:val="002A5E3B"/>
    <w:rsid w:val="002A6307"/>
    <w:rsid w:val="002B3887"/>
    <w:rsid w:val="002E34F6"/>
    <w:rsid w:val="00303081"/>
    <w:rsid w:val="00320E39"/>
    <w:rsid w:val="00345CE2"/>
    <w:rsid w:val="00352C52"/>
    <w:rsid w:val="003649C0"/>
    <w:rsid w:val="00364F72"/>
    <w:rsid w:val="00397B77"/>
    <w:rsid w:val="003B67D7"/>
    <w:rsid w:val="003D542D"/>
    <w:rsid w:val="003D6334"/>
    <w:rsid w:val="003E45D5"/>
    <w:rsid w:val="003F30C8"/>
    <w:rsid w:val="004531AB"/>
    <w:rsid w:val="00454C0B"/>
    <w:rsid w:val="00481532"/>
    <w:rsid w:val="00491C64"/>
    <w:rsid w:val="00497E78"/>
    <w:rsid w:val="004A199C"/>
    <w:rsid w:val="004E571E"/>
    <w:rsid w:val="005038F6"/>
    <w:rsid w:val="005336CD"/>
    <w:rsid w:val="00534DE4"/>
    <w:rsid w:val="00540173"/>
    <w:rsid w:val="005704F3"/>
    <w:rsid w:val="005755AB"/>
    <w:rsid w:val="005B1BA8"/>
    <w:rsid w:val="005C5C69"/>
    <w:rsid w:val="005D40B6"/>
    <w:rsid w:val="005D72BC"/>
    <w:rsid w:val="005E1CFF"/>
    <w:rsid w:val="005F199B"/>
    <w:rsid w:val="00602106"/>
    <w:rsid w:val="0060653B"/>
    <w:rsid w:val="00641C2C"/>
    <w:rsid w:val="00644F03"/>
    <w:rsid w:val="00652006"/>
    <w:rsid w:val="006647C4"/>
    <w:rsid w:val="00671AB9"/>
    <w:rsid w:val="00677798"/>
    <w:rsid w:val="006804F6"/>
    <w:rsid w:val="006844B8"/>
    <w:rsid w:val="00684639"/>
    <w:rsid w:val="006A11A5"/>
    <w:rsid w:val="006A778A"/>
    <w:rsid w:val="006B245F"/>
    <w:rsid w:val="006C0511"/>
    <w:rsid w:val="00733CE0"/>
    <w:rsid w:val="00741FFE"/>
    <w:rsid w:val="00742C16"/>
    <w:rsid w:val="007743E9"/>
    <w:rsid w:val="007A7435"/>
    <w:rsid w:val="007A7643"/>
    <w:rsid w:val="007D3093"/>
    <w:rsid w:val="007F5378"/>
    <w:rsid w:val="00804E07"/>
    <w:rsid w:val="00827296"/>
    <w:rsid w:val="008313C2"/>
    <w:rsid w:val="00832182"/>
    <w:rsid w:val="008523F8"/>
    <w:rsid w:val="008528E9"/>
    <w:rsid w:val="00862294"/>
    <w:rsid w:val="008755DF"/>
    <w:rsid w:val="00881BF3"/>
    <w:rsid w:val="00887EA1"/>
    <w:rsid w:val="00896652"/>
    <w:rsid w:val="00916F04"/>
    <w:rsid w:val="00990BCD"/>
    <w:rsid w:val="009914F8"/>
    <w:rsid w:val="00997971"/>
    <w:rsid w:val="009A40D6"/>
    <w:rsid w:val="009B1BAE"/>
    <w:rsid w:val="009B2DB0"/>
    <w:rsid w:val="009B64B2"/>
    <w:rsid w:val="009B68EA"/>
    <w:rsid w:val="009C7CF2"/>
    <w:rsid w:val="009D533C"/>
    <w:rsid w:val="00A41AE9"/>
    <w:rsid w:val="00A474B9"/>
    <w:rsid w:val="00A47FC2"/>
    <w:rsid w:val="00A51114"/>
    <w:rsid w:val="00A87660"/>
    <w:rsid w:val="00A87C8C"/>
    <w:rsid w:val="00A94E17"/>
    <w:rsid w:val="00AA27CD"/>
    <w:rsid w:val="00AA4D20"/>
    <w:rsid w:val="00AB2035"/>
    <w:rsid w:val="00AB54DE"/>
    <w:rsid w:val="00AC2736"/>
    <w:rsid w:val="00AC6EB9"/>
    <w:rsid w:val="00AD1BBA"/>
    <w:rsid w:val="00AE3234"/>
    <w:rsid w:val="00AE526A"/>
    <w:rsid w:val="00AE699C"/>
    <w:rsid w:val="00B15363"/>
    <w:rsid w:val="00B51352"/>
    <w:rsid w:val="00B52E2B"/>
    <w:rsid w:val="00BC6CEF"/>
    <w:rsid w:val="00BD11EF"/>
    <w:rsid w:val="00C04BA8"/>
    <w:rsid w:val="00C32460"/>
    <w:rsid w:val="00C34642"/>
    <w:rsid w:val="00C46D15"/>
    <w:rsid w:val="00C51837"/>
    <w:rsid w:val="00C5684F"/>
    <w:rsid w:val="00CA3624"/>
    <w:rsid w:val="00CC0F73"/>
    <w:rsid w:val="00CD0053"/>
    <w:rsid w:val="00D07DFF"/>
    <w:rsid w:val="00D15F61"/>
    <w:rsid w:val="00D36F7B"/>
    <w:rsid w:val="00D3762D"/>
    <w:rsid w:val="00D455F2"/>
    <w:rsid w:val="00D50B7B"/>
    <w:rsid w:val="00D517B5"/>
    <w:rsid w:val="00D604A9"/>
    <w:rsid w:val="00D7016A"/>
    <w:rsid w:val="00D73E0F"/>
    <w:rsid w:val="00DB060B"/>
    <w:rsid w:val="00DB18FF"/>
    <w:rsid w:val="00DD2464"/>
    <w:rsid w:val="00DD289F"/>
    <w:rsid w:val="00DE127E"/>
    <w:rsid w:val="00E0119E"/>
    <w:rsid w:val="00E0228B"/>
    <w:rsid w:val="00E276EF"/>
    <w:rsid w:val="00E35560"/>
    <w:rsid w:val="00E356DD"/>
    <w:rsid w:val="00E46640"/>
    <w:rsid w:val="00E56696"/>
    <w:rsid w:val="00E678E2"/>
    <w:rsid w:val="00EB0005"/>
    <w:rsid w:val="00EC732B"/>
    <w:rsid w:val="00F20425"/>
    <w:rsid w:val="00F436A3"/>
    <w:rsid w:val="00F4618C"/>
    <w:rsid w:val="00F920A4"/>
    <w:rsid w:val="00FB0DB7"/>
    <w:rsid w:val="00FC6121"/>
    <w:rsid w:val="00FD2C07"/>
    <w:rsid w:val="00FD2CB1"/>
    <w:rsid w:val="00FD4D5C"/>
    <w:rsid w:val="00FE3EBE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D1835"/>
  <w15:docId w15:val="{8E911FF0-0443-42DB-97FB-DEDF9AB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DFF"/>
  </w:style>
  <w:style w:type="paragraph" w:styleId="Fuzeile">
    <w:name w:val="footer"/>
    <w:basedOn w:val="Standard"/>
    <w:link w:val="FuzeileZchn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35E3C"/>
    <w:rPr>
      <w:rFonts w:ascii="Verdana" w:eastAsia="Verdana" w:hAnsi="Verdana" w:cs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07DFF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Absatz-Standardschriftart"/>
    <w:uiPriority w:val="99"/>
    <w:unhideWhenUsed/>
    <w:rsid w:val="0004646A"/>
    <w:rPr>
      <w:color w:val="95C11F" w:themeColor="text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Absatz-Standardschriftart"/>
    <w:rsid w:val="00112560"/>
    <w:rPr>
      <w:rFonts w:ascii="Segoe UI" w:hAnsi="Segoe UI" w:cs="Segoe UI" w:hint="default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289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89F"/>
    <w:rPr>
      <w:rFonts w:ascii="Verdana" w:eastAsia="Verdana" w:hAnsi="Verdana" w:cs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289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23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23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23F8"/>
    <w:rPr>
      <w:rFonts w:ascii="Verdana" w:eastAsia="Verdana" w:hAnsi="Verdana" w:cs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54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54DE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e0fef-ee42-4113-bce2-dd1641c5e7e4">
      <Terms xmlns="http://schemas.microsoft.com/office/infopath/2007/PartnerControls"/>
    </lcf76f155ced4ddcb4097134ff3c332f>
    <TaxCatchAll xmlns="e3534ff1-3ebe-4a97-83dc-3a613c07a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0174DE9FAE6429BD0F08A43F24CE9" ma:contentTypeVersion="20" ma:contentTypeDescription="Ein neues Dokument erstellen." ma:contentTypeScope="" ma:versionID="a5c3aac01ecee29183abe51bc3ea4d15">
  <xsd:schema xmlns:xsd="http://www.w3.org/2001/XMLSchema" xmlns:xs="http://www.w3.org/2001/XMLSchema" xmlns:p="http://schemas.microsoft.com/office/2006/metadata/properties" xmlns:ns2="c96e0fef-ee42-4113-bce2-dd1641c5e7e4" xmlns:ns3="e3534ff1-3ebe-4a97-83dc-3a613c07a8c9" targetNamespace="http://schemas.microsoft.com/office/2006/metadata/properties" ma:root="true" ma:fieldsID="166e5dc3e79523eb2fc2cbbd327eefea" ns2:_="" ns3:_="">
    <xsd:import namespace="c96e0fef-ee42-4113-bce2-dd1641c5e7e4"/>
    <xsd:import namespace="e3534ff1-3ebe-4a97-83dc-3a613c07a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0fef-ee42-4113-bce2-dd1641c5e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b88d1b-cbea-41e7-be4a-395e4fc2a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4ff1-3ebe-4a97-83dc-3a613c07a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2e3bbd-d0e4-4150-b887-7eb7d5da3a28}" ma:internalName="TaxCatchAll" ma:showField="CatchAllData" ma:web="e3534ff1-3ebe-4a97-83dc-3a613c07a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8BB1B-FA61-4457-85B4-BA534C0D973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548cf5fd-8b4e-4af5-8a8a-55cd616011c2"/>
    <ds:schemaRef ds:uri="http://schemas.microsoft.com/office/2006/documentManagement/types"/>
    <ds:schemaRef ds:uri="ac907a61-b07e-403c-94ba-fcb3c5e40c7b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B0A83D-D933-4CFC-AAB9-AD7230DF14EC}"/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20</Pages>
  <Words>2073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Glauser, Susanne</cp:lastModifiedBy>
  <cp:revision>41</cp:revision>
  <cp:lastPrinted>2023-07-15T05:57:00Z</cp:lastPrinted>
  <dcterms:created xsi:type="dcterms:W3CDTF">2023-10-02T09:17:00Z</dcterms:created>
  <dcterms:modified xsi:type="dcterms:W3CDTF">2024-10-02T12:40:00Z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0x01010033C0174DE9FAE6429BD0F08A43F24CE9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