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340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4"/>
        <w:gridCol w:w="2693"/>
        <w:gridCol w:w="1916"/>
      </w:tblGrid>
      <w:tr w:rsidR="00F20425" w14:paraId="3330B8BF" w14:textId="77777777" w:rsidTr="00F20425">
        <w:trPr>
          <w:trHeight w:val="170"/>
        </w:trPr>
        <w:tc>
          <w:tcPr>
            <w:tcW w:w="8794" w:type="dxa"/>
            <w:vAlign w:val="bottom"/>
          </w:tcPr>
          <w:p w14:paraId="574EC76A" w14:textId="59D27300" w:rsidR="00F20425" w:rsidRPr="00F20425" w:rsidRDefault="00F20425" w:rsidP="00F20425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Fachrichtung Kinder</w:t>
            </w:r>
          </w:p>
        </w:tc>
        <w:tc>
          <w:tcPr>
            <w:tcW w:w="2693" w:type="dxa"/>
          </w:tcPr>
          <w:p w14:paraId="04451510" w14:textId="77777777" w:rsidR="00F20425" w:rsidRPr="00F20425" w:rsidRDefault="00F20425" w:rsidP="00F20425">
            <w:pPr>
              <w:tabs>
                <w:tab w:val="left" w:pos="8505"/>
              </w:tabs>
              <w:ind w:right="2121"/>
              <w:rPr>
                <w:b/>
                <w:sz w:val="12"/>
                <w:szCs w:val="12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6945BB56" w14:textId="77777777" w:rsidR="00F20425" w:rsidRPr="00F20425" w:rsidRDefault="00F20425" w:rsidP="00F20425">
            <w:pPr>
              <w:tabs>
                <w:tab w:val="left" w:pos="8505"/>
              </w:tabs>
              <w:ind w:right="2121"/>
              <w:rPr>
                <w:b/>
                <w:sz w:val="12"/>
                <w:szCs w:val="12"/>
              </w:rPr>
            </w:pPr>
          </w:p>
        </w:tc>
      </w:tr>
      <w:tr w:rsidR="00713FFB" w14:paraId="65A12BF1" w14:textId="77777777" w:rsidTr="00E541D9">
        <w:trPr>
          <w:trHeight w:val="454"/>
        </w:trPr>
        <w:tc>
          <w:tcPr>
            <w:tcW w:w="8794" w:type="dxa"/>
            <w:vAlign w:val="center"/>
          </w:tcPr>
          <w:p w14:paraId="6F2C3D71" w14:textId="05373080" w:rsidR="00713FFB" w:rsidRDefault="00713FFB" w:rsidP="00713FFB">
            <w:pPr>
              <w:tabs>
                <w:tab w:val="left" w:pos="8295"/>
              </w:tabs>
              <w:ind w:right="-5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Bewertungsraster VPA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0F3E11E3" w14:textId="69991500" w:rsidR="00713FFB" w:rsidRDefault="00713FFB" w:rsidP="00713FFB">
            <w:pPr>
              <w:tabs>
                <w:tab w:val="left" w:pos="5641"/>
              </w:tabs>
              <w:ind w:right="-102"/>
              <w:rPr>
                <w:b/>
                <w:sz w:val="32"/>
                <w:szCs w:val="32"/>
              </w:rPr>
            </w:pPr>
            <w:r w:rsidRPr="00CC0F73">
              <w:rPr>
                <w:b/>
                <w:sz w:val="32"/>
                <w:szCs w:val="32"/>
              </w:rPr>
              <w:t>Schlussnote</w:t>
            </w:r>
            <w:r>
              <w:rPr>
                <w:b/>
                <w:sz w:val="32"/>
                <w:szCs w:val="32"/>
              </w:rPr>
              <w:t>: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F26D" w14:textId="30C78CC0" w:rsidR="00713FFB" w:rsidRDefault="00713FFB" w:rsidP="00713FFB">
            <w:pPr>
              <w:tabs>
                <w:tab w:val="left" w:pos="8505"/>
              </w:tabs>
              <w:rPr>
                <w:b/>
                <w:sz w:val="32"/>
                <w:szCs w:val="32"/>
              </w:rPr>
            </w:pPr>
            <w:r w:rsidRPr="004D7A68">
              <w:rPr>
                <w:b/>
                <w:bCs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7A68">
              <w:rPr>
                <w:sz w:val="28"/>
                <w:szCs w:val="28"/>
              </w:rPr>
              <w:instrText xml:space="preserve"> FORMTEXT </w:instrText>
            </w:r>
            <w:r w:rsidRPr="004D7A68">
              <w:rPr>
                <w:b/>
                <w:bCs/>
                <w:sz w:val="28"/>
                <w:szCs w:val="28"/>
              </w:rPr>
            </w:r>
            <w:r w:rsidRPr="004D7A68">
              <w:rPr>
                <w:b/>
                <w:bCs/>
                <w:sz w:val="28"/>
                <w:szCs w:val="28"/>
              </w:rPr>
              <w:fldChar w:fldCharType="separate"/>
            </w:r>
            <w:r w:rsidRPr="004D7A68">
              <w:rPr>
                <w:noProof/>
                <w:sz w:val="28"/>
                <w:szCs w:val="28"/>
              </w:rPr>
              <w:t> </w:t>
            </w:r>
            <w:r w:rsidRPr="004D7A68">
              <w:rPr>
                <w:noProof/>
                <w:sz w:val="28"/>
                <w:szCs w:val="28"/>
              </w:rPr>
              <w:t> </w:t>
            </w:r>
            <w:r w:rsidRPr="004D7A68">
              <w:rPr>
                <w:noProof/>
                <w:sz w:val="28"/>
                <w:szCs w:val="28"/>
              </w:rPr>
              <w:t> </w:t>
            </w:r>
            <w:r w:rsidRPr="004D7A68">
              <w:rPr>
                <w:noProof/>
                <w:sz w:val="28"/>
                <w:szCs w:val="28"/>
              </w:rPr>
              <w:t> </w:t>
            </w:r>
            <w:r w:rsidRPr="004D7A68">
              <w:rPr>
                <w:noProof/>
                <w:sz w:val="28"/>
                <w:szCs w:val="28"/>
              </w:rPr>
              <w:t> </w:t>
            </w:r>
            <w:r w:rsidRPr="004D7A68"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14:paraId="4EB9C84B" w14:textId="77777777" w:rsidR="006B245F" w:rsidRPr="00F20425" w:rsidRDefault="006B245F" w:rsidP="00F20425">
      <w:pPr>
        <w:tabs>
          <w:tab w:val="left" w:pos="8505"/>
        </w:tabs>
        <w:ind w:right="2121"/>
        <w:rPr>
          <w:b/>
          <w:sz w:val="28"/>
          <w:szCs w:val="28"/>
        </w:rPr>
      </w:pP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651"/>
        <w:gridCol w:w="6651"/>
      </w:tblGrid>
      <w:tr w:rsidR="00FE3EBE" w14:paraId="1EC1FE5E" w14:textId="77777777" w:rsidTr="00B52E2B">
        <w:trPr>
          <w:trHeight w:val="20"/>
        </w:trPr>
        <w:tc>
          <w:tcPr>
            <w:tcW w:w="13302" w:type="dxa"/>
            <w:gridSpan w:val="2"/>
            <w:tcBorders>
              <w:bottom w:val="single" w:sz="8" w:space="0" w:color="auto"/>
            </w:tcBorders>
          </w:tcPr>
          <w:p w14:paraId="57EF9F60" w14:textId="77777777" w:rsidR="00FE3EBE" w:rsidRDefault="00FE3EBE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Kandidat*in</w:t>
            </w:r>
          </w:p>
        </w:tc>
      </w:tr>
      <w:tr w:rsidR="00FE3EBE" w:rsidRPr="00112560" w14:paraId="1C358E87" w14:textId="77777777" w:rsidTr="00B52E2B">
        <w:trPr>
          <w:trHeight w:val="227"/>
        </w:trPr>
        <w:tc>
          <w:tcPr>
            <w:tcW w:w="6651" w:type="dxa"/>
            <w:tcBorders>
              <w:bottom w:val="nil"/>
            </w:tcBorders>
          </w:tcPr>
          <w:p w14:paraId="1348237C" w14:textId="77777777" w:rsidR="00FE3EBE" w:rsidRPr="00112560" w:rsidRDefault="00FE3EBE" w:rsidP="00B52E2B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 w:rsidRPr="00112560">
              <w:rPr>
                <w:b w:val="0"/>
                <w:bCs w:val="0"/>
                <w:sz w:val="20"/>
                <w:szCs w:val="20"/>
              </w:rPr>
              <w:t>Name, Vorname</w:t>
            </w:r>
          </w:p>
        </w:tc>
        <w:tc>
          <w:tcPr>
            <w:tcW w:w="6651" w:type="dxa"/>
            <w:tcBorders>
              <w:bottom w:val="nil"/>
            </w:tcBorders>
          </w:tcPr>
          <w:p w14:paraId="5185FC86" w14:textId="77777777" w:rsidR="00FE3EBE" w:rsidRPr="00112560" w:rsidRDefault="00FE3EBE" w:rsidP="00B52E2B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 w:rsidRPr="00112560">
              <w:rPr>
                <w:b w:val="0"/>
                <w:bCs w:val="0"/>
                <w:sz w:val="20"/>
                <w:szCs w:val="20"/>
              </w:rPr>
              <w:t>Nummer</w:t>
            </w:r>
          </w:p>
        </w:tc>
      </w:tr>
      <w:tr w:rsidR="00FE3EBE" w14:paraId="53272E56" w14:textId="77777777" w:rsidTr="00B52E2B">
        <w:trPr>
          <w:trHeight w:val="227"/>
        </w:trPr>
        <w:tc>
          <w:tcPr>
            <w:tcW w:w="6651" w:type="dxa"/>
            <w:tcBorders>
              <w:top w:val="nil"/>
              <w:bottom w:val="single" w:sz="8" w:space="0" w:color="auto"/>
            </w:tcBorders>
          </w:tcPr>
          <w:p w14:paraId="4DA98F75" w14:textId="77777777" w:rsidR="00FE3EBE" w:rsidRPr="006B0422" w:rsidRDefault="00FE3EBE" w:rsidP="00B52E2B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 w:rsidRPr="006B0422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B0422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6B0422">
              <w:rPr>
                <w:b w:val="0"/>
                <w:bCs w:val="0"/>
                <w:sz w:val="20"/>
                <w:szCs w:val="20"/>
              </w:rPr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651" w:type="dxa"/>
            <w:tcBorders>
              <w:top w:val="nil"/>
              <w:bottom w:val="single" w:sz="8" w:space="0" w:color="auto"/>
            </w:tcBorders>
          </w:tcPr>
          <w:p w14:paraId="7CF1611A" w14:textId="77777777" w:rsidR="00FE3EBE" w:rsidRPr="006B0422" w:rsidRDefault="00FE3EBE" w:rsidP="00B52E2B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 w:rsidRPr="006B0422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B0422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6B0422">
              <w:rPr>
                <w:b w:val="0"/>
                <w:bCs w:val="0"/>
                <w:sz w:val="20"/>
                <w:szCs w:val="20"/>
              </w:rPr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"/>
          </w:p>
        </w:tc>
      </w:tr>
      <w:tr w:rsidR="00FE3EBE" w14:paraId="4EE8B606" w14:textId="77777777" w:rsidTr="00B52E2B">
        <w:trPr>
          <w:trHeight w:hRule="exact" w:val="170"/>
        </w:trPr>
        <w:tc>
          <w:tcPr>
            <w:tcW w:w="13302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14:paraId="212977E1" w14:textId="77777777" w:rsidR="00FE3EBE" w:rsidRDefault="00FE3EBE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</w:p>
        </w:tc>
      </w:tr>
      <w:tr w:rsidR="00FE3EBE" w14:paraId="6DCE8D75" w14:textId="77777777" w:rsidTr="00B52E2B">
        <w:trPr>
          <w:trHeight w:val="227"/>
        </w:trPr>
        <w:tc>
          <w:tcPr>
            <w:tcW w:w="6651" w:type="dxa"/>
            <w:tcBorders>
              <w:bottom w:val="nil"/>
            </w:tcBorders>
          </w:tcPr>
          <w:p w14:paraId="509BE25D" w14:textId="77777777" w:rsidR="00FE3EBE" w:rsidRDefault="00FE3EBE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Expert*in 1</w:t>
            </w:r>
          </w:p>
        </w:tc>
        <w:tc>
          <w:tcPr>
            <w:tcW w:w="6651" w:type="dxa"/>
            <w:tcBorders>
              <w:bottom w:val="nil"/>
            </w:tcBorders>
          </w:tcPr>
          <w:p w14:paraId="0747EFFE" w14:textId="77777777" w:rsidR="00FE3EBE" w:rsidRDefault="00FE3EBE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Expert*in 2</w:t>
            </w:r>
          </w:p>
        </w:tc>
      </w:tr>
      <w:tr w:rsidR="00FE3EBE" w14:paraId="08455436" w14:textId="77777777" w:rsidTr="00B52E2B">
        <w:trPr>
          <w:trHeight w:val="227"/>
        </w:trPr>
        <w:tc>
          <w:tcPr>
            <w:tcW w:w="6651" w:type="dxa"/>
            <w:tcBorders>
              <w:top w:val="nil"/>
              <w:bottom w:val="single" w:sz="8" w:space="0" w:color="auto"/>
            </w:tcBorders>
          </w:tcPr>
          <w:p w14:paraId="2815A576" w14:textId="77777777" w:rsidR="00FE3EBE" w:rsidRPr="006B0422" w:rsidRDefault="00FE3EBE" w:rsidP="00B52E2B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 w:rsidRPr="006B0422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B0422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6B0422">
              <w:rPr>
                <w:b w:val="0"/>
                <w:bCs w:val="0"/>
                <w:sz w:val="20"/>
                <w:szCs w:val="20"/>
              </w:rPr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6651" w:type="dxa"/>
            <w:tcBorders>
              <w:top w:val="nil"/>
              <w:bottom w:val="single" w:sz="8" w:space="0" w:color="auto"/>
            </w:tcBorders>
          </w:tcPr>
          <w:p w14:paraId="61795F2E" w14:textId="77777777" w:rsidR="00FE3EBE" w:rsidRPr="006B0422" w:rsidRDefault="00FE3EBE" w:rsidP="00B52E2B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 w:rsidRPr="006B0422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B0422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6B0422">
              <w:rPr>
                <w:b w:val="0"/>
                <w:bCs w:val="0"/>
                <w:sz w:val="20"/>
                <w:szCs w:val="20"/>
              </w:rPr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FE3EBE" w14:paraId="614A1C5B" w14:textId="77777777" w:rsidTr="00B52E2B">
        <w:trPr>
          <w:trHeight w:hRule="exact" w:val="170"/>
        </w:trPr>
        <w:tc>
          <w:tcPr>
            <w:tcW w:w="13302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14:paraId="66BC4FB1" w14:textId="77777777" w:rsidR="00FE3EBE" w:rsidRDefault="00FE3EBE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</w:p>
        </w:tc>
      </w:tr>
      <w:tr w:rsidR="00FE3EBE" w14:paraId="60D008B0" w14:textId="77777777" w:rsidTr="00B52E2B">
        <w:trPr>
          <w:trHeight w:val="227"/>
        </w:trPr>
        <w:tc>
          <w:tcPr>
            <w:tcW w:w="13302" w:type="dxa"/>
            <w:gridSpan w:val="2"/>
            <w:tcBorders>
              <w:bottom w:val="nil"/>
            </w:tcBorders>
          </w:tcPr>
          <w:p w14:paraId="732EADD7" w14:textId="77777777" w:rsidR="00FE3EBE" w:rsidRDefault="00FE3EBE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Bemerkungen</w:t>
            </w:r>
          </w:p>
        </w:tc>
      </w:tr>
      <w:tr w:rsidR="00FE3EBE" w14:paraId="6148E579" w14:textId="77777777" w:rsidTr="00B52E2B">
        <w:trPr>
          <w:trHeight w:val="3286"/>
        </w:trPr>
        <w:tc>
          <w:tcPr>
            <w:tcW w:w="13302" w:type="dxa"/>
            <w:gridSpan w:val="2"/>
            <w:tcBorders>
              <w:top w:val="nil"/>
              <w:bottom w:val="single" w:sz="8" w:space="0" w:color="auto"/>
            </w:tcBorders>
          </w:tcPr>
          <w:p w14:paraId="27EA443F" w14:textId="77777777" w:rsidR="00FE3EBE" w:rsidRPr="00E678E2" w:rsidRDefault="00FE3EBE" w:rsidP="00B52E2B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4"/>
          </w:p>
        </w:tc>
      </w:tr>
      <w:tr w:rsidR="00FE3EBE" w14:paraId="204879C3" w14:textId="77777777" w:rsidTr="00B52E2B">
        <w:trPr>
          <w:trHeight w:hRule="exact" w:val="170"/>
        </w:trPr>
        <w:tc>
          <w:tcPr>
            <w:tcW w:w="13302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14:paraId="449842D3" w14:textId="77777777" w:rsidR="00FE3EBE" w:rsidRDefault="00FE3EBE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</w:p>
        </w:tc>
      </w:tr>
      <w:tr w:rsidR="00FE3EBE" w14:paraId="16CE4BBB" w14:textId="77777777" w:rsidTr="00B52E2B">
        <w:trPr>
          <w:trHeight w:val="227"/>
        </w:trPr>
        <w:tc>
          <w:tcPr>
            <w:tcW w:w="6651" w:type="dxa"/>
            <w:tcBorders>
              <w:bottom w:val="nil"/>
            </w:tcBorders>
          </w:tcPr>
          <w:p w14:paraId="1773F0E7" w14:textId="77777777" w:rsidR="00FE3EBE" w:rsidRDefault="00FE3EBE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</w:t>
            </w:r>
          </w:p>
        </w:tc>
        <w:tc>
          <w:tcPr>
            <w:tcW w:w="6651" w:type="dxa"/>
            <w:tcBorders>
              <w:bottom w:val="nil"/>
            </w:tcBorders>
          </w:tcPr>
          <w:p w14:paraId="55ED9732" w14:textId="77777777" w:rsidR="00FE3EBE" w:rsidRDefault="00FE3EBE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</w:tr>
      <w:tr w:rsidR="00FE3EBE" w:rsidRPr="006B0422" w14:paraId="363F6589" w14:textId="77777777" w:rsidTr="00B52E2B">
        <w:trPr>
          <w:trHeight w:val="227"/>
        </w:trPr>
        <w:tc>
          <w:tcPr>
            <w:tcW w:w="6651" w:type="dxa"/>
            <w:tcBorders>
              <w:top w:val="nil"/>
              <w:bottom w:val="single" w:sz="8" w:space="0" w:color="auto"/>
            </w:tcBorders>
          </w:tcPr>
          <w:p w14:paraId="033C145D" w14:textId="77777777" w:rsidR="00FE3EBE" w:rsidRPr="006B0422" w:rsidRDefault="00FE3EBE" w:rsidP="00B52E2B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 w:rsidRPr="006B0422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0422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6B0422">
              <w:rPr>
                <w:b w:val="0"/>
                <w:bCs w:val="0"/>
                <w:sz w:val="20"/>
                <w:szCs w:val="20"/>
              </w:rPr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6651" w:type="dxa"/>
            <w:tcBorders>
              <w:top w:val="nil"/>
              <w:bottom w:val="single" w:sz="8" w:space="0" w:color="auto"/>
            </w:tcBorders>
          </w:tcPr>
          <w:p w14:paraId="32E5D594" w14:textId="77777777" w:rsidR="00FE3EBE" w:rsidRPr="006B0422" w:rsidRDefault="00FE3EBE" w:rsidP="00B52E2B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 w:rsidRPr="006B0422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0422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6B0422">
              <w:rPr>
                <w:b w:val="0"/>
                <w:bCs w:val="0"/>
                <w:sz w:val="20"/>
                <w:szCs w:val="20"/>
              </w:rPr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</w:tbl>
    <w:p w14:paraId="39271049" w14:textId="77777777" w:rsidR="00FE3EBE" w:rsidRDefault="00FE3EBE" w:rsidP="00FE3EBE">
      <w:pPr>
        <w:pStyle w:val="berschrift1"/>
        <w:spacing w:before="0" w:line="250" w:lineRule="exact"/>
        <w:ind w:left="0"/>
        <w:rPr>
          <w:sz w:val="20"/>
          <w:szCs w:val="20"/>
        </w:rPr>
      </w:pPr>
    </w:p>
    <w:p w14:paraId="2AA8A05B" w14:textId="77777777" w:rsidR="00FE3EBE" w:rsidRPr="00C5684F" w:rsidRDefault="00FE3EBE" w:rsidP="00FE3EBE">
      <w:pPr>
        <w:pStyle w:val="berschrift1"/>
        <w:spacing w:before="0" w:line="250" w:lineRule="exact"/>
        <w:ind w:left="0"/>
        <w:rPr>
          <w:sz w:val="16"/>
          <w:szCs w:val="16"/>
        </w:rPr>
      </w:pPr>
      <w:r w:rsidRPr="00C5684F">
        <w:rPr>
          <w:sz w:val="16"/>
          <w:szCs w:val="16"/>
        </w:rPr>
        <w:t>Beurteilungsskala pro Kriterium</w:t>
      </w:r>
    </w:p>
    <w:p w14:paraId="221C82C0" w14:textId="3D9770B3" w:rsidR="00FE3EBE" w:rsidRPr="009C7CF2" w:rsidRDefault="00FE3EBE" w:rsidP="00FE3EBE">
      <w:pPr>
        <w:pStyle w:val="berschrift1"/>
        <w:spacing w:before="0" w:line="250" w:lineRule="exact"/>
        <w:ind w:left="0"/>
        <w:rPr>
          <w:b w:val="0"/>
          <w:bCs w:val="0"/>
          <w:sz w:val="16"/>
          <w:szCs w:val="16"/>
        </w:rPr>
      </w:pPr>
      <w:r w:rsidRPr="00C5684F">
        <w:rPr>
          <w:b w:val="0"/>
          <w:bCs w:val="0"/>
          <w:sz w:val="16"/>
          <w:szCs w:val="16"/>
        </w:rPr>
        <w:t>vollständig erfüllt = 3 Punkte</w:t>
      </w:r>
      <w:r>
        <w:rPr>
          <w:b w:val="0"/>
          <w:bCs w:val="0"/>
          <w:sz w:val="16"/>
          <w:szCs w:val="16"/>
        </w:rPr>
        <w:t xml:space="preserve">; </w:t>
      </w:r>
      <w:r w:rsidRPr="00C5684F">
        <w:rPr>
          <w:b w:val="0"/>
          <w:bCs w:val="0"/>
          <w:sz w:val="16"/>
          <w:szCs w:val="16"/>
        </w:rPr>
        <w:t>mehrheitlich erfüllt = 2 Punkte</w:t>
      </w:r>
      <w:r>
        <w:rPr>
          <w:b w:val="0"/>
          <w:bCs w:val="0"/>
          <w:sz w:val="16"/>
          <w:szCs w:val="16"/>
        </w:rPr>
        <w:t xml:space="preserve">; </w:t>
      </w:r>
      <w:r w:rsidRPr="00C5684F">
        <w:rPr>
          <w:b w:val="0"/>
          <w:bCs w:val="0"/>
          <w:sz w:val="16"/>
          <w:szCs w:val="16"/>
        </w:rPr>
        <w:t>unvollständig erfüllt = 1 Punkt</w:t>
      </w:r>
      <w:r>
        <w:rPr>
          <w:b w:val="0"/>
          <w:bCs w:val="0"/>
          <w:sz w:val="16"/>
          <w:szCs w:val="16"/>
        </w:rPr>
        <w:t xml:space="preserve">; </w:t>
      </w:r>
      <w:r w:rsidRPr="00C5684F">
        <w:rPr>
          <w:b w:val="0"/>
          <w:bCs w:val="0"/>
          <w:sz w:val="16"/>
          <w:szCs w:val="16"/>
        </w:rPr>
        <w:t>nicht erfüllt = 0 Punkte</w:t>
      </w:r>
      <w:r w:rsidR="005B1BA8">
        <w:rPr>
          <w:b w:val="0"/>
          <w:bCs w:val="0"/>
          <w:sz w:val="16"/>
          <w:szCs w:val="16"/>
        </w:rPr>
        <w:t xml:space="preserve">; nicht </w:t>
      </w:r>
      <w:r w:rsidR="008320DC">
        <w:rPr>
          <w:b w:val="0"/>
          <w:bCs w:val="0"/>
          <w:sz w:val="16"/>
          <w:szCs w:val="16"/>
        </w:rPr>
        <w:t xml:space="preserve">beobachtet </w:t>
      </w:r>
      <w:r w:rsidR="005B1BA8">
        <w:rPr>
          <w:b w:val="0"/>
          <w:bCs w:val="0"/>
          <w:sz w:val="16"/>
          <w:szCs w:val="16"/>
        </w:rPr>
        <w:t>= 3 Punkte</w:t>
      </w:r>
    </w:p>
    <w:p w14:paraId="4CF863DE" w14:textId="77777777" w:rsidR="009A40D6" w:rsidRDefault="009A40D6" w:rsidP="00C5684F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  <w:sectPr w:rsidR="009A40D6" w:rsidSect="00AE3234">
          <w:headerReference w:type="default" r:id="rId11"/>
          <w:footerReference w:type="default" r:id="rId12"/>
          <w:headerReference w:type="first" r:id="rId13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</w:p>
    <w:p w14:paraId="69684A22" w14:textId="77777777" w:rsidR="00C5684F" w:rsidRPr="007D3093" w:rsidRDefault="007D3093" w:rsidP="00C5684F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  <w:r w:rsidRPr="007D3093">
        <w:rPr>
          <w:b/>
          <w:bCs/>
          <w:color w:val="95C11F" w:themeColor="text2"/>
          <w:sz w:val="20"/>
          <w:szCs w:val="20"/>
        </w:rPr>
        <w:lastRenderedPageBreak/>
        <w:t>Praxisaufgabe 1 «Einführung der Prüfungsexpert*innen»</w:t>
      </w:r>
    </w:p>
    <w:p w14:paraId="60F0F3A9" w14:textId="77777777" w:rsidR="00C5684F" w:rsidRPr="004A7A1B" w:rsidRDefault="00C5684F" w:rsidP="00C5684F">
      <w:pPr>
        <w:widowControl/>
        <w:autoSpaceDE/>
        <w:autoSpaceDN/>
        <w:spacing w:line="276" w:lineRule="auto"/>
        <w:rPr>
          <w:sz w:val="18"/>
          <w:szCs w:val="18"/>
        </w:rPr>
      </w:pPr>
    </w:p>
    <w:tbl>
      <w:tblPr>
        <w:tblStyle w:val="Tabellenraster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9C7CF2" w14:paraId="6A382725" w14:textId="77777777" w:rsidTr="005F199B">
        <w:tc>
          <w:tcPr>
            <w:tcW w:w="2268" w:type="dxa"/>
          </w:tcPr>
          <w:p w14:paraId="16C07729" w14:textId="77777777" w:rsidR="007D3093" w:rsidRDefault="007D3093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Vorgegebene Leistung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E17920">
              <w:rPr>
                <w:b/>
                <w:bCs/>
                <w:sz w:val="20"/>
                <w:szCs w:val="20"/>
              </w:rPr>
              <w:t>ziele</w:t>
            </w:r>
          </w:p>
        </w:tc>
        <w:tc>
          <w:tcPr>
            <w:tcW w:w="2268" w:type="dxa"/>
          </w:tcPr>
          <w:p w14:paraId="70A80E6C" w14:textId="77777777" w:rsidR="007D3093" w:rsidRDefault="007D3093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3" w:type="dxa"/>
          </w:tcPr>
          <w:p w14:paraId="7A3E3DB7" w14:textId="77777777" w:rsidR="007D3093" w:rsidRDefault="007D3093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8" w:type="dxa"/>
          </w:tcPr>
          <w:p w14:paraId="40D298AE" w14:textId="77777777" w:rsidR="007D3093" w:rsidRDefault="007D3093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9C7CF2" w14:paraId="55911F6B" w14:textId="77777777" w:rsidTr="005F199B">
        <w:trPr>
          <w:trHeight w:val="1701"/>
        </w:trPr>
        <w:tc>
          <w:tcPr>
            <w:tcW w:w="2268" w:type="dxa"/>
            <w:vMerge w:val="restart"/>
          </w:tcPr>
          <w:p w14:paraId="0742B1C7" w14:textId="77777777" w:rsidR="007D3093" w:rsidRPr="009C7CF2" w:rsidRDefault="007D3093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9C7CF2">
              <w:rPr>
                <w:sz w:val="16"/>
                <w:szCs w:val="16"/>
              </w:rPr>
              <w:t>a1.1 … erklärt die im Betrieb vorgegebenen Aufgaben- und Rollenbeschreibungen und handelt danach. (K3)</w:t>
            </w:r>
          </w:p>
        </w:tc>
        <w:tc>
          <w:tcPr>
            <w:tcW w:w="2268" w:type="dxa"/>
          </w:tcPr>
          <w:p w14:paraId="24AAD205" w14:textId="346CFC60" w:rsidR="007D3093" w:rsidRPr="005D40B6" w:rsidRDefault="005D40B6" w:rsidP="005D40B6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5D40B6">
              <w:rPr>
                <w:sz w:val="16"/>
                <w:szCs w:val="16"/>
              </w:rPr>
              <w:t>Über alle drei Praxisaufgaben (2-4) sind mindestens drei verschiedene Rollen in der Interaktion mit den betreuten Personen differenziert beschrieben</w:t>
            </w:r>
          </w:p>
        </w:tc>
        <w:tc>
          <w:tcPr>
            <w:tcW w:w="6633" w:type="dxa"/>
          </w:tcPr>
          <w:p w14:paraId="4847E288" w14:textId="4641782E" w:rsidR="007D3093" w:rsidRPr="00E356DD" w:rsidRDefault="00EC732B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E356DD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356DD">
              <w:rPr>
                <w:sz w:val="16"/>
                <w:szCs w:val="16"/>
              </w:rPr>
              <w:instrText xml:space="preserve"> FORMTEXT </w:instrText>
            </w:r>
            <w:r w:rsidRPr="00E356DD">
              <w:rPr>
                <w:sz w:val="16"/>
                <w:szCs w:val="16"/>
              </w:rPr>
            </w:r>
            <w:r w:rsidRPr="00E356DD">
              <w:rPr>
                <w:sz w:val="16"/>
                <w:szCs w:val="16"/>
              </w:rPr>
              <w:fldChar w:fldCharType="separate"/>
            </w:r>
            <w:r w:rsidR="006746B8">
              <w:rPr>
                <w:noProof/>
                <w:sz w:val="16"/>
                <w:szCs w:val="16"/>
              </w:rPr>
              <w:t>nvkn.</w:t>
            </w:r>
            <w:r w:rsidRPr="00E356DD"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268" w:type="dxa"/>
          </w:tcPr>
          <w:p w14:paraId="08CA57A6" w14:textId="0916F887" w:rsidR="007D3093" w:rsidRPr="00E356DD" w:rsidRDefault="00EC732B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356D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E356DD">
              <w:rPr>
                <w:sz w:val="20"/>
                <w:szCs w:val="20"/>
              </w:rPr>
              <w:instrText xml:space="preserve"> FORMTEXT </w:instrText>
            </w:r>
            <w:r w:rsidRPr="00E356DD">
              <w:rPr>
                <w:sz w:val="20"/>
                <w:szCs w:val="20"/>
              </w:rPr>
            </w:r>
            <w:r w:rsidRPr="00E356DD">
              <w:rPr>
                <w:sz w:val="20"/>
                <w:szCs w:val="20"/>
              </w:rPr>
              <w:fldChar w:fldCharType="separate"/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5D40B6" w14:paraId="55C74591" w14:textId="77777777" w:rsidTr="005F199B">
        <w:trPr>
          <w:trHeight w:val="1531"/>
        </w:trPr>
        <w:tc>
          <w:tcPr>
            <w:tcW w:w="2268" w:type="dxa"/>
            <w:vMerge/>
          </w:tcPr>
          <w:p w14:paraId="66006D53" w14:textId="77777777" w:rsidR="005D40B6" w:rsidRPr="009C7CF2" w:rsidRDefault="005D40B6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0F218E8" w14:textId="77777777" w:rsidR="005D40B6" w:rsidRPr="005D40B6" w:rsidRDefault="005D40B6" w:rsidP="005D40B6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5D40B6">
              <w:rPr>
                <w:sz w:val="16"/>
                <w:szCs w:val="16"/>
              </w:rPr>
              <w:t xml:space="preserve">Der*die Kandidat*in beschränkt sich auf die wesentlichen und relevanten Elemente </w:t>
            </w:r>
          </w:p>
          <w:p w14:paraId="396EF8CC" w14:textId="77777777" w:rsidR="005D40B6" w:rsidRPr="005D40B6" w:rsidRDefault="005D40B6" w:rsidP="005D40B6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714B764F" w14:textId="1B4EB57C" w:rsidR="005D40B6" w:rsidRPr="00E356DD" w:rsidRDefault="005D40B6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E356DD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356DD">
              <w:rPr>
                <w:sz w:val="16"/>
                <w:szCs w:val="16"/>
              </w:rPr>
              <w:instrText xml:space="preserve"> FORMTEXT </w:instrText>
            </w:r>
            <w:r w:rsidRPr="00E356DD">
              <w:rPr>
                <w:sz w:val="16"/>
                <w:szCs w:val="16"/>
              </w:rPr>
            </w:r>
            <w:r w:rsidRPr="00E356DD">
              <w:rPr>
                <w:sz w:val="16"/>
                <w:szCs w:val="16"/>
              </w:rPr>
              <w:fldChar w:fldCharType="separate"/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706AA7C" w14:textId="30E053C2" w:rsidR="005D40B6" w:rsidRPr="00E356DD" w:rsidRDefault="005D40B6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356DD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356DD">
              <w:rPr>
                <w:sz w:val="20"/>
                <w:szCs w:val="20"/>
              </w:rPr>
              <w:instrText xml:space="preserve"> FORMTEXT </w:instrText>
            </w:r>
            <w:r w:rsidRPr="00E356DD">
              <w:rPr>
                <w:sz w:val="20"/>
                <w:szCs w:val="20"/>
              </w:rPr>
            </w:r>
            <w:r w:rsidRPr="00E356DD">
              <w:rPr>
                <w:sz w:val="20"/>
                <w:szCs w:val="20"/>
              </w:rPr>
              <w:fldChar w:fldCharType="separate"/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sz w:val="20"/>
                <w:szCs w:val="20"/>
              </w:rPr>
              <w:fldChar w:fldCharType="end"/>
            </w:r>
          </w:p>
        </w:tc>
      </w:tr>
      <w:tr w:rsidR="005D40B6" w14:paraId="677790AC" w14:textId="77777777" w:rsidTr="005F199B">
        <w:trPr>
          <w:trHeight w:val="1531"/>
        </w:trPr>
        <w:tc>
          <w:tcPr>
            <w:tcW w:w="2268" w:type="dxa"/>
            <w:vMerge/>
          </w:tcPr>
          <w:p w14:paraId="00D5E4B5" w14:textId="77777777" w:rsidR="005D40B6" w:rsidRPr="009C7CF2" w:rsidRDefault="005D40B6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EC3F4D3" w14:textId="77777777" w:rsidR="005D40B6" w:rsidRPr="005D40B6" w:rsidRDefault="005D40B6" w:rsidP="005D40B6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5D40B6">
              <w:rPr>
                <w:sz w:val="16"/>
                <w:szCs w:val="16"/>
              </w:rPr>
              <w:t>Erläutert die für die jeweiligen Praxisaufgaben relevanten betrieblichen Vorgaben und/oder Leitsätze</w:t>
            </w:r>
          </w:p>
          <w:p w14:paraId="28B3ABF4" w14:textId="77777777" w:rsidR="005D40B6" w:rsidRPr="005D40B6" w:rsidRDefault="005D40B6" w:rsidP="005D40B6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0FD86BF6" w14:textId="359504A7" w:rsidR="005D40B6" w:rsidRPr="00E356DD" w:rsidRDefault="005D40B6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E356DD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356DD">
              <w:rPr>
                <w:sz w:val="16"/>
                <w:szCs w:val="16"/>
              </w:rPr>
              <w:instrText xml:space="preserve"> FORMTEXT </w:instrText>
            </w:r>
            <w:r w:rsidRPr="00E356DD">
              <w:rPr>
                <w:sz w:val="16"/>
                <w:szCs w:val="16"/>
              </w:rPr>
            </w:r>
            <w:r w:rsidRPr="00E356DD">
              <w:rPr>
                <w:sz w:val="16"/>
                <w:szCs w:val="16"/>
              </w:rPr>
              <w:fldChar w:fldCharType="separate"/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CB283CF" w14:textId="28FA1232" w:rsidR="005D40B6" w:rsidRPr="00E356DD" w:rsidRDefault="005D40B6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356DD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356DD">
              <w:rPr>
                <w:sz w:val="20"/>
                <w:szCs w:val="20"/>
              </w:rPr>
              <w:instrText xml:space="preserve"> FORMTEXT </w:instrText>
            </w:r>
            <w:r w:rsidRPr="00E356DD">
              <w:rPr>
                <w:sz w:val="20"/>
                <w:szCs w:val="20"/>
              </w:rPr>
            </w:r>
            <w:r w:rsidRPr="00E356DD">
              <w:rPr>
                <w:sz w:val="20"/>
                <w:szCs w:val="20"/>
              </w:rPr>
              <w:fldChar w:fldCharType="separate"/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sz w:val="20"/>
                <w:szCs w:val="20"/>
              </w:rPr>
              <w:fldChar w:fldCharType="end"/>
            </w:r>
          </w:p>
        </w:tc>
      </w:tr>
      <w:tr w:rsidR="009C7CF2" w14:paraId="4D2B9057" w14:textId="77777777" w:rsidTr="005F199B">
        <w:trPr>
          <w:trHeight w:val="1531"/>
        </w:trPr>
        <w:tc>
          <w:tcPr>
            <w:tcW w:w="2268" w:type="dxa"/>
            <w:vMerge/>
          </w:tcPr>
          <w:p w14:paraId="3B6F3AD7" w14:textId="77777777" w:rsidR="007D3093" w:rsidRPr="009C7CF2" w:rsidRDefault="007D3093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5312452" w14:textId="200BEEC1" w:rsidR="007D3093" w:rsidRPr="005D40B6" w:rsidRDefault="005D40B6" w:rsidP="005D40B6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5D40B6">
              <w:rPr>
                <w:sz w:val="16"/>
                <w:szCs w:val="16"/>
              </w:rPr>
              <w:t>Begründet das Wahlziel für jede Praxisaufgabe</w:t>
            </w:r>
          </w:p>
        </w:tc>
        <w:tc>
          <w:tcPr>
            <w:tcW w:w="6633" w:type="dxa"/>
          </w:tcPr>
          <w:p w14:paraId="394B2BF1" w14:textId="7B330F63" w:rsidR="007D3093" w:rsidRPr="00E356DD" w:rsidRDefault="00EC732B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E356DD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E356DD">
              <w:rPr>
                <w:sz w:val="16"/>
                <w:szCs w:val="16"/>
              </w:rPr>
              <w:instrText xml:space="preserve"> FORMTEXT </w:instrText>
            </w:r>
            <w:r w:rsidRPr="00E356DD">
              <w:rPr>
                <w:sz w:val="16"/>
                <w:szCs w:val="16"/>
              </w:rPr>
            </w:r>
            <w:r w:rsidRPr="00E356DD">
              <w:rPr>
                <w:sz w:val="16"/>
                <w:szCs w:val="16"/>
              </w:rPr>
              <w:fldChar w:fldCharType="separate"/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268" w:type="dxa"/>
          </w:tcPr>
          <w:p w14:paraId="13E18157" w14:textId="412532C7" w:rsidR="007D3093" w:rsidRPr="00E356DD" w:rsidRDefault="00EC732B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356DD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E356DD">
              <w:rPr>
                <w:sz w:val="20"/>
                <w:szCs w:val="20"/>
              </w:rPr>
              <w:instrText xml:space="preserve"> FORMTEXT </w:instrText>
            </w:r>
            <w:r w:rsidRPr="00E356DD">
              <w:rPr>
                <w:sz w:val="20"/>
                <w:szCs w:val="20"/>
              </w:rPr>
            </w:r>
            <w:r w:rsidRPr="00E356DD">
              <w:rPr>
                <w:sz w:val="20"/>
                <w:szCs w:val="20"/>
              </w:rPr>
              <w:fldChar w:fldCharType="separate"/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5191FE21" w14:textId="77777777" w:rsidR="005F199B" w:rsidRDefault="005F199B">
      <w:r>
        <w:br w:type="page"/>
      </w:r>
    </w:p>
    <w:p w14:paraId="2034CBF4" w14:textId="77777777" w:rsidR="004A7A1B" w:rsidRPr="004A7A1B" w:rsidRDefault="004A7A1B">
      <w:pPr>
        <w:rPr>
          <w:sz w:val="12"/>
          <w:szCs w:val="12"/>
        </w:rPr>
      </w:pPr>
    </w:p>
    <w:tbl>
      <w:tblPr>
        <w:tblStyle w:val="Tabellenraster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5F199B" w14:paraId="319990FF" w14:textId="77777777" w:rsidTr="005F199B">
        <w:tc>
          <w:tcPr>
            <w:tcW w:w="2268" w:type="dxa"/>
          </w:tcPr>
          <w:p w14:paraId="23ED3A4F" w14:textId="6B5C5E13" w:rsidR="005F199B" w:rsidRDefault="005F199B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Vorgegebene Leistung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E17920">
              <w:rPr>
                <w:b/>
                <w:bCs/>
                <w:sz w:val="20"/>
                <w:szCs w:val="20"/>
              </w:rPr>
              <w:t>ziele</w:t>
            </w:r>
          </w:p>
        </w:tc>
        <w:tc>
          <w:tcPr>
            <w:tcW w:w="2268" w:type="dxa"/>
          </w:tcPr>
          <w:p w14:paraId="5EE2BFD7" w14:textId="77777777" w:rsidR="005F199B" w:rsidRDefault="005F199B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3" w:type="dxa"/>
          </w:tcPr>
          <w:p w14:paraId="3BE67E76" w14:textId="77777777" w:rsidR="005F199B" w:rsidRDefault="005F199B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8" w:type="dxa"/>
          </w:tcPr>
          <w:p w14:paraId="148E492A" w14:textId="77777777" w:rsidR="005F199B" w:rsidRDefault="005F199B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9C7CF2" w14:paraId="1F390C9C" w14:textId="77777777" w:rsidTr="005F199B">
        <w:trPr>
          <w:trHeight w:val="1304"/>
        </w:trPr>
        <w:tc>
          <w:tcPr>
            <w:tcW w:w="2268" w:type="dxa"/>
            <w:vMerge w:val="restart"/>
          </w:tcPr>
          <w:p w14:paraId="1B4D3A1E" w14:textId="1C98BE0A" w:rsidR="007D3093" w:rsidRPr="009C7CF2" w:rsidRDefault="007D3093" w:rsidP="005D40B6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9C7CF2">
              <w:rPr>
                <w:sz w:val="16"/>
                <w:szCs w:val="16"/>
              </w:rPr>
              <w:t>b1.1 … erstellt eine Tagesplanung in Bezug auf die Aktivitäten. (K3)</w:t>
            </w:r>
          </w:p>
        </w:tc>
        <w:tc>
          <w:tcPr>
            <w:tcW w:w="2268" w:type="dxa"/>
          </w:tcPr>
          <w:p w14:paraId="7CBB4293" w14:textId="372CE3E6" w:rsidR="007D3093" w:rsidRPr="005D40B6" w:rsidRDefault="005D40B6" w:rsidP="005D40B6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5D40B6">
              <w:rPr>
                <w:sz w:val="16"/>
                <w:szCs w:val="16"/>
              </w:rPr>
              <w:t xml:space="preserve">Präsentiert den Ablauf und die geplante Ausgestaltung der Praxisaufgaben, inklusive Planabweichungen nachvollziehbar </w:t>
            </w:r>
          </w:p>
        </w:tc>
        <w:tc>
          <w:tcPr>
            <w:tcW w:w="6633" w:type="dxa"/>
          </w:tcPr>
          <w:p w14:paraId="36F5EBA7" w14:textId="3E81D65B" w:rsidR="007D3093" w:rsidRPr="00D15F61" w:rsidRDefault="00EC732B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268" w:type="dxa"/>
          </w:tcPr>
          <w:p w14:paraId="135E2EE0" w14:textId="5421DBDF" w:rsidR="007D3093" w:rsidRDefault="00EC732B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5F199B" w14:paraId="1FAB52E1" w14:textId="77777777" w:rsidTr="005F199B">
        <w:trPr>
          <w:trHeight w:val="1304"/>
        </w:trPr>
        <w:tc>
          <w:tcPr>
            <w:tcW w:w="2268" w:type="dxa"/>
            <w:vMerge/>
          </w:tcPr>
          <w:p w14:paraId="2BE44E20" w14:textId="77777777" w:rsidR="005F199B" w:rsidRPr="009C7CF2" w:rsidRDefault="005F199B" w:rsidP="005F199B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095E8FE" w14:textId="502FBAD5" w:rsidR="005F199B" w:rsidRPr="005D40B6" w:rsidRDefault="005F199B" w:rsidP="005F199B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5D40B6">
              <w:rPr>
                <w:sz w:val="16"/>
                <w:szCs w:val="16"/>
              </w:rPr>
              <w:t>Begründet die aus den Praxisaufgaben resultierenden Aktivitäten sowie die dafür vorgesehene Zeit fachlich</w:t>
            </w:r>
          </w:p>
        </w:tc>
        <w:tc>
          <w:tcPr>
            <w:tcW w:w="6633" w:type="dxa"/>
          </w:tcPr>
          <w:p w14:paraId="421845C8" w14:textId="78DB1400" w:rsidR="005F199B" w:rsidRPr="00D15F61" w:rsidRDefault="005F199B" w:rsidP="005F199B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3839E24C" w14:textId="079B42A2" w:rsidR="005F199B" w:rsidRDefault="005F199B" w:rsidP="005F199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C7CF2" w14:paraId="7E2F1998" w14:textId="77777777" w:rsidTr="005F199B">
        <w:trPr>
          <w:trHeight w:val="1191"/>
        </w:trPr>
        <w:tc>
          <w:tcPr>
            <w:tcW w:w="2268" w:type="dxa"/>
            <w:vMerge/>
          </w:tcPr>
          <w:p w14:paraId="6AA59037" w14:textId="77777777" w:rsidR="007D3093" w:rsidRPr="009C7CF2" w:rsidRDefault="007D3093" w:rsidP="005D40B6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C9A7C1F" w14:textId="2D8244F9" w:rsidR="007D3093" w:rsidRPr="005D40B6" w:rsidRDefault="005D40B6" w:rsidP="005D40B6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5D40B6">
              <w:rPr>
                <w:sz w:val="16"/>
                <w:szCs w:val="16"/>
              </w:rPr>
              <w:t>Stellt die beteiligten Personen sowie ihre allfälligen Besonderheiten vor und begründet deren Anzahl</w:t>
            </w:r>
          </w:p>
        </w:tc>
        <w:tc>
          <w:tcPr>
            <w:tcW w:w="6633" w:type="dxa"/>
          </w:tcPr>
          <w:p w14:paraId="7D98B1E9" w14:textId="2E555D2B" w:rsidR="007D3093" w:rsidRPr="00D15F61" w:rsidRDefault="00EC732B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268" w:type="dxa"/>
          </w:tcPr>
          <w:p w14:paraId="65EE3333" w14:textId="661C98EB" w:rsidR="007D3093" w:rsidRDefault="00EC732B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9C7CF2" w14:paraId="04D9EFA9" w14:textId="77777777" w:rsidTr="004A7A1B">
        <w:trPr>
          <w:trHeight w:val="1020"/>
        </w:trPr>
        <w:tc>
          <w:tcPr>
            <w:tcW w:w="2268" w:type="dxa"/>
            <w:vMerge w:val="restart"/>
          </w:tcPr>
          <w:p w14:paraId="6FF5D5E6" w14:textId="77777777" w:rsidR="007D3093" w:rsidRPr="009C7CF2" w:rsidRDefault="007D3093" w:rsidP="005D40B6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9C7CF2">
              <w:rPr>
                <w:sz w:val="16"/>
                <w:szCs w:val="16"/>
              </w:rPr>
              <w:t>d1.1 … gibt relevante Informationen nachvollziehbar im Team weiter und wendet dabei die Fachsprache an. (K3)</w:t>
            </w:r>
          </w:p>
        </w:tc>
        <w:tc>
          <w:tcPr>
            <w:tcW w:w="2268" w:type="dxa"/>
          </w:tcPr>
          <w:p w14:paraId="451BD828" w14:textId="566924D7" w:rsidR="007D3093" w:rsidRPr="005D40B6" w:rsidRDefault="005D40B6" w:rsidP="005D40B6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5D40B6">
              <w:rPr>
                <w:sz w:val="16"/>
                <w:szCs w:val="16"/>
              </w:rPr>
              <w:t>Verwendet die Fachsprache korrekt und situationsgerecht</w:t>
            </w:r>
          </w:p>
        </w:tc>
        <w:tc>
          <w:tcPr>
            <w:tcW w:w="6633" w:type="dxa"/>
          </w:tcPr>
          <w:p w14:paraId="58405D42" w14:textId="23D99D65" w:rsidR="007D3093" w:rsidRPr="00D15F61" w:rsidRDefault="00EC732B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268" w:type="dxa"/>
          </w:tcPr>
          <w:p w14:paraId="384687F1" w14:textId="23DEC2D4" w:rsidR="007D3093" w:rsidRDefault="00EC732B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5F199B" w14:paraId="330141E0" w14:textId="77777777" w:rsidTr="004A7A1B">
        <w:trPr>
          <w:trHeight w:val="1020"/>
        </w:trPr>
        <w:tc>
          <w:tcPr>
            <w:tcW w:w="2268" w:type="dxa"/>
            <w:vMerge/>
          </w:tcPr>
          <w:p w14:paraId="3A62C0B5" w14:textId="77777777" w:rsidR="005F199B" w:rsidRPr="009C7CF2" w:rsidRDefault="005F199B" w:rsidP="005F199B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F4327CD" w14:textId="77777777" w:rsidR="005F199B" w:rsidRPr="005D40B6" w:rsidRDefault="005F199B" w:rsidP="005F199B">
            <w:pPr>
              <w:pStyle w:val="Textkrper"/>
              <w:spacing w:line="276" w:lineRule="auto"/>
              <w:rPr>
                <w:b/>
                <w:bCs/>
                <w:sz w:val="16"/>
                <w:szCs w:val="16"/>
              </w:rPr>
            </w:pPr>
            <w:r w:rsidRPr="005D40B6">
              <w:rPr>
                <w:sz w:val="16"/>
                <w:szCs w:val="16"/>
              </w:rPr>
              <w:t>Die Präsentation ist strukturiert und verständlich</w:t>
            </w:r>
          </w:p>
          <w:p w14:paraId="7987AA3B" w14:textId="77777777" w:rsidR="005F199B" w:rsidRPr="005D40B6" w:rsidRDefault="005F199B" w:rsidP="005F199B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649A8867" w14:textId="6883B3E4" w:rsidR="005F199B" w:rsidRPr="00D15F61" w:rsidRDefault="005F199B" w:rsidP="005F199B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176FB1B6" w14:textId="1F992299" w:rsidR="005F199B" w:rsidRDefault="005F199B" w:rsidP="005F199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C7CF2" w14:paraId="450C44F9" w14:textId="77777777" w:rsidTr="004A7A1B">
        <w:trPr>
          <w:trHeight w:val="1077"/>
        </w:trPr>
        <w:tc>
          <w:tcPr>
            <w:tcW w:w="2268" w:type="dxa"/>
            <w:vMerge/>
            <w:tcBorders>
              <w:bottom w:val="single" w:sz="8" w:space="0" w:color="auto"/>
            </w:tcBorders>
          </w:tcPr>
          <w:p w14:paraId="37CBE855" w14:textId="77777777" w:rsidR="007D3093" w:rsidRPr="009C7CF2" w:rsidRDefault="007D3093" w:rsidP="005D40B6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249CD8BA" w14:textId="0BD088CC" w:rsidR="007D3093" w:rsidRPr="005D40B6" w:rsidRDefault="005D40B6" w:rsidP="005D40B6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5D40B6">
              <w:rPr>
                <w:sz w:val="16"/>
                <w:szCs w:val="16"/>
              </w:rPr>
              <w:t>Beschreibt fachlich, worauf er*sie in der Umsetzung der einzelnen Praxisaufgaben besonders achtet</w:t>
            </w:r>
          </w:p>
        </w:tc>
        <w:tc>
          <w:tcPr>
            <w:tcW w:w="6633" w:type="dxa"/>
            <w:tcBorders>
              <w:bottom w:val="single" w:sz="8" w:space="0" w:color="auto"/>
            </w:tcBorders>
          </w:tcPr>
          <w:p w14:paraId="303314DD" w14:textId="499B0DB1" w:rsidR="007D3093" w:rsidRPr="00D15F61" w:rsidRDefault="00EC732B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268" w:type="dxa"/>
          </w:tcPr>
          <w:p w14:paraId="32B42C17" w14:textId="4C613D12" w:rsidR="007D3093" w:rsidRDefault="00EC732B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9C7CF2" w14:paraId="6D00BE9C" w14:textId="77777777" w:rsidTr="005F199B">
        <w:trPr>
          <w:trHeight w:val="5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2BEDD67" w14:textId="77777777" w:rsidR="007D3093" w:rsidRDefault="007D3093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F405CD5" w14:textId="77777777" w:rsidR="007D3093" w:rsidRPr="00E17920" w:rsidRDefault="007D3093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bottom w:val="nil"/>
            </w:tcBorders>
          </w:tcPr>
          <w:p w14:paraId="13363BDD" w14:textId="0B5340AE" w:rsidR="007D3093" w:rsidRPr="007D3093" w:rsidRDefault="007D3093" w:rsidP="009C7CF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D3093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68" w:type="dxa"/>
          </w:tcPr>
          <w:p w14:paraId="22A347A8" w14:textId="5E232AFE" w:rsidR="007D3093" w:rsidRDefault="00EC732B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  <w:r w:rsidR="00A47FC2">
              <w:rPr>
                <w:sz w:val="20"/>
                <w:szCs w:val="20"/>
              </w:rPr>
              <w:t xml:space="preserve"> / 30</w:t>
            </w:r>
          </w:p>
        </w:tc>
      </w:tr>
    </w:tbl>
    <w:p w14:paraId="44B8274B" w14:textId="77777777" w:rsidR="009A40D6" w:rsidRDefault="009A40D6" w:rsidP="00C5684F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  <w:sectPr w:rsidR="009A40D6" w:rsidSect="00AE3234">
          <w:headerReference w:type="default" r:id="rId14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</w:p>
    <w:p w14:paraId="3A5AE8B7" w14:textId="5167E924" w:rsidR="009C7CF2" w:rsidRDefault="009A40D6" w:rsidP="009C7CF2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  <w:r w:rsidRPr="009A40D6">
        <w:rPr>
          <w:b/>
          <w:bCs/>
          <w:color w:val="95C11F" w:themeColor="text2"/>
          <w:sz w:val="20"/>
          <w:szCs w:val="20"/>
        </w:rPr>
        <w:lastRenderedPageBreak/>
        <w:t>Praxisaufgaben 2 – 3 – 4</w:t>
      </w:r>
    </w:p>
    <w:p w14:paraId="208DE9CD" w14:textId="77777777" w:rsidR="009A40D6" w:rsidRPr="004A7A1B" w:rsidRDefault="009A40D6" w:rsidP="009C7CF2">
      <w:pPr>
        <w:widowControl/>
        <w:autoSpaceDE/>
        <w:autoSpaceDN/>
        <w:spacing w:line="276" w:lineRule="auto"/>
        <w:rPr>
          <w:sz w:val="18"/>
          <w:szCs w:val="18"/>
        </w:rPr>
      </w:pPr>
    </w:p>
    <w:tbl>
      <w:tblPr>
        <w:tblStyle w:val="Tabellenraster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9C7CF2" w14:paraId="29FED7A8" w14:textId="77777777" w:rsidTr="005F199B">
        <w:tc>
          <w:tcPr>
            <w:tcW w:w="2268" w:type="dxa"/>
          </w:tcPr>
          <w:p w14:paraId="4C9E92D1" w14:textId="075DD570" w:rsidR="009C7CF2" w:rsidRDefault="00862294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862294">
              <w:rPr>
                <w:b/>
                <w:bCs/>
                <w:sz w:val="20"/>
                <w:szCs w:val="20"/>
              </w:rPr>
              <w:t>ransversale Leistungsziele</w:t>
            </w:r>
            <w:r w:rsidR="008523F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14:paraId="7A7329B3" w14:textId="77777777" w:rsidR="009C7CF2" w:rsidRDefault="009C7CF2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3" w:type="dxa"/>
          </w:tcPr>
          <w:p w14:paraId="2F13A6B3" w14:textId="77777777" w:rsidR="009C7CF2" w:rsidRDefault="009C7CF2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8" w:type="dxa"/>
          </w:tcPr>
          <w:p w14:paraId="1FEEDF72" w14:textId="77777777" w:rsidR="009C7CF2" w:rsidRDefault="009C7CF2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6804F6" w14:paraId="3BA92F65" w14:textId="77777777" w:rsidTr="005F199B">
        <w:trPr>
          <w:trHeight w:val="1134"/>
        </w:trPr>
        <w:tc>
          <w:tcPr>
            <w:tcW w:w="2268" w:type="dxa"/>
            <w:vMerge w:val="restart"/>
          </w:tcPr>
          <w:p w14:paraId="30A40732" w14:textId="38A448F0" w:rsidR="006804F6" w:rsidRPr="00862294" w:rsidRDefault="00862294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a1.2 … handelt selbständig im Rahmen ihrer Kompetenzen. (K3)</w:t>
            </w:r>
          </w:p>
        </w:tc>
        <w:tc>
          <w:tcPr>
            <w:tcW w:w="2268" w:type="dxa"/>
          </w:tcPr>
          <w:p w14:paraId="37E2EDB6" w14:textId="77777777" w:rsidR="00862294" w:rsidRPr="00862294" w:rsidRDefault="00862294" w:rsidP="00862294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Sorgt mit einer klaren Führung für einen reibungslosen Ablauf</w:t>
            </w:r>
          </w:p>
          <w:p w14:paraId="1FB4E7BA" w14:textId="5CBF8512" w:rsidR="006804F6" w:rsidRPr="00862294" w:rsidRDefault="006804F6" w:rsidP="0086229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7A2A86E2" w14:textId="73966B17" w:rsidR="006804F6" w:rsidRPr="00D15F61" w:rsidRDefault="00EC732B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268" w:type="dxa"/>
          </w:tcPr>
          <w:p w14:paraId="4C8594C5" w14:textId="41B8A75E" w:rsidR="006804F6" w:rsidRDefault="00EC732B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6804F6" w14:paraId="078BED52" w14:textId="77777777" w:rsidTr="005F199B">
        <w:trPr>
          <w:trHeight w:val="1134"/>
        </w:trPr>
        <w:tc>
          <w:tcPr>
            <w:tcW w:w="2268" w:type="dxa"/>
            <w:vMerge/>
          </w:tcPr>
          <w:p w14:paraId="648C09C2" w14:textId="77777777" w:rsidR="006804F6" w:rsidRPr="00862294" w:rsidRDefault="006804F6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C0FBC4" w14:textId="77777777" w:rsidR="00862294" w:rsidRPr="00862294" w:rsidRDefault="00862294" w:rsidP="00862294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Setzt die Zeitplanung im vorgegebenen Rahmen optimal um und passt sie, wenn nötig, der Situation an</w:t>
            </w:r>
          </w:p>
          <w:p w14:paraId="6B5F5009" w14:textId="3A60E35F" w:rsidR="006804F6" w:rsidRPr="00862294" w:rsidRDefault="006804F6" w:rsidP="0086229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428E4D13" w14:textId="7E4E6211" w:rsidR="006804F6" w:rsidRPr="00D15F61" w:rsidRDefault="00EC732B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2268" w:type="dxa"/>
          </w:tcPr>
          <w:p w14:paraId="682FA9A4" w14:textId="6E43C8F2" w:rsidR="006804F6" w:rsidRDefault="00EC732B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862294" w14:paraId="5535A7D7" w14:textId="77777777" w:rsidTr="005F199B">
        <w:trPr>
          <w:trHeight w:val="1134"/>
        </w:trPr>
        <w:tc>
          <w:tcPr>
            <w:tcW w:w="2268" w:type="dxa"/>
            <w:vMerge/>
          </w:tcPr>
          <w:p w14:paraId="1681C337" w14:textId="77777777" w:rsidR="00862294" w:rsidRPr="00862294" w:rsidRDefault="00862294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11FA2F5" w14:textId="77777777" w:rsidR="00862294" w:rsidRPr="00862294" w:rsidRDefault="00862294" w:rsidP="00862294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Sorgt für die physische und psychische Sicherheit der betreuten Personen</w:t>
            </w:r>
          </w:p>
          <w:p w14:paraId="0B2AD20D" w14:textId="77777777" w:rsidR="00862294" w:rsidRPr="00862294" w:rsidRDefault="00862294" w:rsidP="0086229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04C8F1A0" w14:textId="4DD2EF61" w:rsidR="00862294" w:rsidRPr="00D15F61" w:rsidRDefault="00862294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2BEA43BE" w14:textId="30363D7F" w:rsidR="00862294" w:rsidRDefault="00862294" w:rsidP="00862294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804F6" w14:paraId="3F76297A" w14:textId="77777777" w:rsidTr="005F199B">
        <w:trPr>
          <w:trHeight w:val="1134"/>
        </w:trPr>
        <w:tc>
          <w:tcPr>
            <w:tcW w:w="2268" w:type="dxa"/>
            <w:vMerge/>
          </w:tcPr>
          <w:p w14:paraId="1E1C161E" w14:textId="77777777" w:rsidR="006804F6" w:rsidRPr="00862294" w:rsidRDefault="006804F6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68940A2" w14:textId="59A8C725" w:rsidR="006804F6" w:rsidRPr="00862294" w:rsidRDefault="00862294" w:rsidP="00862294">
            <w:pPr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Passt das Angebot der Anzahl der betreuten Personen und dem institutionellen Rahmen an</w:t>
            </w:r>
          </w:p>
        </w:tc>
        <w:tc>
          <w:tcPr>
            <w:tcW w:w="6633" w:type="dxa"/>
          </w:tcPr>
          <w:p w14:paraId="4A81687C" w14:textId="532B3D82" w:rsidR="006804F6" w:rsidRPr="00D15F61" w:rsidRDefault="00EC732B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268" w:type="dxa"/>
          </w:tcPr>
          <w:p w14:paraId="61922A85" w14:textId="04A86567" w:rsidR="006804F6" w:rsidRDefault="00EC732B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6804F6" w14:paraId="1341FB02" w14:textId="77777777" w:rsidTr="005F199B">
        <w:trPr>
          <w:trHeight w:val="1134"/>
        </w:trPr>
        <w:tc>
          <w:tcPr>
            <w:tcW w:w="2268" w:type="dxa"/>
            <w:vMerge w:val="restart"/>
          </w:tcPr>
          <w:p w14:paraId="3321FC25" w14:textId="69247101" w:rsidR="006804F6" w:rsidRPr="00862294" w:rsidRDefault="00862294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a3.2 … wählt in der professionellen Beziehung die jeweils angemessene Nähe und Distanz. (K4)</w:t>
            </w:r>
          </w:p>
        </w:tc>
        <w:tc>
          <w:tcPr>
            <w:tcW w:w="2268" w:type="dxa"/>
          </w:tcPr>
          <w:p w14:paraId="74AC3960" w14:textId="77777777" w:rsidR="00862294" w:rsidRPr="00862294" w:rsidRDefault="00862294" w:rsidP="00862294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Zeigt eine professionelle Haltung in Bezug auf Nähe und Distanz</w:t>
            </w:r>
          </w:p>
          <w:p w14:paraId="39D2F494" w14:textId="35B3124A" w:rsidR="006804F6" w:rsidRPr="00862294" w:rsidRDefault="006804F6" w:rsidP="0086229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6CFDA323" w14:textId="477B1937" w:rsidR="006804F6" w:rsidRPr="00D15F61" w:rsidRDefault="00EC732B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2268" w:type="dxa"/>
          </w:tcPr>
          <w:p w14:paraId="59685998" w14:textId="06B0A84D" w:rsidR="006804F6" w:rsidRDefault="00EC732B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6804F6" w14:paraId="59AF04B7" w14:textId="77777777" w:rsidTr="005F199B">
        <w:trPr>
          <w:trHeight w:val="1134"/>
        </w:trPr>
        <w:tc>
          <w:tcPr>
            <w:tcW w:w="2268" w:type="dxa"/>
            <w:vMerge/>
          </w:tcPr>
          <w:p w14:paraId="65472695" w14:textId="77777777" w:rsidR="006804F6" w:rsidRPr="00862294" w:rsidRDefault="006804F6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A01E6F" w14:textId="1B306B19" w:rsidR="006804F6" w:rsidRPr="00862294" w:rsidRDefault="00862294" w:rsidP="00862294">
            <w:pPr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Handelt angemessen und professionell in Bezug auf die Bedürfnisse der betreuten Personen nach Nähe und Distanz</w:t>
            </w:r>
          </w:p>
        </w:tc>
        <w:tc>
          <w:tcPr>
            <w:tcW w:w="6633" w:type="dxa"/>
          </w:tcPr>
          <w:p w14:paraId="1ABC6F47" w14:textId="4B8D3F3D" w:rsidR="006804F6" w:rsidRPr="00D15F61" w:rsidRDefault="00EC732B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2268" w:type="dxa"/>
          </w:tcPr>
          <w:p w14:paraId="4A05C04C" w14:textId="2A95AB92" w:rsidR="006804F6" w:rsidRDefault="00EC732B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66D943B8" w14:textId="77777777" w:rsidR="005F199B" w:rsidRDefault="005F199B">
      <w:pPr>
        <w:rPr>
          <w:sz w:val="6"/>
          <w:szCs w:val="6"/>
        </w:rPr>
      </w:pPr>
      <w:r w:rsidRPr="005F199B">
        <w:rPr>
          <w:sz w:val="6"/>
          <w:szCs w:val="6"/>
        </w:rPr>
        <w:br w:type="page"/>
      </w:r>
    </w:p>
    <w:p w14:paraId="2065FA28" w14:textId="77777777" w:rsidR="005F199B" w:rsidRPr="005F199B" w:rsidRDefault="005F199B">
      <w:pPr>
        <w:rPr>
          <w:sz w:val="16"/>
          <w:szCs w:val="16"/>
        </w:rPr>
      </w:pPr>
    </w:p>
    <w:tbl>
      <w:tblPr>
        <w:tblStyle w:val="Tabellenraster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5F199B" w14:paraId="7839A8FB" w14:textId="77777777" w:rsidTr="005F199B">
        <w:tc>
          <w:tcPr>
            <w:tcW w:w="2268" w:type="dxa"/>
          </w:tcPr>
          <w:p w14:paraId="048E0111" w14:textId="6E44F789" w:rsidR="005F199B" w:rsidRDefault="005F199B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862294">
              <w:rPr>
                <w:b/>
                <w:bCs/>
                <w:sz w:val="20"/>
                <w:szCs w:val="20"/>
              </w:rPr>
              <w:t>ransversale Leistungsziele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14:paraId="56CBAABD" w14:textId="77777777" w:rsidR="005F199B" w:rsidRDefault="005F199B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3" w:type="dxa"/>
          </w:tcPr>
          <w:p w14:paraId="5E61EC06" w14:textId="77777777" w:rsidR="005F199B" w:rsidRDefault="005F199B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8" w:type="dxa"/>
          </w:tcPr>
          <w:p w14:paraId="6DA89A70" w14:textId="77777777" w:rsidR="005F199B" w:rsidRDefault="005F199B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862294" w14:paraId="488FFCB2" w14:textId="77777777" w:rsidTr="005F199B">
        <w:trPr>
          <w:trHeight w:val="1134"/>
        </w:trPr>
        <w:tc>
          <w:tcPr>
            <w:tcW w:w="2268" w:type="dxa"/>
            <w:vMerge w:val="restart"/>
          </w:tcPr>
          <w:p w14:paraId="17357422" w14:textId="032B620C" w:rsidR="00862294" w:rsidRPr="00862294" w:rsidRDefault="00862294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a4.4 … nimmt verbale und nonverbale Botschaften der betreuten Person wahr und reagiert entsprechend. (K3)</w:t>
            </w:r>
          </w:p>
        </w:tc>
        <w:tc>
          <w:tcPr>
            <w:tcW w:w="2268" w:type="dxa"/>
          </w:tcPr>
          <w:p w14:paraId="394D5190" w14:textId="77777777" w:rsidR="00862294" w:rsidRPr="00862294" w:rsidRDefault="00862294" w:rsidP="00862294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Nimmt die verbalen und nonverbalen Botschaften der betreuten Personen wahr und geht darauf ein</w:t>
            </w:r>
          </w:p>
          <w:p w14:paraId="78B4EABB" w14:textId="77777777" w:rsidR="00862294" w:rsidRPr="00862294" w:rsidRDefault="00862294" w:rsidP="0086229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4F9DF27B" w14:textId="0E78DF7E" w:rsidR="00862294" w:rsidRPr="00D15F61" w:rsidRDefault="00862294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96C3DE9" w14:textId="4E22A86F" w:rsidR="00862294" w:rsidRDefault="00862294" w:rsidP="00862294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62294" w14:paraId="09EE2E59" w14:textId="77777777" w:rsidTr="005F199B">
        <w:trPr>
          <w:trHeight w:val="1134"/>
        </w:trPr>
        <w:tc>
          <w:tcPr>
            <w:tcW w:w="2268" w:type="dxa"/>
            <w:vMerge/>
          </w:tcPr>
          <w:p w14:paraId="4C40F125" w14:textId="77777777" w:rsidR="00862294" w:rsidRPr="00862294" w:rsidRDefault="00862294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E6D70CD" w14:textId="77777777" w:rsidR="00862294" w:rsidRPr="00862294" w:rsidRDefault="00862294" w:rsidP="00862294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Passt die Begleitung der betreuten Personen den verbalen und nonverbalen Botschaften an</w:t>
            </w:r>
          </w:p>
          <w:p w14:paraId="726FE936" w14:textId="77777777" w:rsidR="00862294" w:rsidRPr="00862294" w:rsidRDefault="00862294" w:rsidP="0086229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4A52B57A" w14:textId="5BAA07DB" w:rsidR="00862294" w:rsidRPr="00D15F61" w:rsidRDefault="00862294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6208E2B5" w14:textId="24FC5220" w:rsidR="00862294" w:rsidRDefault="00862294" w:rsidP="00862294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62294" w14:paraId="1EBFDA54" w14:textId="77777777" w:rsidTr="005F199B">
        <w:trPr>
          <w:trHeight w:val="1134"/>
        </w:trPr>
        <w:tc>
          <w:tcPr>
            <w:tcW w:w="2268" w:type="dxa"/>
            <w:vMerge/>
          </w:tcPr>
          <w:p w14:paraId="19A29D8D" w14:textId="77777777" w:rsidR="00862294" w:rsidRPr="00862294" w:rsidRDefault="00862294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0FC4534" w14:textId="2F51DF1F" w:rsidR="00862294" w:rsidRPr="00862294" w:rsidRDefault="00862294" w:rsidP="00862294">
            <w:pPr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Berücksichtigt die Kommunikations</w:t>
            </w:r>
            <w:r>
              <w:rPr>
                <w:sz w:val="16"/>
                <w:szCs w:val="16"/>
              </w:rPr>
              <w:t>-</w:t>
            </w:r>
            <w:r w:rsidRPr="00862294">
              <w:rPr>
                <w:sz w:val="16"/>
                <w:szCs w:val="16"/>
              </w:rPr>
              <w:t>bedürfnisse der Gruppe sowie der einzelnen Personen und passt die eigene Kommunikation entsprechend an</w:t>
            </w:r>
          </w:p>
          <w:p w14:paraId="0E82DE87" w14:textId="77777777" w:rsidR="00862294" w:rsidRPr="00862294" w:rsidRDefault="00862294" w:rsidP="0086229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4D9F8C47" w14:textId="26F50160" w:rsidR="00862294" w:rsidRPr="00D15F61" w:rsidRDefault="00862294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CD55236" w14:textId="20429658" w:rsidR="00862294" w:rsidRDefault="00862294" w:rsidP="00862294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C7CF2" w14:paraId="525AF8F8" w14:textId="77777777" w:rsidTr="005F199B">
        <w:trPr>
          <w:trHeight w:val="5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F730789" w14:textId="77777777" w:rsidR="009C7CF2" w:rsidRDefault="009C7CF2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4AF4DA40" w14:textId="77777777" w:rsidR="009C7CF2" w:rsidRPr="00E17920" w:rsidRDefault="009C7CF2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bottom w:val="nil"/>
            </w:tcBorders>
          </w:tcPr>
          <w:p w14:paraId="2E65AE08" w14:textId="7434093C" w:rsidR="009C7CF2" w:rsidRPr="007D3093" w:rsidRDefault="009C7CF2" w:rsidP="00E46640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D3093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68" w:type="dxa"/>
          </w:tcPr>
          <w:p w14:paraId="0DD22826" w14:textId="51BC160C" w:rsidR="009C7CF2" w:rsidRDefault="00EC732B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  <w:r w:rsidR="00A47FC2">
              <w:rPr>
                <w:sz w:val="20"/>
                <w:szCs w:val="20"/>
              </w:rPr>
              <w:t xml:space="preserve"> / 27</w:t>
            </w:r>
          </w:p>
        </w:tc>
      </w:tr>
    </w:tbl>
    <w:p w14:paraId="7A42D668" w14:textId="77777777" w:rsidR="00262D87" w:rsidRDefault="00262D87" w:rsidP="009C7CF2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p w14:paraId="535A6D81" w14:textId="77777777" w:rsidR="00120079" w:rsidRDefault="00120079" w:rsidP="009C7CF2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p w14:paraId="7E81408F" w14:textId="77777777" w:rsidR="008523F8" w:rsidRDefault="008523F8">
      <w:pPr>
        <w:widowControl/>
        <w:autoSpaceDE/>
        <w:autoSpaceDN/>
        <w:spacing w:after="200" w:line="276" w:lineRule="auto"/>
        <w:rPr>
          <w:b/>
          <w:bCs/>
          <w:color w:val="95C11F" w:themeColor="text2"/>
          <w:sz w:val="20"/>
          <w:szCs w:val="20"/>
        </w:rPr>
      </w:pPr>
    </w:p>
    <w:p w14:paraId="4F2CC548" w14:textId="16BDEECB" w:rsidR="008523F8" w:rsidRPr="008523F8" w:rsidRDefault="008523F8" w:rsidP="00FB0DB7">
      <w:pPr>
        <w:jc w:val="both"/>
        <w:rPr>
          <w:b/>
          <w:bCs/>
          <w:color w:val="95C11F" w:themeColor="text2"/>
          <w:sz w:val="20"/>
          <w:szCs w:val="20"/>
        </w:rPr>
      </w:pPr>
      <w:r w:rsidRPr="008523F8">
        <w:rPr>
          <w:i/>
          <w:iCs/>
          <w:sz w:val="20"/>
          <w:szCs w:val="20"/>
        </w:rPr>
        <w:t>*Die transversale</w:t>
      </w:r>
      <w:r>
        <w:rPr>
          <w:i/>
          <w:iCs/>
          <w:sz w:val="20"/>
          <w:szCs w:val="20"/>
        </w:rPr>
        <w:t>n</w:t>
      </w:r>
      <w:r w:rsidRPr="008523F8">
        <w:rPr>
          <w:i/>
          <w:iCs/>
          <w:sz w:val="20"/>
          <w:szCs w:val="20"/>
        </w:rPr>
        <w:t xml:space="preserve"> Leistungsziele werden einmal </w:t>
      </w:r>
      <w:r>
        <w:rPr>
          <w:i/>
          <w:iCs/>
          <w:sz w:val="20"/>
          <w:szCs w:val="20"/>
        </w:rPr>
        <w:t>bei</w:t>
      </w:r>
      <w:r w:rsidRPr="008523F8">
        <w:rPr>
          <w:i/>
          <w:iCs/>
          <w:sz w:val="20"/>
          <w:szCs w:val="20"/>
        </w:rPr>
        <w:t xml:space="preserve"> alle</w:t>
      </w:r>
      <w:r>
        <w:rPr>
          <w:i/>
          <w:iCs/>
          <w:sz w:val="20"/>
          <w:szCs w:val="20"/>
        </w:rPr>
        <w:t>n</w:t>
      </w:r>
      <w:r w:rsidRPr="008523F8">
        <w:rPr>
          <w:i/>
          <w:iCs/>
          <w:sz w:val="20"/>
          <w:szCs w:val="20"/>
        </w:rPr>
        <w:t xml:space="preserve"> praktischen Aufgaben 2-3-4 </w:t>
      </w:r>
      <w:r>
        <w:rPr>
          <w:i/>
          <w:iCs/>
          <w:sz w:val="20"/>
          <w:szCs w:val="20"/>
        </w:rPr>
        <w:t xml:space="preserve">zusammenfassend </w:t>
      </w:r>
      <w:r w:rsidRPr="008523F8">
        <w:rPr>
          <w:i/>
          <w:iCs/>
          <w:sz w:val="20"/>
          <w:szCs w:val="20"/>
        </w:rPr>
        <w:t>bewert</w:t>
      </w:r>
      <w:r w:rsidR="00FB0DB7">
        <w:rPr>
          <w:i/>
          <w:iCs/>
          <w:sz w:val="20"/>
          <w:szCs w:val="20"/>
        </w:rPr>
        <w:t>et.</w:t>
      </w:r>
      <w:r w:rsidRPr="008523F8">
        <w:rPr>
          <w:b/>
          <w:bCs/>
          <w:color w:val="95C11F" w:themeColor="text2"/>
          <w:sz w:val="20"/>
          <w:szCs w:val="20"/>
        </w:rPr>
        <w:br w:type="page"/>
      </w:r>
    </w:p>
    <w:p w14:paraId="460171D9" w14:textId="77777777" w:rsidR="00887EA1" w:rsidRDefault="00887EA1" w:rsidP="007A7643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  <w:sectPr w:rsidR="00887EA1" w:rsidSect="00AE3234">
          <w:headerReference w:type="default" r:id="rId15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</w:p>
    <w:p w14:paraId="39A839DD" w14:textId="6E4B82FE" w:rsidR="007A7643" w:rsidRDefault="00887EA1" w:rsidP="007A7643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  <w:r w:rsidRPr="00887EA1">
        <w:rPr>
          <w:b/>
          <w:bCs/>
          <w:color w:val="95C11F" w:themeColor="text2"/>
          <w:sz w:val="20"/>
          <w:szCs w:val="20"/>
        </w:rPr>
        <w:lastRenderedPageBreak/>
        <w:t>Praxisaufgabe «Alltagssituation»</w:t>
      </w:r>
    </w:p>
    <w:p w14:paraId="638647B9" w14:textId="77777777" w:rsidR="00887EA1" w:rsidRPr="004A7A1B" w:rsidRDefault="00887EA1" w:rsidP="007A7643">
      <w:pPr>
        <w:widowControl/>
        <w:autoSpaceDE/>
        <w:autoSpaceDN/>
        <w:spacing w:line="276" w:lineRule="auto"/>
        <w:rPr>
          <w:sz w:val="18"/>
          <w:szCs w:val="18"/>
        </w:rPr>
      </w:pPr>
    </w:p>
    <w:tbl>
      <w:tblPr>
        <w:tblStyle w:val="Tabellenraster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7A7643" w14:paraId="17C806F5" w14:textId="77777777" w:rsidTr="00B52E2B">
        <w:tc>
          <w:tcPr>
            <w:tcW w:w="2268" w:type="dxa"/>
          </w:tcPr>
          <w:p w14:paraId="05C09BE5" w14:textId="77777777" w:rsidR="007A7643" w:rsidRDefault="007A7643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Vorgegebene Leistung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E17920">
              <w:rPr>
                <w:b/>
                <w:bCs/>
                <w:sz w:val="20"/>
                <w:szCs w:val="20"/>
              </w:rPr>
              <w:t>ziele</w:t>
            </w:r>
          </w:p>
        </w:tc>
        <w:tc>
          <w:tcPr>
            <w:tcW w:w="2268" w:type="dxa"/>
          </w:tcPr>
          <w:p w14:paraId="4929540B" w14:textId="77777777" w:rsidR="007A7643" w:rsidRDefault="007A7643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3" w:type="dxa"/>
          </w:tcPr>
          <w:p w14:paraId="5189F825" w14:textId="77777777" w:rsidR="007A7643" w:rsidRDefault="007A7643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8" w:type="dxa"/>
          </w:tcPr>
          <w:p w14:paraId="35018E97" w14:textId="77777777" w:rsidR="007A7643" w:rsidRDefault="007A7643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7A7643" w14:paraId="032A91DA" w14:textId="77777777" w:rsidTr="007A7643">
        <w:trPr>
          <w:trHeight w:val="1077"/>
        </w:trPr>
        <w:tc>
          <w:tcPr>
            <w:tcW w:w="2268" w:type="dxa"/>
            <w:vMerge w:val="restart"/>
          </w:tcPr>
          <w:p w14:paraId="6FBF9F25" w14:textId="48F97D54" w:rsidR="007A7643" w:rsidRPr="009C7CF2" w:rsidRDefault="00887EA1" w:rsidP="00887EA1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887EA1">
              <w:rPr>
                <w:sz w:val="16"/>
                <w:szCs w:val="16"/>
              </w:rPr>
              <w:t>a4.1 … kommuniziert situations-, adressatengerecht und wertschätzend. (K3)</w:t>
            </w:r>
          </w:p>
        </w:tc>
        <w:tc>
          <w:tcPr>
            <w:tcW w:w="2268" w:type="dxa"/>
          </w:tcPr>
          <w:p w14:paraId="7ED1E8AE" w14:textId="77777777" w:rsidR="00887EA1" w:rsidRPr="00887EA1" w:rsidRDefault="00887EA1" w:rsidP="00887EA1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887EA1">
              <w:rPr>
                <w:sz w:val="16"/>
                <w:szCs w:val="16"/>
              </w:rPr>
              <w:t>Kommuniziert adressatengerecht</w:t>
            </w:r>
          </w:p>
          <w:p w14:paraId="25494CD9" w14:textId="0D292736" w:rsidR="007A7643" w:rsidRPr="00887EA1" w:rsidRDefault="007A7643" w:rsidP="00887EA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0815E4CC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4AF70FEB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7643" w14:paraId="4EA89067" w14:textId="77777777" w:rsidTr="007A7643">
        <w:trPr>
          <w:trHeight w:val="1077"/>
        </w:trPr>
        <w:tc>
          <w:tcPr>
            <w:tcW w:w="2268" w:type="dxa"/>
            <w:vMerge/>
          </w:tcPr>
          <w:p w14:paraId="132A05C1" w14:textId="77777777" w:rsidR="007A7643" w:rsidRPr="009C7CF2" w:rsidRDefault="007A7643" w:rsidP="00887EA1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FC5962E" w14:textId="77777777" w:rsidR="00887EA1" w:rsidRPr="00887EA1" w:rsidRDefault="00887EA1" w:rsidP="00887EA1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887EA1">
              <w:rPr>
                <w:sz w:val="16"/>
                <w:szCs w:val="16"/>
              </w:rPr>
              <w:t>Ist wertschätzend in der Kommunikation</w:t>
            </w:r>
          </w:p>
          <w:p w14:paraId="4E2B8160" w14:textId="201AD0B6" w:rsidR="007A7643" w:rsidRPr="00887EA1" w:rsidRDefault="007A7643" w:rsidP="00887EA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760F1C8F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3CC78E3D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7643" w14:paraId="00F06D93" w14:textId="77777777" w:rsidTr="007A7643">
        <w:trPr>
          <w:trHeight w:val="1077"/>
        </w:trPr>
        <w:tc>
          <w:tcPr>
            <w:tcW w:w="2268" w:type="dxa"/>
            <w:vMerge/>
          </w:tcPr>
          <w:p w14:paraId="33B89BE1" w14:textId="77777777" w:rsidR="007A7643" w:rsidRPr="009C7CF2" w:rsidRDefault="007A7643" w:rsidP="00887EA1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C40E61F" w14:textId="764CB5F7" w:rsidR="007A7643" w:rsidRPr="00887EA1" w:rsidRDefault="00887EA1" w:rsidP="00887EA1">
            <w:pPr>
              <w:spacing w:line="276" w:lineRule="auto"/>
              <w:rPr>
                <w:sz w:val="16"/>
                <w:szCs w:val="16"/>
              </w:rPr>
            </w:pPr>
            <w:r w:rsidRPr="00887EA1">
              <w:rPr>
                <w:sz w:val="16"/>
                <w:szCs w:val="16"/>
              </w:rPr>
              <w:t>Kommuniziert situationsgerecht</w:t>
            </w:r>
          </w:p>
        </w:tc>
        <w:tc>
          <w:tcPr>
            <w:tcW w:w="6633" w:type="dxa"/>
          </w:tcPr>
          <w:p w14:paraId="70C915DD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6D58C0FC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7643" w14:paraId="18E2E713" w14:textId="77777777" w:rsidTr="007A7643">
        <w:trPr>
          <w:trHeight w:val="1077"/>
        </w:trPr>
        <w:tc>
          <w:tcPr>
            <w:tcW w:w="2268" w:type="dxa"/>
            <w:vMerge w:val="restart"/>
          </w:tcPr>
          <w:p w14:paraId="22A854C8" w14:textId="78661A27" w:rsidR="007A7643" w:rsidRPr="009C7CF2" w:rsidRDefault="00887EA1" w:rsidP="00887EA1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887EA1">
              <w:rPr>
                <w:sz w:val="16"/>
                <w:szCs w:val="16"/>
              </w:rPr>
              <w:t>c2.2 … begleitet und unterstützt Entscheidungsprozesse der betreuten Personen und der Gruppe. (K3)</w:t>
            </w:r>
          </w:p>
        </w:tc>
        <w:tc>
          <w:tcPr>
            <w:tcW w:w="2268" w:type="dxa"/>
          </w:tcPr>
          <w:p w14:paraId="09FBDDEA" w14:textId="77777777" w:rsidR="00887EA1" w:rsidRPr="00887EA1" w:rsidRDefault="00887EA1" w:rsidP="00887EA1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887EA1">
              <w:rPr>
                <w:sz w:val="16"/>
                <w:szCs w:val="16"/>
              </w:rPr>
              <w:t>Bindet die betreuten Personen aktiv in Entscheidungsprozesse ein</w:t>
            </w:r>
          </w:p>
          <w:p w14:paraId="2EC92EDC" w14:textId="736522FB" w:rsidR="007A7643" w:rsidRPr="00887EA1" w:rsidRDefault="007A7643" w:rsidP="00887EA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771787B8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5CBEA593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7643" w14:paraId="3CEEC865" w14:textId="77777777" w:rsidTr="007A7643">
        <w:trPr>
          <w:trHeight w:val="1077"/>
        </w:trPr>
        <w:tc>
          <w:tcPr>
            <w:tcW w:w="2268" w:type="dxa"/>
            <w:vMerge/>
          </w:tcPr>
          <w:p w14:paraId="53C7823E" w14:textId="77777777" w:rsidR="007A7643" w:rsidRPr="009C7CF2" w:rsidRDefault="007A7643" w:rsidP="00887EA1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0C68D11" w14:textId="77777777" w:rsidR="00887EA1" w:rsidRPr="00887EA1" w:rsidRDefault="00887EA1" w:rsidP="00887EA1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887EA1">
              <w:rPr>
                <w:sz w:val="16"/>
                <w:szCs w:val="16"/>
              </w:rPr>
              <w:t>Ermutigt die betreuten Personen, Entscheidungen zu treffen</w:t>
            </w:r>
          </w:p>
          <w:p w14:paraId="27DC6329" w14:textId="35A83358" w:rsidR="007A7643" w:rsidRPr="00887EA1" w:rsidRDefault="007A7643" w:rsidP="00887EA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4CD4DF2E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1D82C5E6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7643" w14:paraId="17D1E7D9" w14:textId="77777777" w:rsidTr="007A7643">
        <w:trPr>
          <w:trHeight w:val="1077"/>
        </w:trPr>
        <w:tc>
          <w:tcPr>
            <w:tcW w:w="2268" w:type="dxa"/>
            <w:vMerge/>
          </w:tcPr>
          <w:p w14:paraId="2F8A9B3E" w14:textId="77777777" w:rsidR="007A7643" w:rsidRPr="009C7CF2" w:rsidRDefault="007A7643" w:rsidP="00887EA1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372571D" w14:textId="46473F11" w:rsidR="007A7643" w:rsidRPr="00887EA1" w:rsidRDefault="00887EA1" w:rsidP="00887EA1">
            <w:pPr>
              <w:spacing w:line="276" w:lineRule="auto"/>
              <w:rPr>
                <w:sz w:val="16"/>
                <w:szCs w:val="16"/>
              </w:rPr>
            </w:pPr>
            <w:r w:rsidRPr="00887EA1">
              <w:rPr>
                <w:sz w:val="16"/>
                <w:szCs w:val="16"/>
              </w:rPr>
              <w:t>Bietet angemessene Wahlmöglichkeiten an</w:t>
            </w:r>
          </w:p>
        </w:tc>
        <w:tc>
          <w:tcPr>
            <w:tcW w:w="6633" w:type="dxa"/>
          </w:tcPr>
          <w:p w14:paraId="0484D938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78DD92F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7643" w14:paraId="12F7204A" w14:textId="77777777" w:rsidTr="00B52E2B">
        <w:trPr>
          <w:trHeight w:val="5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AB82867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35F2D694" w14:textId="77777777" w:rsidR="007A7643" w:rsidRPr="00E17920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bottom w:val="nil"/>
            </w:tcBorders>
          </w:tcPr>
          <w:p w14:paraId="401EB977" w14:textId="77777777" w:rsidR="007A7643" w:rsidRPr="007D3093" w:rsidRDefault="007A7643" w:rsidP="00E46640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D3093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68" w:type="dxa"/>
          </w:tcPr>
          <w:p w14:paraId="75BDF1EE" w14:textId="39A9FEA4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A47FC2">
              <w:rPr>
                <w:sz w:val="20"/>
                <w:szCs w:val="20"/>
              </w:rPr>
              <w:t xml:space="preserve"> / 18</w:t>
            </w:r>
          </w:p>
        </w:tc>
      </w:tr>
    </w:tbl>
    <w:p w14:paraId="095262FD" w14:textId="77777777" w:rsidR="007A7643" w:rsidRPr="004A7A1B" w:rsidRDefault="007A7643" w:rsidP="007A7643">
      <w:pPr>
        <w:widowControl/>
        <w:autoSpaceDE/>
        <w:autoSpaceDN/>
        <w:spacing w:line="276" w:lineRule="auto"/>
        <w:rPr>
          <w:b/>
          <w:bCs/>
          <w:color w:val="95C11F" w:themeColor="text2"/>
          <w:sz w:val="16"/>
          <w:szCs w:val="16"/>
        </w:rPr>
      </w:pPr>
    </w:p>
    <w:tbl>
      <w:tblPr>
        <w:tblStyle w:val="Tabellenraster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7A7643" w14:paraId="25A634F2" w14:textId="77777777" w:rsidTr="00641C2C">
        <w:tc>
          <w:tcPr>
            <w:tcW w:w="2268" w:type="dxa"/>
          </w:tcPr>
          <w:p w14:paraId="441488C6" w14:textId="35A52079" w:rsidR="007A7643" w:rsidRDefault="00887EA1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87EA1">
              <w:rPr>
                <w:b/>
                <w:bCs/>
                <w:sz w:val="20"/>
                <w:szCs w:val="20"/>
              </w:rPr>
              <w:t>Wählbare Leistungsziele</w:t>
            </w:r>
          </w:p>
        </w:tc>
        <w:tc>
          <w:tcPr>
            <w:tcW w:w="2268" w:type="dxa"/>
          </w:tcPr>
          <w:p w14:paraId="62CFDABC" w14:textId="77777777" w:rsidR="007A7643" w:rsidRDefault="007A7643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3" w:type="dxa"/>
          </w:tcPr>
          <w:p w14:paraId="5B075116" w14:textId="77777777" w:rsidR="007A7643" w:rsidRDefault="007A7643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8" w:type="dxa"/>
          </w:tcPr>
          <w:p w14:paraId="42BE9D52" w14:textId="77777777" w:rsidR="007A7643" w:rsidRDefault="007A7643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7A7643" w14:paraId="5BBE84AB" w14:textId="77777777" w:rsidTr="00641C2C">
        <w:trPr>
          <w:trHeight w:val="1134"/>
        </w:trPr>
        <w:tc>
          <w:tcPr>
            <w:tcW w:w="2268" w:type="dxa"/>
            <w:vMerge w:val="restart"/>
          </w:tcPr>
          <w:p w14:paraId="7449FFCD" w14:textId="5B6DD781" w:rsidR="007A7643" w:rsidRPr="009C7CF2" w:rsidRDefault="00641C2C" w:rsidP="00641C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641C2C">
              <w:rPr>
                <w:sz w:val="16"/>
                <w:szCs w:val="16"/>
              </w:rPr>
              <w:t>e1.3 …nimmt die Bedürfnisse des Kindes wahr und reagiert professionell darauf. (K4)</w:t>
            </w:r>
          </w:p>
        </w:tc>
        <w:tc>
          <w:tcPr>
            <w:tcW w:w="2268" w:type="dxa"/>
          </w:tcPr>
          <w:p w14:paraId="55E75E26" w14:textId="44EF1BA0" w:rsidR="007A7643" w:rsidRPr="00641C2C" w:rsidRDefault="00641C2C" w:rsidP="00641C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641C2C">
              <w:rPr>
                <w:sz w:val="16"/>
                <w:szCs w:val="16"/>
              </w:rPr>
              <w:t>Nimmt die Gruppendynamik wahr und handelt entsprechend</w:t>
            </w:r>
          </w:p>
        </w:tc>
        <w:tc>
          <w:tcPr>
            <w:tcW w:w="6633" w:type="dxa"/>
          </w:tcPr>
          <w:p w14:paraId="2813A941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1550E71A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7643" w14:paraId="2004038E" w14:textId="77777777" w:rsidTr="00641C2C">
        <w:trPr>
          <w:trHeight w:val="1134"/>
        </w:trPr>
        <w:tc>
          <w:tcPr>
            <w:tcW w:w="2268" w:type="dxa"/>
            <w:vMerge/>
          </w:tcPr>
          <w:p w14:paraId="36F4851D" w14:textId="77777777" w:rsidR="007A7643" w:rsidRPr="009C7CF2" w:rsidRDefault="007A7643" w:rsidP="00641C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DA38013" w14:textId="26A6BDC2" w:rsidR="007A7643" w:rsidRPr="00641C2C" w:rsidRDefault="00641C2C" w:rsidP="00641C2C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641C2C">
              <w:rPr>
                <w:sz w:val="16"/>
                <w:szCs w:val="16"/>
              </w:rPr>
              <w:t>Fördert durch empathische Interaktionen eine positive Beziehung zu den Kindern</w:t>
            </w:r>
          </w:p>
        </w:tc>
        <w:tc>
          <w:tcPr>
            <w:tcW w:w="6633" w:type="dxa"/>
          </w:tcPr>
          <w:p w14:paraId="6475513C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03BA6010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7643" w14:paraId="6521E4B1" w14:textId="77777777" w:rsidTr="00641C2C">
        <w:trPr>
          <w:trHeight w:val="1134"/>
        </w:trPr>
        <w:tc>
          <w:tcPr>
            <w:tcW w:w="2268" w:type="dxa"/>
            <w:vMerge/>
          </w:tcPr>
          <w:p w14:paraId="55092BD6" w14:textId="77777777" w:rsidR="007A7643" w:rsidRPr="009C7CF2" w:rsidRDefault="007A7643" w:rsidP="00641C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BE394FF" w14:textId="328270E8" w:rsidR="007A7643" w:rsidRPr="00641C2C" w:rsidRDefault="00641C2C" w:rsidP="00641C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641C2C">
              <w:rPr>
                <w:sz w:val="16"/>
                <w:szCs w:val="16"/>
              </w:rPr>
              <w:t>Erkennt die Bedürfnisse der Kinder und handelt entsprechend professionell</w:t>
            </w:r>
          </w:p>
        </w:tc>
        <w:tc>
          <w:tcPr>
            <w:tcW w:w="6633" w:type="dxa"/>
          </w:tcPr>
          <w:p w14:paraId="44D7D5D3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2732DBAB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7643" w14:paraId="28506A08" w14:textId="77777777" w:rsidTr="00641C2C">
        <w:trPr>
          <w:trHeight w:val="1134"/>
        </w:trPr>
        <w:tc>
          <w:tcPr>
            <w:tcW w:w="2268" w:type="dxa"/>
            <w:vMerge w:val="restart"/>
          </w:tcPr>
          <w:p w14:paraId="604F55A2" w14:textId="34C3127D" w:rsidR="007A7643" w:rsidRPr="009C7CF2" w:rsidRDefault="00641C2C" w:rsidP="00641C2C">
            <w:pPr>
              <w:spacing w:line="276" w:lineRule="auto"/>
              <w:rPr>
                <w:sz w:val="16"/>
                <w:szCs w:val="16"/>
              </w:rPr>
            </w:pPr>
            <w:r w:rsidRPr="00641C2C">
              <w:rPr>
                <w:sz w:val="16"/>
                <w:szCs w:val="16"/>
              </w:rPr>
              <w:t>e2.1 … begleitet alltägliche Übergänge der Kinder individuell, bedürfnisgerecht und entwicklungsorientiert. (K3)</w:t>
            </w:r>
          </w:p>
        </w:tc>
        <w:tc>
          <w:tcPr>
            <w:tcW w:w="2268" w:type="dxa"/>
          </w:tcPr>
          <w:p w14:paraId="5E9500F1" w14:textId="65CA9337" w:rsidR="007A7643" w:rsidRPr="00641C2C" w:rsidRDefault="00641C2C" w:rsidP="00641C2C">
            <w:pPr>
              <w:pStyle w:val="Textkrper"/>
              <w:spacing w:line="276" w:lineRule="auto"/>
              <w:rPr>
                <w:color w:val="000000"/>
                <w:sz w:val="16"/>
                <w:szCs w:val="16"/>
              </w:rPr>
            </w:pPr>
            <w:r w:rsidRPr="00641C2C">
              <w:rPr>
                <w:color w:val="000000"/>
                <w:sz w:val="16"/>
                <w:szCs w:val="16"/>
              </w:rPr>
              <w:t>Begleitet die Kinder in den Übergängen entsprechend ihres Entwicklungsstandes</w:t>
            </w:r>
          </w:p>
        </w:tc>
        <w:tc>
          <w:tcPr>
            <w:tcW w:w="6633" w:type="dxa"/>
          </w:tcPr>
          <w:p w14:paraId="1551F645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04616AF2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7643" w14:paraId="351632C3" w14:textId="77777777" w:rsidTr="00641C2C">
        <w:trPr>
          <w:trHeight w:val="1134"/>
        </w:trPr>
        <w:tc>
          <w:tcPr>
            <w:tcW w:w="2268" w:type="dxa"/>
            <w:vMerge/>
          </w:tcPr>
          <w:p w14:paraId="30007D83" w14:textId="77777777" w:rsidR="007A7643" w:rsidRPr="009C7CF2" w:rsidRDefault="007A7643" w:rsidP="00641C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DDBE4CE" w14:textId="277E99B8" w:rsidR="007A7643" w:rsidRPr="00641C2C" w:rsidRDefault="00641C2C" w:rsidP="00641C2C">
            <w:pPr>
              <w:pStyle w:val="Textkrper"/>
              <w:spacing w:line="276" w:lineRule="auto"/>
              <w:rPr>
                <w:color w:val="000000"/>
                <w:sz w:val="16"/>
                <w:szCs w:val="16"/>
              </w:rPr>
            </w:pPr>
            <w:r w:rsidRPr="00641C2C">
              <w:rPr>
                <w:color w:val="000000"/>
                <w:sz w:val="16"/>
                <w:szCs w:val="16"/>
              </w:rPr>
              <w:t>Verbalisiert die nächsten Schritte</w:t>
            </w:r>
          </w:p>
        </w:tc>
        <w:tc>
          <w:tcPr>
            <w:tcW w:w="6633" w:type="dxa"/>
          </w:tcPr>
          <w:p w14:paraId="17E580FD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5A922EB1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7643" w14:paraId="7420BAAA" w14:textId="77777777" w:rsidTr="00641C2C">
        <w:trPr>
          <w:trHeight w:val="1134"/>
        </w:trPr>
        <w:tc>
          <w:tcPr>
            <w:tcW w:w="2268" w:type="dxa"/>
            <w:vMerge/>
            <w:tcBorders>
              <w:bottom w:val="single" w:sz="8" w:space="0" w:color="auto"/>
            </w:tcBorders>
          </w:tcPr>
          <w:p w14:paraId="2FA64359" w14:textId="77777777" w:rsidR="007A7643" w:rsidRPr="009C7CF2" w:rsidRDefault="007A7643" w:rsidP="00641C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18728560" w14:textId="0DB9FE33" w:rsidR="007A7643" w:rsidRPr="00641C2C" w:rsidRDefault="00641C2C" w:rsidP="00641C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641C2C">
              <w:rPr>
                <w:color w:val="000000"/>
                <w:sz w:val="16"/>
                <w:szCs w:val="16"/>
              </w:rPr>
              <w:t>Gibt den Kindern Zeit, sich auf den kommenden Übergang vorzubereiten (oder einzustellen)</w:t>
            </w:r>
          </w:p>
        </w:tc>
        <w:tc>
          <w:tcPr>
            <w:tcW w:w="6633" w:type="dxa"/>
            <w:tcBorders>
              <w:bottom w:val="single" w:sz="8" w:space="0" w:color="auto"/>
            </w:tcBorders>
          </w:tcPr>
          <w:p w14:paraId="7C7377C2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4C63D0B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7643" w14:paraId="13F74533" w14:textId="77777777" w:rsidTr="00641C2C">
        <w:trPr>
          <w:trHeight w:val="5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20649569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4DC4B389" w14:textId="77777777" w:rsidR="007A7643" w:rsidRPr="00E17920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bottom w:val="nil"/>
            </w:tcBorders>
          </w:tcPr>
          <w:p w14:paraId="0E28792C" w14:textId="77777777" w:rsidR="007A7643" w:rsidRPr="007D3093" w:rsidRDefault="007A7643" w:rsidP="00E46640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D3093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68" w:type="dxa"/>
          </w:tcPr>
          <w:p w14:paraId="41BD3DC3" w14:textId="2A6B1E71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A47FC2">
              <w:rPr>
                <w:sz w:val="20"/>
                <w:szCs w:val="20"/>
              </w:rPr>
              <w:t xml:space="preserve"> / 9</w:t>
            </w:r>
          </w:p>
        </w:tc>
      </w:tr>
    </w:tbl>
    <w:p w14:paraId="38268FDB" w14:textId="77777777" w:rsidR="007A7643" w:rsidRPr="00641C2C" w:rsidRDefault="007A7643" w:rsidP="00641C2C">
      <w:pPr>
        <w:widowControl/>
        <w:autoSpaceDE/>
        <w:autoSpaceDN/>
        <w:rPr>
          <w:sz w:val="8"/>
          <w:szCs w:val="8"/>
        </w:rPr>
      </w:pPr>
      <w:r w:rsidRPr="00641C2C">
        <w:rPr>
          <w:sz w:val="8"/>
          <w:szCs w:val="8"/>
        </w:rPr>
        <w:br w:type="page"/>
      </w:r>
    </w:p>
    <w:p w14:paraId="4FB481D4" w14:textId="77777777" w:rsidR="009B1BAE" w:rsidRDefault="009B1BAE" w:rsidP="009914F8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  <w:sectPr w:rsidR="009B1BAE" w:rsidSect="00AE3234">
          <w:headerReference w:type="default" r:id="rId16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</w:p>
    <w:p w14:paraId="3D7CABA3" w14:textId="7404A839" w:rsidR="009914F8" w:rsidRDefault="009914F8" w:rsidP="009914F8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  <w:r w:rsidRPr="007D3093">
        <w:rPr>
          <w:b/>
          <w:bCs/>
          <w:color w:val="95C11F" w:themeColor="text2"/>
          <w:sz w:val="20"/>
          <w:szCs w:val="20"/>
        </w:rPr>
        <w:lastRenderedPageBreak/>
        <w:t xml:space="preserve">Praxisaufgabe </w:t>
      </w:r>
      <w:r w:rsidR="009B1BAE" w:rsidRPr="009B1BAE">
        <w:rPr>
          <w:b/>
          <w:bCs/>
          <w:color w:val="95C11F" w:themeColor="text2"/>
          <w:sz w:val="20"/>
          <w:szCs w:val="20"/>
        </w:rPr>
        <w:t>«Stärkung oder Erhaltung einer Kompetenz»</w:t>
      </w:r>
    </w:p>
    <w:p w14:paraId="041207B0" w14:textId="77777777" w:rsidR="009B1BAE" w:rsidRPr="004A7A1B" w:rsidRDefault="009B1BAE" w:rsidP="009914F8">
      <w:pPr>
        <w:widowControl/>
        <w:autoSpaceDE/>
        <w:autoSpaceDN/>
        <w:spacing w:line="276" w:lineRule="auto"/>
        <w:rPr>
          <w:sz w:val="18"/>
          <w:szCs w:val="18"/>
        </w:rPr>
      </w:pPr>
    </w:p>
    <w:tbl>
      <w:tblPr>
        <w:tblStyle w:val="Tabellenraster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9914F8" w14:paraId="2DD8322C" w14:textId="77777777" w:rsidTr="00B52E2B">
        <w:tc>
          <w:tcPr>
            <w:tcW w:w="2268" w:type="dxa"/>
          </w:tcPr>
          <w:p w14:paraId="72D16BBF" w14:textId="77777777" w:rsidR="009914F8" w:rsidRDefault="009914F8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Vorgegebene Leistung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E17920">
              <w:rPr>
                <w:b/>
                <w:bCs/>
                <w:sz w:val="20"/>
                <w:szCs w:val="20"/>
              </w:rPr>
              <w:t>ziele</w:t>
            </w:r>
          </w:p>
        </w:tc>
        <w:tc>
          <w:tcPr>
            <w:tcW w:w="2268" w:type="dxa"/>
          </w:tcPr>
          <w:p w14:paraId="671F6EED" w14:textId="77777777" w:rsidR="009914F8" w:rsidRDefault="009914F8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3" w:type="dxa"/>
          </w:tcPr>
          <w:p w14:paraId="3BEF738F" w14:textId="77777777" w:rsidR="009914F8" w:rsidRDefault="009914F8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8" w:type="dxa"/>
          </w:tcPr>
          <w:p w14:paraId="6C30F948" w14:textId="77777777" w:rsidR="009914F8" w:rsidRDefault="009914F8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9914F8" w14:paraId="49F10503" w14:textId="77777777" w:rsidTr="00916F04">
        <w:trPr>
          <w:trHeight w:val="1077"/>
        </w:trPr>
        <w:tc>
          <w:tcPr>
            <w:tcW w:w="2268" w:type="dxa"/>
            <w:vMerge w:val="restart"/>
          </w:tcPr>
          <w:p w14:paraId="5A0994EE" w14:textId="195B1C1C" w:rsidR="009914F8" w:rsidRPr="00916F04" w:rsidRDefault="00916F04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b4.1 … gestaltet die alltägliche Umgebung für die betreuten Personen und sich selbst optimal. (K3)</w:t>
            </w:r>
          </w:p>
        </w:tc>
        <w:tc>
          <w:tcPr>
            <w:tcW w:w="2268" w:type="dxa"/>
          </w:tcPr>
          <w:p w14:paraId="3CA34B39" w14:textId="1A763DCE" w:rsidR="009914F8" w:rsidRPr="00916F04" w:rsidRDefault="00916F04" w:rsidP="00916F04">
            <w:pPr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Ist optimal vorbereitet und organisiert</w:t>
            </w:r>
          </w:p>
        </w:tc>
        <w:tc>
          <w:tcPr>
            <w:tcW w:w="6633" w:type="dxa"/>
          </w:tcPr>
          <w:p w14:paraId="5F899E99" w14:textId="77777777" w:rsidR="009914F8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3D964C11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01A8370B" w14:textId="77777777" w:rsidTr="00916F04">
        <w:trPr>
          <w:trHeight w:val="1077"/>
        </w:trPr>
        <w:tc>
          <w:tcPr>
            <w:tcW w:w="2268" w:type="dxa"/>
            <w:vMerge/>
          </w:tcPr>
          <w:p w14:paraId="3E5A1FF4" w14:textId="77777777" w:rsidR="009914F8" w:rsidRPr="00916F04" w:rsidRDefault="009914F8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88A1A5" w14:textId="05DDF4A8" w:rsidR="009914F8" w:rsidRPr="00916F04" w:rsidRDefault="00916F04" w:rsidP="00916F04">
            <w:pPr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Gestaltet die Umgebung bedürfnisorientiert und orientierungsfreundlich</w:t>
            </w:r>
          </w:p>
        </w:tc>
        <w:tc>
          <w:tcPr>
            <w:tcW w:w="6633" w:type="dxa"/>
          </w:tcPr>
          <w:p w14:paraId="6EADEDC9" w14:textId="77777777" w:rsidR="009914F8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218836BA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0B6B93E3" w14:textId="77777777" w:rsidTr="00916F04">
        <w:trPr>
          <w:trHeight w:val="1077"/>
        </w:trPr>
        <w:tc>
          <w:tcPr>
            <w:tcW w:w="2268" w:type="dxa"/>
            <w:vMerge/>
          </w:tcPr>
          <w:p w14:paraId="2D5460B0" w14:textId="77777777" w:rsidR="009914F8" w:rsidRPr="00916F04" w:rsidRDefault="009914F8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90E028D" w14:textId="6D02A36B" w:rsidR="009914F8" w:rsidRPr="00916F04" w:rsidRDefault="00916F04" w:rsidP="00916F04">
            <w:pPr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 xml:space="preserve">Passt die Umgebung an, wenn es die Situation </w:t>
            </w:r>
            <w:proofErr w:type="gramStart"/>
            <w:r w:rsidRPr="00916F04">
              <w:rPr>
                <w:sz w:val="16"/>
                <w:szCs w:val="16"/>
              </w:rPr>
              <w:t>erfordert</w:t>
            </w:r>
            <w:proofErr w:type="gramEnd"/>
          </w:p>
        </w:tc>
        <w:tc>
          <w:tcPr>
            <w:tcW w:w="6633" w:type="dxa"/>
          </w:tcPr>
          <w:p w14:paraId="4984AC8F" w14:textId="77777777" w:rsidR="009914F8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01DCB72B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05332AEB" w14:textId="77777777" w:rsidTr="00916F04">
        <w:trPr>
          <w:trHeight w:val="1077"/>
        </w:trPr>
        <w:tc>
          <w:tcPr>
            <w:tcW w:w="2268" w:type="dxa"/>
            <w:vMerge w:val="restart"/>
          </w:tcPr>
          <w:p w14:paraId="391525D6" w14:textId="27EC6162" w:rsidR="009914F8" w:rsidRPr="00916F04" w:rsidRDefault="00916F04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f3.1 … regt im Alltag Bildungs- und Entwicklungsprozesse an. (K3)</w:t>
            </w:r>
          </w:p>
        </w:tc>
        <w:tc>
          <w:tcPr>
            <w:tcW w:w="2268" w:type="dxa"/>
          </w:tcPr>
          <w:p w14:paraId="7B596051" w14:textId="2CA5BD6E" w:rsidR="009914F8" w:rsidRPr="00916F04" w:rsidRDefault="00916F04" w:rsidP="00916F04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Stimuliert und nutzt die Ressourcen der betreuten Kinder, um ihre Entwicklung zu fördern</w:t>
            </w:r>
          </w:p>
        </w:tc>
        <w:tc>
          <w:tcPr>
            <w:tcW w:w="6633" w:type="dxa"/>
          </w:tcPr>
          <w:p w14:paraId="2ED0EF53" w14:textId="77777777" w:rsidR="009914F8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207A0C36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551C1A73" w14:textId="77777777" w:rsidTr="00916F04">
        <w:trPr>
          <w:trHeight w:val="1077"/>
        </w:trPr>
        <w:tc>
          <w:tcPr>
            <w:tcW w:w="2268" w:type="dxa"/>
            <w:vMerge/>
          </w:tcPr>
          <w:p w14:paraId="17022ECC" w14:textId="77777777" w:rsidR="009914F8" w:rsidRPr="00916F04" w:rsidRDefault="009914F8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9CA0F24" w14:textId="31809375" w:rsidR="009914F8" w:rsidRPr="00916F04" w:rsidRDefault="00916F04" w:rsidP="00916F04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Setzt geeignete Methoden entsprechend dem Entwicklungsstand der Kinder ein</w:t>
            </w:r>
          </w:p>
        </w:tc>
        <w:tc>
          <w:tcPr>
            <w:tcW w:w="6633" w:type="dxa"/>
          </w:tcPr>
          <w:p w14:paraId="67B3B968" w14:textId="77777777" w:rsidR="009914F8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4DCC91C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40D5AE5D" w14:textId="77777777" w:rsidTr="00916F04">
        <w:trPr>
          <w:trHeight w:val="1077"/>
        </w:trPr>
        <w:tc>
          <w:tcPr>
            <w:tcW w:w="2268" w:type="dxa"/>
            <w:vMerge/>
          </w:tcPr>
          <w:p w14:paraId="322FA18B" w14:textId="77777777" w:rsidR="009914F8" w:rsidRPr="009C7CF2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551D52" w14:textId="3B5A424B" w:rsidR="009914F8" w:rsidRPr="006804F6" w:rsidRDefault="00916F04" w:rsidP="00916F04">
            <w:pPr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Bietet ein anregendes Angebot an</w:t>
            </w:r>
          </w:p>
        </w:tc>
        <w:tc>
          <w:tcPr>
            <w:tcW w:w="6633" w:type="dxa"/>
          </w:tcPr>
          <w:p w14:paraId="2452CC1A" w14:textId="6E693368" w:rsidR="0018069F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176CB7D9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1735B952" w14:textId="77777777" w:rsidTr="00B52E2B">
        <w:trPr>
          <w:trHeight w:val="5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08EF7E8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7C95C1E" w14:textId="77777777" w:rsidR="009914F8" w:rsidRPr="00E17920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bottom w:val="nil"/>
            </w:tcBorders>
          </w:tcPr>
          <w:p w14:paraId="32DFC6C3" w14:textId="77777777" w:rsidR="009914F8" w:rsidRPr="007D3093" w:rsidRDefault="009914F8" w:rsidP="00E46640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D3093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68" w:type="dxa"/>
          </w:tcPr>
          <w:p w14:paraId="4DD8F4D7" w14:textId="31A1BA69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A47FC2">
              <w:rPr>
                <w:sz w:val="20"/>
                <w:szCs w:val="20"/>
              </w:rPr>
              <w:t xml:space="preserve"> / 18</w:t>
            </w:r>
          </w:p>
        </w:tc>
      </w:tr>
    </w:tbl>
    <w:p w14:paraId="031330C5" w14:textId="77777777" w:rsidR="009914F8" w:rsidRPr="004A7A1B" w:rsidRDefault="009914F8" w:rsidP="009914F8">
      <w:pPr>
        <w:widowControl/>
        <w:autoSpaceDE/>
        <w:autoSpaceDN/>
        <w:spacing w:line="276" w:lineRule="auto"/>
        <w:rPr>
          <w:b/>
          <w:bCs/>
          <w:color w:val="95C11F" w:themeColor="text2"/>
          <w:sz w:val="16"/>
          <w:szCs w:val="16"/>
        </w:rPr>
      </w:pPr>
    </w:p>
    <w:tbl>
      <w:tblPr>
        <w:tblStyle w:val="Tabellenraster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9914F8" w14:paraId="35C35C0C" w14:textId="77777777" w:rsidTr="00916F04">
        <w:tc>
          <w:tcPr>
            <w:tcW w:w="2268" w:type="dxa"/>
          </w:tcPr>
          <w:p w14:paraId="233EF275" w14:textId="7CC1B2AA" w:rsidR="009914F8" w:rsidRDefault="00916F04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916F04">
              <w:rPr>
                <w:b/>
                <w:bCs/>
                <w:sz w:val="20"/>
                <w:szCs w:val="20"/>
              </w:rPr>
              <w:t>Wählbare Leistungsziele</w:t>
            </w:r>
          </w:p>
        </w:tc>
        <w:tc>
          <w:tcPr>
            <w:tcW w:w="2268" w:type="dxa"/>
          </w:tcPr>
          <w:p w14:paraId="40E829E0" w14:textId="77777777" w:rsidR="009914F8" w:rsidRDefault="009914F8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3" w:type="dxa"/>
          </w:tcPr>
          <w:p w14:paraId="259B5922" w14:textId="77777777" w:rsidR="009914F8" w:rsidRDefault="009914F8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8" w:type="dxa"/>
          </w:tcPr>
          <w:p w14:paraId="53B73043" w14:textId="77777777" w:rsidR="009914F8" w:rsidRDefault="009914F8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9914F8" w14:paraId="2C381CC5" w14:textId="77777777" w:rsidTr="00916F04">
        <w:trPr>
          <w:trHeight w:val="1134"/>
        </w:trPr>
        <w:tc>
          <w:tcPr>
            <w:tcW w:w="2268" w:type="dxa"/>
            <w:vMerge w:val="restart"/>
          </w:tcPr>
          <w:p w14:paraId="67F3F979" w14:textId="77777777" w:rsidR="00916F04" w:rsidRPr="00916F04" w:rsidRDefault="00916F04" w:rsidP="00916F04">
            <w:pPr>
              <w:widowControl/>
              <w:shd w:val="clear" w:color="auto" w:fill="FFFFFF" w:themeFill="background2"/>
              <w:spacing w:line="276" w:lineRule="auto"/>
              <w:rPr>
                <w:rFonts w:eastAsia="Times New Roman" w:cs="Segoe UI"/>
                <w:sz w:val="16"/>
                <w:szCs w:val="16"/>
                <w:lang w:val="de-DE" w:eastAsia="de-CH"/>
              </w:rPr>
            </w:pPr>
            <w:r w:rsidRPr="00916F04">
              <w:rPr>
                <w:rFonts w:eastAsia="Times New Roman" w:cs="Segoe UI"/>
                <w:sz w:val="16"/>
                <w:szCs w:val="16"/>
                <w:lang w:val="de-DE" w:eastAsia="de-CH"/>
              </w:rPr>
              <w:t>b2.2 … nimmt Bedürfnisse und das aktuelle Befinden der einzelnen betreuten Personen wahr und passt die Unterstützung dem Bedarf an. (K4)</w:t>
            </w:r>
          </w:p>
          <w:p w14:paraId="22AF0CCE" w14:textId="17435CAB" w:rsidR="009914F8" w:rsidRPr="00916F04" w:rsidRDefault="009914F8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08B0983" w14:textId="24C3FD9E" w:rsidR="009914F8" w:rsidRPr="009C7CF2" w:rsidRDefault="00916F04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Nimmt die Bedürfnisse und das aktuelle Befinden der betreuten Personen wahr</w:t>
            </w:r>
          </w:p>
        </w:tc>
        <w:tc>
          <w:tcPr>
            <w:tcW w:w="6633" w:type="dxa"/>
          </w:tcPr>
          <w:p w14:paraId="60F8B5CA" w14:textId="77777777" w:rsidR="009914F8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4062DFFF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324E673E" w14:textId="77777777" w:rsidTr="00916F04">
        <w:trPr>
          <w:trHeight w:val="1134"/>
        </w:trPr>
        <w:tc>
          <w:tcPr>
            <w:tcW w:w="2268" w:type="dxa"/>
            <w:vMerge/>
          </w:tcPr>
          <w:p w14:paraId="7FB470F4" w14:textId="77777777" w:rsidR="009914F8" w:rsidRPr="00916F04" w:rsidRDefault="009914F8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5E341B" w14:textId="745A234F" w:rsidR="009914F8" w:rsidRPr="009C7CF2" w:rsidRDefault="00916F04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Geht der Situation entsprechend auf die Bedürfnisse und das aktuelle Befinden ein</w:t>
            </w:r>
          </w:p>
        </w:tc>
        <w:tc>
          <w:tcPr>
            <w:tcW w:w="6633" w:type="dxa"/>
          </w:tcPr>
          <w:p w14:paraId="6101C633" w14:textId="77777777" w:rsidR="009914F8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1C1D7CEE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487EDF8F" w14:textId="77777777" w:rsidTr="00916F04">
        <w:trPr>
          <w:trHeight w:val="1134"/>
        </w:trPr>
        <w:tc>
          <w:tcPr>
            <w:tcW w:w="2268" w:type="dxa"/>
            <w:vMerge/>
          </w:tcPr>
          <w:p w14:paraId="04DB7285" w14:textId="77777777" w:rsidR="009914F8" w:rsidRPr="00916F04" w:rsidRDefault="009914F8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1C5063F" w14:textId="407A7CB4" w:rsidR="009914F8" w:rsidRPr="009C7CF2" w:rsidRDefault="00916F04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Passt die Unterstützung dem Bedarf an</w:t>
            </w:r>
          </w:p>
        </w:tc>
        <w:tc>
          <w:tcPr>
            <w:tcW w:w="6633" w:type="dxa"/>
          </w:tcPr>
          <w:p w14:paraId="2E8D85FD" w14:textId="77777777" w:rsidR="009914F8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065A125B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60A30A0D" w14:textId="77777777" w:rsidTr="00916F04">
        <w:trPr>
          <w:trHeight w:val="1134"/>
        </w:trPr>
        <w:tc>
          <w:tcPr>
            <w:tcW w:w="2268" w:type="dxa"/>
            <w:vMerge w:val="restart"/>
          </w:tcPr>
          <w:p w14:paraId="46535B1F" w14:textId="217BA4D2" w:rsidR="009914F8" w:rsidRPr="00916F04" w:rsidRDefault="00916F04" w:rsidP="00916F04">
            <w:pPr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b4.2 … nutzt Räume für geeignete Aktivitäts-/Bildungs-/Ruhe-/Themenbereiche und weiss, welche Materialien dafür nötig sind. (K3)</w:t>
            </w:r>
          </w:p>
        </w:tc>
        <w:tc>
          <w:tcPr>
            <w:tcW w:w="2268" w:type="dxa"/>
          </w:tcPr>
          <w:p w14:paraId="06DB9CDE" w14:textId="47C60532" w:rsidR="009914F8" w:rsidRPr="009C7CF2" w:rsidRDefault="00916F04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Nutzt die verfügbaren Räume sinnvoll</w:t>
            </w:r>
          </w:p>
        </w:tc>
        <w:tc>
          <w:tcPr>
            <w:tcW w:w="6633" w:type="dxa"/>
          </w:tcPr>
          <w:p w14:paraId="321D93A4" w14:textId="77777777" w:rsidR="009914F8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33B5CDC0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4A8BE906" w14:textId="77777777" w:rsidTr="00916F04">
        <w:trPr>
          <w:trHeight w:val="1134"/>
        </w:trPr>
        <w:tc>
          <w:tcPr>
            <w:tcW w:w="2268" w:type="dxa"/>
            <w:vMerge/>
          </w:tcPr>
          <w:p w14:paraId="69C5839D" w14:textId="77777777" w:rsidR="009914F8" w:rsidRPr="009C7CF2" w:rsidRDefault="009914F8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5717A4" w14:textId="697CB559" w:rsidR="009914F8" w:rsidRPr="009C7CF2" w:rsidRDefault="00916F04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Wählt die Räumlichkeiten und / oder das Material den Tätigkeiten der betreuten Person entsprechend aus</w:t>
            </w:r>
          </w:p>
        </w:tc>
        <w:tc>
          <w:tcPr>
            <w:tcW w:w="6633" w:type="dxa"/>
          </w:tcPr>
          <w:p w14:paraId="7D32E736" w14:textId="77777777" w:rsidR="009914F8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24DCED64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5C4AEF60" w14:textId="77777777" w:rsidTr="00916F04">
        <w:trPr>
          <w:trHeight w:val="1134"/>
        </w:trPr>
        <w:tc>
          <w:tcPr>
            <w:tcW w:w="2268" w:type="dxa"/>
            <w:vMerge/>
            <w:tcBorders>
              <w:bottom w:val="single" w:sz="8" w:space="0" w:color="auto"/>
            </w:tcBorders>
          </w:tcPr>
          <w:p w14:paraId="747760E5" w14:textId="77777777" w:rsidR="009914F8" w:rsidRPr="009C7CF2" w:rsidRDefault="009914F8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22CD299A" w14:textId="78B0FC32" w:rsidR="009914F8" w:rsidRPr="009C7CF2" w:rsidRDefault="00916F04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Gestaltet das Materialangebot den Ressourcen der betreuten Personen entsprechend</w:t>
            </w:r>
          </w:p>
        </w:tc>
        <w:tc>
          <w:tcPr>
            <w:tcW w:w="6633" w:type="dxa"/>
            <w:tcBorders>
              <w:bottom w:val="single" w:sz="8" w:space="0" w:color="auto"/>
            </w:tcBorders>
          </w:tcPr>
          <w:p w14:paraId="33C1CEE4" w14:textId="77777777" w:rsidR="009914F8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2D2AC16B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155EBD50" w14:textId="77777777" w:rsidTr="00916F04">
        <w:trPr>
          <w:trHeight w:val="5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25524D71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171B334" w14:textId="77777777" w:rsidR="009914F8" w:rsidRPr="00E17920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bottom w:val="nil"/>
            </w:tcBorders>
          </w:tcPr>
          <w:p w14:paraId="61F4B2D9" w14:textId="77777777" w:rsidR="009914F8" w:rsidRPr="007D3093" w:rsidRDefault="009914F8" w:rsidP="00E46640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D3093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68" w:type="dxa"/>
          </w:tcPr>
          <w:p w14:paraId="037E0A53" w14:textId="0231479F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A47FC2">
              <w:rPr>
                <w:sz w:val="20"/>
                <w:szCs w:val="20"/>
              </w:rPr>
              <w:t xml:space="preserve"> / 9</w:t>
            </w:r>
          </w:p>
        </w:tc>
      </w:tr>
    </w:tbl>
    <w:p w14:paraId="3178479C" w14:textId="0C04D74F" w:rsidR="00E46640" w:rsidRDefault="009914F8" w:rsidP="00916F04">
      <w:pPr>
        <w:widowControl/>
        <w:autoSpaceDE/>
        <w:autoSpaceDN/>
        <w:rPr>
          <w:sz w:val="6"/>
          <w:szCs w:val="6"/>
        </w:rPr>
      </w:pPr>
      <w:r w:rsidRPr="00916F04">
        <w:rPr>
          <w:sz w:val="6"/>
          <w:szCs w:val="6"/>
        </w:rPr>
        <w:br w:type="page"/>
      </w:r>
    </w:p>
    <w:p w14:paraId="4F734527" w14:textId="77777777" w:rsidR="00DB18FF" w:rsidRDefault="00DB18FF" w:rsidP="00DB18FF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  <w:sectPr w:rsidR="00DB18FF" w:rsidSect="00AE3234">
          <w:headerReference w:type="default" r:id="rId17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</w:p>
    <w:p w14:paraId="3E115371" w14:textId="1AD9E779" w:rsidR="00DB18FF" w:rsidRDefault="00DB18FF" w:rsidP="00DB18FF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  <w:r w:rsidRPr="007D3093">
        <w:rPr>
          <w:b/>
          <w:bCs/>
          <w:color w:val="95C11F" w:themeColor="text2"/>
          <w:sz w:val="20"/>
          <w:szCs w:val="20"/>
        </w:rPr>
        <w:lastRenderedPageBreak/>
        <w:t xml:space="preserve">Praxisaufgabe </w:t>
      </w:r>
      <w:r w:rsidRPr="009B1BAE">
        <w:rPr>
          <w:b/>
          <w:bCs/>
          <w:color w:val="95C11F" w:themeColor="text2"/>
          <w:sz w:val="20"/>
          <w:szCs w:val="20"/>
        </w:rPr>
        <w:t>«</w:t>
      </w:r>
      <w:r w:rsidRPr="00DB18FF">
        <w:rPr>
          <w:b/>
          <w:bCs/>
          <w:color w:val="95C11F" w:themeColor="text2"/>
          <w:sz w:val="20"/>
          <w:szCs w:val="20"/>
        </w:rPr>
        <w:t>Selbstwirksamkeit</w:t>
      </w:r>
      <w:r w:rsidRPr="009B1BAE">
        <w:rPr>
          <w:b/>
          <w:bCs/>
          <w:color w:val="95C11F" w:themeColor="text2"/>
          <w:sz w:val="20"/>
          <w:szCs w:val="20"/>
        </w:rPr>
        <w:t>»</w:t>
      </w:r>
    </w:p>
    <w:p w14:paraId="39BAECA2" w14:textId="77777777" w:rsidR="00DB18FF" w:rsidRPr="004A7A1B" w:rsidRDefault="00DB18FF" w:rsidP="00DB18FF">
      <w:pPr>
        <w:widowControl/>
        <w:autoSpaceDE/>
        <w:autoSpaceDN/>
        <w:spacing w:line="276" w:lineRule="auto"/>
        <w:rPr>
          <w:sz w:val="18"/>
          <w:szCs w:val="18"/>
        </w:rPr>
      </w:pPr>
    </w:p>
    <w:tbl>
      <w:tblPr>
        <w:tblStyle w:val="Tabellenraster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1"/>
        <w:gridCol w:w="2475"/>
        <w:gridCol w:w="6475"/>
        <w:gridCol w:w="2226"/>
      </w:tblGrid>
      <w:tr w:rsidR="00DB18FF" w14:paraId="37DEB0F8" w14:textId="77777777" w:rsidTr="00DD7F92">
        <w:tc>
          <w:tcPr>
            <w:tcW w:w="2268" w:type="dxa"/>
          </w:tcPr>
          <w:p w14:paraId="5314C516" w14:textId="77777777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Vorgegebene Leistung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E17920">
              <w:rPr>
                <w:b/>
                <w:bCs/>
                <w:sz w:val="20"/>
                <w:szCs w:val="20"/>
              </w:rPr>
              <w:t>ziele</w:t>
            </w:r>
          </w:p>
        </w:tc>
        <w:tc>
          <w:tcPr>
            <w:tcW w:w="2268" w:type="dxa"/>
          </w:tcPr>
          <w:p w14:paraId="5ED9CCB5" w14:textId="77777777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3" w:type="dxa"/>
          </w:tcPr>
          <w:p w14:paraId="648F3549" w14:textId="77777777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8" w:type="dxa"/>
          </w:tcPr>
          <w:p w14:paraId="64FC232F" w14:textId="77777777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DB18FF" w14:paraId="48CD4913" w14:textId="77777777" w:rsidTr="00DD7F92">
        <w:trPr>
          <w:trHeight w:val="1077"/>
        </w:trPr>
        <w:tc>
          <w:tcPr>
            <w:tcW w:w="2268" w:type="dxa"/>
            <w:vMerge w:val="restart"/>
          </w:tcPr>
          <w:p w14:paraId="7537ED56" w14:textId="47E6EC8F" w:rsidR="00DB18FF" w:rsidRPr="00916F04" w:rsidRDefault="00DB18FF" w:rsidP="00DB18F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B18FF">
              <w:rPr>
                <w:sz w:val="16"/>
                <w:szCs w:val="16"/>
              </w:rPr>
              <w:t>c2.3 … stärkt das Selbstbewusstsein und die Entscheidungsfähigkeit der betreuten Personen. (K3)</w:t>
            </w:r>
          </w:p>
        </w:tc>
        <w:tc>
          <w:tcPr>
            <w:tcW w:w="2268" w:type="dxa"/>
          </w:tcPr>
          <w:p w14:paraId="7D98F4E0" w14:textId="736C0032" w:rsidR="00DB18FF" w:rsidRPr="00916F04" w:rsidRDefault="00DB18FF" w:rsidP="00DB18FF">
            <w:pPr>
              <w:spacing w:line="276" w:lineRule="auto"/>
              <w:rPr>
                <w:sz w:val="16"/>
                <w:szCs w:val="16"/>
              </w:rPr>
            </w:pPr>
            <w:r w:rsidRPr="00DB18FF">
              <w:rPr>
                <w:sz w:val="16"/>
                <w:szCs w:val="16"/>
              </w:rPr>
              <w:t>Ermöglicht positive Erlebnisse, welche das Selbstbewusstsein stärken</w:t>
            </w:r>
          </w:p>
        </w:tc>
        <w:tc>
          <w:tcPr>
            <w:tcW w:w="6633" w:type="dxa"/>
          </w:tcPr>
          <w:p w14:paraId="6FF7204C" w14:textId="77777777" w:rsidR="00DB18FF" w:rsidRPr="00D15F61" w:rsidRDefault="00DB18FF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69EE53D" w14:textId="77777777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B18FF" w14:paraId="557B22AF" w14:textId="77777777" w:rsidTr="00DD7F92">
        <w:trPr>
          <w:trHeight w:val="1077"/>
        </w:trPr>
        <w:tc>
          <w:tcPr>
            <w:tcW w:w="2268" w:type="dxa"/>
            <w:vMerge/>
          </w:tcPr>
          <w:p w14:paraId="067937BF" w14:textId="77777777" w:rsidR="00DB18FF" w:rsidRPr="00916F04" w:rsidRDefault="00DB18FF" w:rsidP="00DB18F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35C45B1" w14:textId="089A9173" w:rsidR="00DB18FF" w:rsidRPr="00916F04" w:rsidRDefault="00DB18FF" w:rsidP="00DB18FF">
            <w:pPr>
              <w:spacing w:line="276" w:lineRule="auto"/>
              <w:rPr>
                <w:sz w:val="16"/>
                <w:szCs w:val="16"/>
              </w:rPr>
            </w:pPr>
            <w:r w:rsidRPr="00DB18FF">
              <w:rPr>
                <w:sz w:val="16"/>
                <w:szCs w:val="16"/>
              </w:rPr>
              <w:t>Bietet Entscheidungsmöglichkeiten zur Auswahl an</w:t>
            </w:r>
          </w:p>
        </w:tc>
        <w:tc>
          <w:tcPr>
            <w:tcW w:w="6633" w:type="dxa"/>
          </w:tcPr>
          <w:p w14:paraId="35EA970E" w14:textId="77777777" w:rsidR="00DB18FF" w:rsidRPr="00D15F61" w:rsidRDefault="00DB18FF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03B1C264" w14:textId="77777777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B18FF" w14:paraId="29B2F063" w14:textId="77777777" w:rsidTr="00DD7F92">
        <w:trPr>
          <w:trHeight w:val="1077"/>
        </w:trPr>
        <w:tc>
          <w:tcPr>
            <w:tcW w:w="2268" w:type="dxa"/>
            <w:vMerge/>
          </w:tcPr>
          <w:p w14:paraId="6FEE81CB" w14:textId="77777777" w:rsidR="00DB18FF" w:rsidRPr="00916F04" w:rsidRDefault="00DB18FF" w:rsidP="00DB18F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BF62A01" w14:textId="2622680C" w:rsidR="00DB18FF" w:rsidRPr="00916F04" w:rsidRDefault="00DB18FF" w:rsidP="00DB18FF">
            <w:pPr>
              <w:spacing w:line="276" w:lineRule="auto"/>
              <w:rPr>
                <w:sz w:val="16"/>
                <w:szCs w:val="16"/>
              </w:rPr>
            </w:pPr>
            <w:r w:rsidRPr="00DB18FF">
              <w:rPr>
                <w:sz w:val="16"/>
                <w:szCs w:val="16"/>
              </w:rPr>
              <w:t>Würdigt das Wirken der betreuten Personen</w:t>
            </w:r>
          </w:p>
        </w:tc>
        <w:tc>
          <w:tcPr>
            <w:tcW w:w="6633" w:type="dxa"/>
          </w:tcPr>
          <w:p w14:paraId="1DB63983" w14:textId="77777777" w:rsidR="00DB18FF" w:rsidRPr="00D15F61" w:rsidRDefault="00DB18FF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2C92590" w14:textId="77777777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B18FF" w14:paraId="79DB03D4" w14:textId="77777777" w:rsidTr="00DD7F92">
        <w:trPr>
          <w:trHeight w:val="1077"/>
        </w:trPr>
        <w:tc>
          <w:tcPr>
            <w:tcW w:w="2268" w:type="dxa"/>
            <w:vMerge w:val="restart"/>
          </w:tcPr>
          <w:p w14:paraId="50BCCF2B" w14:textId="752E2652" w:rsidR="00DB18FF" w:rsidRPr="00916F04" w:rsidRDefault="00DB18FF" w:rsidP="00DB18F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B18FF">
              <w:rPr>
                <w:sz w:val="16"/>
                <w:szCs w:val="16"/>
              </w:rPr>
              <w:t>f2.2 … fördert die Autonomie und Selbstwirksamkeit der Kinder. (K3)</w:t>
            </w:r>
          </w:p>
        </w:tc>
        <w:tc>
          <w:tcPr>
            <w:tcW w:w="2268" w:type="dxa"/>
          </w:tcPr>
          <w:p w14:paraId="76649037" w14:textId="0598A95F" w:rsidR="00DB18FF" w:rsidRPr="00916F04" w:rsidRDefault="00DB18FF" w:rsidP="00DB18FF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DB18FF">
              <w:rPr>
                <w:sz w:val="16"/>
                <w:szCs w:val="16"/>
              </w:rPr>
              <w:t xml:space="preserve">Schafft Situationen, in welchen die Kinder Selbstwirksamkeit </w:t>
            </w:r>
            <w:proofErr w:type="gramStart"/>
            <w:r w:rsidRPr="00DB18FF">
              <w:rPr>
                <w:sz w:val="16"/>
                <w:szCs w:val="16"/>
              </w:rPr>
              <w:t>erleben können</w:t>
            </w:r>
            <w:proofErr w:type="gramEnd"/>
          </w:p>
        </w:tc>
        <w:tc>
          <w:tcPr>
            <w:tcW w:w="6633" w:type="dxa"/>
          </w:tcPr>
          <w:p w14:paraId="0AFD87E4" w14:textId="77777777" w:rsidR="00DB18FF" w:rsidRPr="00D15F61" w:rsidRDefault="00DB18FF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3B52FDAF" w14:textId="77777777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B18FF" w14:paraId="7B59AB13" w14:textId="77777777" w:rsidTr="00DD7F92">
        <w:trPr>
          <w:trHeight w:val="1077"/>
        </w:trPr>
        <w:tc>
          <w:tcPr>
            <w:tcW w:w="2268" w:type="dxa"/>
            <w:vMerge/>
          </w:tcPr>
          <w:p w14:paraId="622ED360" w14:textId="77777777" w:rsidR="00DB18FF" w:rsidRPr="00916F04" w:rsidRDefault="00DB18FF" w:rsidP="00DB18F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96FF15A" w14:textId="4FCED833" w:rsidR="00DB18FF" w:rsidRPr="00916F04" w:rsidRDefault="00DB18FF" w:rsidP="00DB18FF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DB18FF">
              <w:rPr>
                <w:sz w:val="16"/>
                <w:szCs w:val="16"/>
              </w:rPr>
              <w:t>Ist den Kinder gegenüber wohlwollend</w:t>
            </w:r>
          </w:p>
        </w:tc>
        <w:tc>
          <w:tcPr>
            <w:tcW w:w="6633" w:type="dxa"/>
          </w:tcPr>
          <w:p w14:paraId="168ADD9E" w14:textId="77777777" w:rsidR="00DB18FF" w:rsidRPr="00D15F61" w:rsidRDefault="00DB18FF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6864BAA8" w14:textId="77777777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B18FF" w14:paraId="1E8211ED" w14:textId="77777777" w:rsidTr="00DD7F92">
        <w:trPr>
          <w:trHeight w:val="1077"/>
        </w:trPr>
        <w:tc>
          <w:tcPr>
            <w:tcW w:w="2268" w:type="dxa"/>
            <w:vMerge/>
          </w:tcPr>
          <w:p w14:paraId="3A04F542" w14:textId="77777777" w:rsidR="00DB18FF" w:rsidRPr="009C7CF2" w:rsidRDefault="00DB18FF" w:rsidP="00DB18F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B41BA78" w14:textId="4A00566D" w:rsidR="00DB18FF" w:rsidRPr="006804F6" w:rsidRDefault="00DB18FF" w:rsidP="00DB18FF">
            <w:pPr>
              <w:spacing w:line="276" w:lineRule="auto"/>
              <w:rPr>
                <w:sz w:val="16"/>
                <w:szCs w:val="16"/>
              </w:rPr>
            </w:pPr>
            <w:r w:rsidRPr="00DB18FF">
              <w:rPr>
                <w:sz w:val="16"/>
                <w:szCs w:val="16"/>
              </w:rPr>
              <w:t>Erkennt die Ressourcen der Kinder und reagiert entsprechend</w:t>
            </w:r>
          </w:p>
        </w:tc>
        <w:tc>
          <w:tcPr>
            <w:tcW w:w="6633" w:type="dxa"/>
          </w:tcPr>
          <w:p w14:paraId="539B7119" w14:textId="77777777" w:rsidR="00DB18FF" w:rsidRPr="00D15F61" w:rsidRDefault="00DB18FF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0D4EAE51" w14:textId="77777777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B18FF" w14:paraId="7C010D97" w14:textId="77777777" w:rsidTr="00DD7F92">
        <w:trPr>
          <w:trHeight w:val="5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7EF662EC" w14:textId="77777777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4D3DEFEB" w14:textId="77777777" w:rsidR="00DB18FF" w:rsidRPr="00E17920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bottom w:val="nil"/>
            </w:tcBorders>
          </w:tcPr>
          <w:p w14:paraId="5C29F1B2" w14:textId="77777777" w:rsidR="00DB18FF" w:rsidRPr="007D3093" w:rsidRDefault="00DB18FF" w:rsidP="00DD7F9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D3093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68" w:type="dxa"/>
          </w:tcPr>
          <w:p w14:paraId="502A2602" w14:textId="03EEF415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A47FC2">
              <w:rPr>
                <w:sz w:val="20"/>
                <w:szCs w:val="20"/>
              </w:rPr>
              <w:t xml:space="preserve"> / 18</w:t>
            </w:r>
          </w:p>
        </w:tc>
      </w:tr>
    </w:tbl>
    <w:p w14:paraId="2DD77787" w14:textId="77777777" w:rsidR="00DB18FF" w:rsidRPr="00916F04" w:rsidRDefault="00DB18FF" w:rsidP="00916F04">
      <w:pPr>
        <w:widowControl/>
        <w:autoSpaceDE/>
        <w:autoSpaceDN/>
        <w:rPr>
          <w:sz w:val="6"/>
          <w:szCs w:val="6"/>
        </w:rPr>
      </w:pPr>
    </w:p>
    <w:p w14:paraId="7255B07F" w14:textId="77777777" w:rsidR="00E46640" w:rsidRPr="004A7A1B" w:rsidRDefault="00E46640" w:rsidP="00E46640">
      <w:pPr>
        <w:widowControl/>
        <w:autoSpaceDE/>
        <w:autoSpaceDN/>
        <w:spacing w:line="276" w:lineRule="auto"/>
        <w:rPr>
          <w:sz w:val="16"/>
          <w:szCs w:val="16"/>
        </w:rPr>
      </w:pPr>
    </w:p>
    <w:tbl>
      <w:tblPr>
        <w:tblStyle w:val="Tabellenraster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481532" w14:paraId="4218E68F" w14:textId="77777777" w:rsidTr="00DD7F92">
        <w:tc>
          <w:tcPr>
            <w:tcW w:w="2268" w:type="dxa"/>
          </w:tcPr>
          <w:p w14:paraId="29479D65" w14:textId="77777777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916F04">
              <w:rPr>
                <w:b/>
                <w:bCs/>
                <w:sz w:val="20"/>
                <w:szCs w:val="20"/>
              </w:rPr>
              <w:t>Wählbare Leistungsziele</w:t>
            </w:r>
          </w:p>
        </w:tc>
        <w:tc>
          <w:tcPr>
            <w:tcW w:w="2268" w:type="dxa"/>
          </w:tcPr>
          <w:p w14:paraId="3B6DE7B6" w14:textId="77777777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3" w:type="dxa"/>
          </w:tcPr>
          <w:p w14:paraId="025EF78E" w14:textId="77777777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8" w:type="dxa"/>
          </w:tcPr>
          <w:p w14:paraId="104BAC2D" w14:textId="77777777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481532" w14:paraId="206F0A02" w14:textId="77777777" w:rsidTr="00DD7F92">
        <w:trPr>
          <w:trHeight w:val="1134"/>
        </w:trPr>
        <w:tc>
          <w:tcPr>
            <w:tcW w:w="2268" w:type="dxa"/>
            <w:vMerge w:val="restart"/>
          </w:tcPr>
          <w:p w14:paraId="6D2D6771" w14:textId="5127BE36" w:rsidR="00481532" w:rsidRPr="00481532" w:rsidRDefault="00481532" w:rsidP="0048153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481532">
              <w:rPr>
                <w:sz w:val="16"/>
                <w:szCs w:val="16"/>
              </w:rPr>
              <w:t>f3.3 … begegnet den Kindern offen und achtsam und unterstützt Selbstständigkeit, Selbstwirksamkeit und Selbstvertrauen. (K3)</w:t>
            </w:r>
          </w:p>
        </w:tc>
        <w:tc>
          <w:tcPr>
            <w:tcW w:w="2268" w:type="dxa"/>
          </w:tcPr>
          <w:p w14:paraId="01E6517E" w14:textId="26EBE69A" w:rsidR="00481532" w:rsidRPr="00481532" w:rsidRDefault="00481532" w:rsidP="0048153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481532">
              <w:rPr>
                <w:sz w:val="16"/>
                <w:szCs w:val="16"/>
              </w:rPr>
              <w:t>Ermutigt die Kinder zum selbständigen Handeln</w:t>
            </w:r>
          </w:p>
        </w:tc>
        <w:tc>
          <w:tcPr>
            <w:tcW w:w="6633" w:type="dxa"/>
          </w:tcPr>
          <w:p w14:paraId="7BD0F090" w14:textId="77777777" w:rsidR="00481532" w:rsidRPr="00D15F61" w:rsidRDefault="00481532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19A9C173" w14:textId="77777777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81532" w14:paraId="4A5C3210" w14:textId="77777777" w:rsidTr="00DD7F92">
        <w:trPr>
          <w:trHeight w:val="1134"/>
        </w:trPr>
        <w:tc>
          <w:tcPr>
            <w:tcW w:w="2268" w:type="dxa"/>
            <w:vMerge/>
          </w:tcPr>
          <w:p w14:paraId="5EDFAF2A" w14:textId="77777777" w:rsidR="00481532" w:rsidRPr="00481532" w:rsidRDefault="00481532" w:rsidP="0048153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64FC030" w14:textId="715E322A" w:rsidR="00481532" w:rsidRPr="00481532" w:rsidRDefault="00481532" w:rsidP="0048153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481532">
              <w:rPr>
                <w:sz w:val="16"/>
                <w:szCs w:val="16"/>
              </w:rPr>
              <w:t>Greift Impulse der Kinder respektvoll auf</w:t>
            </w:r>
          </w:p>
        </w:tc>
        <w:tc>
          <w:tcPr>
            <w:tcW w:w="6633" w:type="dxa"/>
          </w:tcPr>
          <w:p w14:paraId="7C8CDAC9" w14:textId="77777777" w:rsidR="00481532" w:rsidRPr="00D15F61" w:rsidRDefault="00481532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42B239B2" w14:textId="77777777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81532" w14:paraId="00D098F7" w14:textId="77777777" w:rsidTr="00DD7F92">
        <w:trPr>
          <w:trHeight w:val="1134"/>
        </w:trPr>
        <w:tc>
          <w:tcPr>
            <w:tcW w:w="2268" w:type="dxa"/>
            <w:vMerge/>
          </w:tcPr>
          <w:p w14:paraId="4DF965D4" w14:textId="77777777" w:rsidR="00481532" w:rsidRPr="00481532" w:rsidRDefault="00481532" w:rsidP="0048153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3C463EF" w14:textId="041CE0F3" w:rsidR="00481532" w:rsidRPr="00481532" w:rsidRDefault="00481532" w:rsidP="0048153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481532">
              <w:rPr>
                <w:sz w:val="16"/>
                <w:szCs w:val="16"/>
              </w:rPr>
              <w:t>Unterstützt die Kinder, wenn möglich, bei der Umsetzung ihrer Ideen</w:t>
            </w:r>
          </w:p>
        </w:tc>
        <w:tc>
          <w:tcPr>
            <w:tcW w:w="6633" w:type="dxa"/>
          </w:tcPr>
          <w:p w14:paraId="503AB392" w14:textId="77777777" w:rsidR="00481532" w:rsidRPr="00D15F61" w:rsidRDefault="00481532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707C9AB" w14:textId="77777777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81532" w14:paraId="14C5CF4B" w14:textId="77777777" w:rsidTr="00DD7F92">
        <w:trPr>
          <w:trHeight w:val="1134"/>
        </w:trPr>
        <w:tc>
          <w:tcPr>
            <w:tcW w:w="2268" w:type="dxa"/>
            <w:vMerge w:val="restart"/>
          </w:tcPr>
          <w:p w14:paraId="5D88E850" w14:textId="1C09590F" w:rsidR="00481532" w:rsidRPr="00481532" w:rsidRDefault="00481532" w:rsidP="00481532">
            <w:pPr>
              <w:spacing w:line="276" w:lineRule="auto"/>
              <w:rPr>
                <w:sz w:val="16"/>
                <w:szCs w:val="16"/>
              </w:rPr>
            </w:pPr>
            <w:r w:rsidRPr="00481532">
              <w:rPr>
                <w:sz w:val="16"/>
                <w:szCs w:val="16"/>
              </w:rPr>
              <w:t>f3.2 … stellt eine Lernumgebung bereit, welche den Kindern die Freude am Entdecken und spielerischen Lernen ermöglichen. (K3)</w:t>
            </w:r>
          </w:p>
        </w:tc>
        <w:tc>
          <w:tcPr>
            <w:tcW w:w="2268" w:type="dxa"/>
          </w:tcPr>
          <w:p w14:paraId="684521D3" w14:textId="46CB3F87" w:rsidR="00481532" w:rsidRPr="00481532" w:rsidRDefault="00481532" w:rsidP="0048153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481532">
              <w:rPr>
                <w:sz w:val="16"/>
                <w:szCs w:val="16"/>
              </w:rPr>
              <w:t>Weckt mit den angebotenen Materialien und eingesetzten Methoden die Neugier der Kinder</w:t>
            </w:r>
          </w:p>
        </w:tc>
        <w:tc>
          <w:tcPr>
            <w:tcW w:w="6633" w:type="dxa"/>
          </w:tcPr>
          <w:p w14:paraId="3F2F7C03" w14:textId="77777777" w:rsidR="00481532" w:rsidRPr="00D15F61" w:rsidRDefault="00481532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1BB54932" w14:textId="77777777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81532" w14:paraId="1D6A770E" w14:textId="77777777" w:rsidTr="00DD7F92">
        <w:trPr>
          <w:trHeight w:val="1134"/>
        </w:trPr>
        <w:tc>
          <w:tcPr>
            <w:tcW w:w="2268" w:type="dxa"/>
            <w:vMerge/>
          </w:tcPr>
          <w:p w14:paraId="03AE38B5" w14:textId="77777777" w:rsidR="00481532" w:rsidRPr="00481532" w:rsidRDefault="00481532" w:rsidP="0048153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DC21DAB" w14:textId="30B37D29" w:rsidR="00481532" w:rsidRPr="00481532" w:rsidRDefault="00481532" w:rsidP="0048153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481532">
              <w:rPr>
                <w:sz w:val="16"/>
                <w:szCs w:val="16"/>
              </w:rPr>
              <w:t xml:space="preserve">Gestaltet die Lernumgebung flexibel um, wenn es die Situation </w:t>
            </w:r>
            <w:proofErr w:type="gramStart"/>
            <w:r w:rsidRPr="00481532">
              <w:rPr>
                <w:sz w:val="16"/>
                <w:szCs w:val="16"/>
              </w:rPr>
              <w:t>erfordert</w:t>
            </w:r>
            <w:proofErr w:type="gramEnd"/>
          </w:p>
        </w:tc>
        <w:tc>
          <w:tcPr>
            <w:tcW w:w="6633" w:type="dxa"/>
          </w:tcPr>
          <w:p w14:paraId="2AF8FF84" w14:textId="77777777" w:rsidR="00481532" w:rsidRPr="00D15F61" w:rsidRDefault="00481532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2D6F2EFD" w14:textId="77777777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81532" w14:paraId="1C764333" w14:textId="77777777" w:rsidTr="00DD7F92">
        <w:trPr>
          <w:trHeight w:val="1134"/>
        </w:trPr>
        <w:tc>
          <w:tcPr>
            <w:tcW w:w="2268" w:type="dxa"/>
            <w:vMerge/>
            <w:tcBorders>
              <w:bottom w:val="single" w:sz="8" w:space="0" w:color="auto"/>
            </w:tcBorders>
          </w:tcPr>
          <w:p w14:paraId="18661115" w14:textId="77777777" w:rsidR="00481532" w:rsidRPr="00481532" w:rsidRDefault="00481532" w:rsidP="0048153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1EAA0090" w14:textId="2C607C41" w:rsidR="00481532" w:rsidRPr="00481532" w:rsidRDefault="00481532" w:rsidP="0048153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481532">
              <w:rPr>
                <w:sz w:val="16"/>
                <w:szCs w:val="16"/>
              </w:rPr>
              <w:t>Gestaltet die Lernumgebung entsprechend dem Entwicklungsstand der Kinder</w:t>
            </w:r>
          </w:p>
        </w:tc>
        <w:tc>
          <w:tcPr>
            <w:tcW w:w="6633" w:type="dxa"/>
            <w:tcBorders>
              <w:bottom w:val="single" w:sz="8" w:space="0" w:color="auto"/>
            </w:tcBorders>
          </w:tcPr>
          <w:p w14:paraId="7AE4550C" w14:textId="77777777" w:rsidR="00481532" w:rsidRPr="00D15F61" w:rsidRDefault="00481532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249FAB2A" w14:textId="77777777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81532" w14:paraId="3C54A32A" w14:textId="77777777" w:rsidTr="00DD7F92">
        <w:trPr>
          <w:trHeight w:val="5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7FFCC64D" w14:textId="77777777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1F5082D1" w14:textId="77777777" w:rsidR="00481532" w:rsidRPr="00E17920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bottom w:val="nil"/>
            </w:tcBorders>
          </w:tcPr>
          <w:p w14:paraId="6EB755BA" w14:textId="77777777" w:rsidR="00481532" w:rsidRPr="007D3093" w:rsidRDefault="00481532" w:rsidP="00DD7F9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D3093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68" w:type="dxa"/>
          </w:tcPr>
          <w:p w14:paraId="0A60BD8E" w14:textId="62CA95AF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A47FC2">
              <w:rPr>
                <w:sz w:val="20"/>
                <w:szCs w:val="20"/>
              </w:rPr>
              <w:t xml:space="preserve"> / 9</w:t>
            </w:r>
          </w:p>
        </w:tc>
      </w:tr>
    </w:tbl>
    <w:p w14:paraId="272D93F7" w14:textId="77777777" w:rsidR="0004659E" w:rsidRPr="0004659E" w:rsidRDefault="0004659E" w:rsidP="0022376D">
      <w:pPr>
        <w:widowControl/>
        <w:autoSpaceDE/>
        <w:autoSpaceDN/>
        <w:spacing w:line="276" w:lineRule="auto"/>
        <w:rPr>
          <w:b/>
          <w:bCs/>
          <w:color w:val="95C11F" w:themeColor="text2"/>
          <w:sz w:val="8"/>
          <w:szCs w:val="8"/>
        </w:rPr>
      </w:pPr>
      <w:bookmarkStart w:id="29" w:name="_Hlk147133507"/>
    </w:p>
    <w:p w14:paraId="585D6ECA" w14:textId="77777777" w:rsidR="0004659E" w:rsidRDefault="0004659E" w:rsidP="0022376D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  <w:sectPr w:rsidR="0004659E" w:rsidSect="00AE3234">
          <w:headerReference w:type="default" r:id="rId18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</w:p>
    <w:p w14:paraId="524EEAD0" w14:textId="77777777" w:rsidR="0004659E" w:rsidRDefault="0004659E" w:rsidP="0022376D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p w14:paraId="326FCBC4" w14:textId="13703286" w:rsidR="0022376D" w:rsidRDefault="0022376D" w:rsidP="0022376D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  <w:r>
        <w:rPr>
          <w:b/>
          <w:bCs/>
          <w:color w:val="95C11F" w:themeColor="text2"/>
          <w:sz w:val="20"/>
          <w:szCs w:val="20"/>
        </w:rPr>
        <w:t>Resultat Praxisaufgaben (Position 1)</w:t>
      </w:r>
    </w:p>
    <w:p w14:paraId="731F031A" w14:textId="77777777" w:rsidR="0004659E" w:rsidRPr="00353229" w:rsidRDefault="0004659E" w:rsidP="0022376D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tbl>
      <w:tblPr>
        <w:tblStyle w:val="Tabellenraster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423"/>
        <w:gridCol w:w="2236"/>
        <w:gridCol w:w="2255"/>
        <w:gridCol w:w="2236"/>
        <w:gridCol w:w="2287"/>
      </w:tblGrid>
      <w:tr w:rsidR="000F6360" w:rsidRPr="0061543C" w14:paraId="3837AACF" w14:textId="77777777" w:rsidTr="000F6360">
        <w:tc>
          <w:tcPr>
            <w:tcW w:w="4423" w:type="dxa"/>
            <w:tcBorders>
              <w:top w:val="nil"/>
              <w:left w:val="nil"/>
            </w:tcBorders>
          </w:tcPr>
          <w:p w14:paraId="4635E295" w14:textId="4A26BDCD" w:rsidR="000F6360" w:rsidRPr="0061543C" w:rsidRDefault="000F6360" w:rsidP="000F6360">
            <w:pPr>
              <w:widowControl/>
              <w:autoSpaceDE/>
              <w:autoSpaceDN/>
              <w:spacing w:line="276" w:lineRule="auto"/>
              <w:ind w:left="-87"/>
              <w:rPr>
                <w:sz w:val="20"/>
                <w:szCs w:val="20"/>
                <w:lang w:val="fr-CH"/>
              </w:rPr>
            </w:pPr>
            <w:r w:rsidRPr="0020628F">
              <w:rPr>
                <w:b/>
                <w:bCs/>
                <w:sz w:val="20"/>
                <w:szCs w:val="20"/>
              </w:rPr>
              <w:t>Punkteverteilung</w:t>
            </w:r>
          </w:p>
        </w:tc>
        <w:tc>
          <w:tcPr>
            <w:tcW w:w="2236" w:type="dxa"/>
          </w:tcPr>
          <w:p w14:paraId="66D78C13" w14:textId="77777777" w:rsidR="000F6360" w:rsidRPr="002579D1" w:rsidRDefault="000F6360" w:rsidP="000F636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2579D1">
              <w:rPr>
                <w:sz w:val="20"/>
                <w:szCs w:val="20"/>
              </w:rPr>
              <w:t>Praxisaufgabe 1</w:t>
            </w:r>
          </w:p>
          <w:p w14:paraId="1C423B4F" w14:textId="76259110" w:rsidR="000F6360" w:rsidRPr="0061543C" w:rsidRDefault="000F6360" w:rsidP="000F636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FD2C07">
              <w:rPr>
                <w:sz w:val="20"/>
                <w:szCs w:val="20"/>
              </w:rPr>
              <w:t>«Einführung»</w:t>
            </w:r>
          </w:p>
        </w:tc>
        <w:tc>
          <w:tcPr>
            <w:tcW w:w="2255" w:type="dxa"/>
          </w:tcPr>
          <w:p w14:paraId="33E9FC9F" w14:textId="63FCB8BD" w:rsidR="000F6360" w:rsidRPr="0061543C" w:rsidRDefault="000F6360" w:rsidP="000F636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FD2C07">
              <w:rPr>
                <w:sz w:val="20"/>
                <w:szCs w:val="20"/>
              </w:rPr>
              <w:t>Praxisaufgabe «Alltagssituation»</w:t>
            </w:r>
          </w:p>
        </w:tc>
        <w:tc>
          <w:tcPr>
            <w:tcW w:w="2236" w:type="dxa"/>
          </w:tcPr>
          <w:p w14:paraId="328D3F12" w14:textId="50DBA5C3" w:rsidR="000F6360" w:rsidRPr="0061543C" w:rsidRDefault="000F6360" w:rsidP="000F636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FD2C07">
              <w:rPr>
                <w:sz w:val="20"/>
                <w:szCs w:val="20"/>
              </w:rPr>
              <w:t>Praxisaufgabe «</w:t>
            </w:r>
            <w:r>
              <w:rPr>
                <w:sz w:val="20"/>
                <w:szCs w:val="20"/>
              </w:rPr>
              <w:t>Kompetenz</w:t>
            </w:r>
            <w:r w:rsidRPr="00FD2C07">
              <w:rPr>
                <w:sz w:val="20"/>
                <w:szCs w:val="20"/>
              </w:rPr>
              <w:t>»</w:t>
            </w:r>
          </w:p>
        </w:tc>
        <w:tc>
          <w:tcPr>
            <w:tcW w:w="2287" w:type="dxa"/>
          </w:tcPr>
          <w:p w14:paraId="6FB9712C" w14:textId="6F13CBDE" w:rsidR="000F6360" w:rsidRPr="0061543C" w:rsidRDefault="000F6360" w:rsidP="000F636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FD2C07">
              <w:rPr>
                <w:sz w:val="20"/>
                <w:szCs w:val="20"/>
              </w:rPr>
              <w:t>Praxisaufgabe «</w:t>
            </w:r>
            <w:r w:rsidRPr="000F6360">
              <w:rPr>
                <w:sz w:val="20"/>
                <w:szCs w:val="20"/>
              </w:rPr>
              <w:t>Selbstwirksamkeit</w:t>
            </w:r>
            <w:r w:rsidRPr="00FD2C07">
              <w:rPr>
                <w:sz w:val="20"/>
                <w:szCs w:val="20"/>
              </w:rPr>
              <w:t>»</w:t>
            </w:r>
          </w:p>
        </w:tc>
      </w:tr>
      <w:tr w:rsidR="000F6360" w:rsidRPr="0061543C" w14:paraId="1149FB55" w14:textId="77777777" w:rsidTr="000F6360">
        <w:trPr>
          <w:trHeight w:val="340"/>
        </w:trPr>
        <w:tc>
          <w:tcPr>
            <w:tcW w:w="4423" w:type="dxa"/>
          </w:tcPr>
          <w:p w14:paraId="4AA08A8F" w14:textId="28035CD5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0F6360">
              <w:rPr>
                <w:sz w:val="20"/>
                <w:szCs w:val="20"/>
                <w:lang w:val="fr-CH"/>
              </w:rPr>
              <w:t>Vorgegebene Leistungsziele</w:t>
            </w:r>
          </w:p>
        </w:tc>
        <w:tc>
          <w:tcPr>
            <w:tcW w:w="2236" w:type="dxa"/>
          </w:tcPr>
          <w:p w14:paraId="0BF0751B" w14:textId="7ADAE4DF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5F199B">
              <w:rPr>
                <w:sz w:val="20"/>
                <w:szCs w:val="20"/>
                <w:lang w:val="fr-CH"/>
              </w:rPr>
              <w:t xml:space="preserve"> </w:t>
            </w:r>
            <w:r w:rsidRPr="0061543C">
              <w:rPr>
                <w:sz w:val="20"/>
                <w:szCs w:val="20"/>
                <w:lang w:val="fr-CH"/>
              </w:rPr>
              <w:t>/</w:t>
            </w:r>
            <w:r w:rsidR="005F199B">
              <w:rPr>
                <w:sz w:val="20"/>
                <w:szCs w:val="20"/>
                <w:lang w:val="fr-CH"/>
              </w:rPr>
              <w:t xml:space="preserve"> </w:t>
            </w:r>
            <w:r>
              <w:rPr>
                <w:sz w:val="20"/>
                <w:szCs w:val="20"/>
                <w:lang w:val="fr-CH"/>
              </w:rPr>
              <w:t>30</w:t>
            </w:r>
          </w:p>
        </w:tc>
        <w:tc>
          <w:tcPr>
            <w:tcW w:w="2255" w:type="dxa"/>
          </w:tcPr>
          <w:p w14:paraId="22C94887" w14:textId="05B07BD3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5F199B">
              <w:rPr>
                <w:sz w:val="20"/>
                <w:szCs w:val="20"/>
                <w:lang w:val="fr-CH"/>
              </w:rPr>
              <w:t xml:space="preserve"> </w:t>
            </w:r>
            <w:r w:rsidRPr="0061543C">
              <w:rPr>
                <w:sz w:val="20"/>
                <w:szCs w:val="20"/>
                <w:lang w:val="fr-CH"/>
              </w:rPr>
              <w:t>/</w:t>
            </w:r>
            <w:r w:rsidR="00A47FC2">
              <w:rPr>
                <w:sz w:val="20"/>
                <w:szCs w:val="20"/>
                <w:lang w:val="fr-CH"/>
              </w:rPr>
              <w:t xml:space="preserve"> 18</w:t>
            </w:r>
          </w:p>
        </w:tc>
        <w:tc>
          <w:tcPr>
            <w:tcW w:w="2236" w:type="dxa"/>
          </w:tcPr>
          <w:p w14:paraId="1EF033F8" w14:textId="0CC6837D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5F199B">
              <w:rPr>
                <w:sz w:val="20"/>
                <w:szCs w:val="20"/>
                <w:lang w:val="fr-CH"/>
              </w:rPr>
              <w:t xml:space="preserve"> </w:t>
            </w:r>
            <w:r w:rsidRPr="0061543C">
              <w:rPr>
                <w:sz w:val="20"/>
                <w:szCs w:val="20"/>
                <w:lang w:val="fr-CH"/>
              </w:rPr>
              <w:t>/</w:t>
            </w:r>
            <w:r w:rsidR="00A47FC2">
              <w:rPr>
                <w:sz w:val="20"/>
                <w:szCs w:val="20"/>
                <w:lang w:val="fr-CH"/>
              </w:rPr>
              <w:t xml:space="preserve"> 18</w:t>
            </w:r>
          </w:p>
        </w:tc>
        <w:tc>
          <w:tcPr>
            <w:tcW w:w="2287" w:type="dxa"/>
          </w:tcPr>
          <w:p w14:paraId="00066B2B" w14:textId="63B55A62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5F199B">
              <w:rPr>
                <w:sz w:val="20"/>
                <w:szCs w:val="20"/>
                <w:lang w:val="fr-CH"/>
              </w:rPr>
              <w:t xml:space="preserve"> </w:t>
            </w:r>
            <w:r w:rsidRPr="0061543C">
              <w:rPr>
                <w:sz w:val="20"/>
                <w:szCs w:val="20"/>
                <w:lang w:val="fr-CH"/>
              </w:rPr>
              <w:t>/</w:t>
            </w:r>
            <w:r w:rsidR="00A47FC2">
              <w:rPr>
                <w:sz w:val="20"/>
                <w:szCs w:val="20"/>
                <w:lang w:val="fr-CH"/>
              </w:rPr>
              <w:t xml:space="preserve"> 18</w:t>
            </w:r>
          </w:p>
        </w:tc>
      </w:tr>
      <w:tr w:rsidR="000F6360" w:rsidRPr="0061543C" w14:paraId="23112B91" w14:textId="77777777" w:rsidTr="000F6360">
        <w:trPr>
          <w:trHeight w:val="340"/>
        </w:trPr>
        <w:tc>
          <w:tcPr>
            <w:tcW w:w="4423" w:type="dxa"/>
            <w:tcBorders>
              <w:bottom w:val="single" w:sz="8" w:space="0" w:color="auto"/>
            </w:tcBorders>
          </w:tcPr>
          <w:p w14:paraId="5E3BB3E3" w14:textId="0D85300C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0F6360">
              <w:rPr>
                <w:sz w:val="20"/>
                <w:szCs w:val="20"/>
                <w:lang w:val="fr-CH"/>
              </w:rPr>
              <w:t>Wählbare Leistungsziele</w:t>
            </w:r>
          </w:p>
        </w:tc>
        <w:tc>
          <w:tcPr>
            <w:tcW w:w="2236" w:type="dxa"/>
            <w:tcBorders>
              <w:bottom w:val="single" w:sz="8" w:space="0" w:color="auto"/>
            </w:tcBorders>
          </w:tcPr>
          <w:p w14:paraId="3370E1F4" w14:textId="77777777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t>–</w:t>
            </w:r>
          </w:p>
        </w:tc>
        <w:tc>
          <w:tcPr>
            <w:tcW w:w="2255" w:type="dxa"/>
            <w:tcBorders>
              <w:bottom w:val="single" w:sz="8" w:space="0" w:color="auto"/>
            </w:tcBorders>
          </w:tcPr>
          <w:p w14:paraId="0C9910C8" w14:textId="13B777AF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5F199B">
              <w:rPr>
                <w:sz w:val="20"/>
                <w:szCs w:val="20"/>
                <w:lang w:val="fr-CH"/>
              </w:rPr>
              <w:t xml:space="preserve"> </w:t>
            </w:r>
            <w:r w:rsidRPr="0061543C">
              <w:rPr>
                <w:sz w:val="20"/>
                <w:szCs w:val="20"/>
                <w:lang w:val="fr-CH"/>
              </w:rPr>
              <w:t>/</w:t>
            </w:r>
            <w:r w:rsidR="00A47FC2">
              <w:rPr>
                <w:sz w:val="20"/>
                <w:szCs w:val="20"/>
                <w:lang w:val="fr-CH"/>
              </w:rPr>
              <w:t xml:space="preserve"> 9</w:t>
            </w:r>
          </w:p>
        </w:tc>
        <w:tc>
          <w:tcPr>
            <w:tcW w:w="2236" w:type="dxa"/>
            <w:tcBorders>
              <w:bottom w:val="single" w:sz="8" w:space="0" w:color="auto"/>
            </w:tcBorders>
          </w:tcPr>
          <w:p w14:paraId="6725728A" w14:textId="76E94526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5F199B">
              <w:rPr>
                <w:sz w:val="20"/>
                <w:szCs w:val="20"/>
                <w:lang w:val="fr-CH"/>
              </w:rPr>
              <w:t xml:space="preserve"> </w:t>
            </w:r>
            <w:r w:rsidRPr="0061543C">
              <w:rPr>
                <w:sz w:val="20"/>
                <w:szCs w:val="20"/>
                <w:lang w:val="fr-CH"/>
              </w:rPr>
              <w:t>/</w:t>
            </w:r>
            <w:r w:rsidR="00A47FC2">
              <w:rPr>
                <w:sz w:val="20"/>
                <w:szCs w:val="20"/>
                <w:lang w:val="fr-CH"/>
              </w:rPr>
              <w:t xml:space="preserve"> 9</w:t>
            </w:r>
          </w:p>
        </w:tc>
        <w:tc>
          <w:tcPr>
            <w:tcW w:w="2287" w:type="dxa"/>
            <w:tcBorders>
              <w:bottom w:val="single" w:sz="8" w:space="0" w:color="auto"/>
            </w:tcBorders>
          </w:tcPr>
          <w:p w14:paraId="22A80694" w14:textId="4733C2D3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5F199B">
              <w:rPr>
                <w:sz w:val="20"/>
                <w:szCs w:val="20"/>
                <w:lang w:val="fr-CH"/>
              </w:rPr>
              <w:t xml:space="preserve"> </w:t>
            </w:r>
            <w:r w:rsidRPr="0061543C">
              <w:rPr>
                <w:sz w:val="20"/>
                <w:szCs w:val="20"/>
                <w:lang w:val="fr-CH"/>
              </w:rPr>
              <w:t>/</w:t>
            </w:r>
            <w:r w:rsidR="00A47FC2">
              <w:rPr>
                <w:sz w:val="20"/>
                <w:szCs w:val="20"/>
                <w:lang w:val="fr-CH"/>
              </w:rPr>
              <w:t xml:space="preserve"> 9</w:t>
            </w:r>
          </w:p>
        </w:tc>
      </w:tr>
      <w:tr w:rsidR="000F6360" w:rsidRPr="0061543C" w14:paraId="04B99FB0" w14:textId="77777777" w:rsidTr="000F6360">
        <w:trPr>
          <w:trHeight w:val="340"/>
        </w:trPr>
        <w:tc>
          <w:tcPr>
            <w:tcW w:w="4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4C11E4F" w14:textId="06F6ED88" w:rsidR="000F6360" w:rsidRPr="0061543C" w:rsidRDefault="000F6360" w:rsidP="00DD7F9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  <w:r w:rsidRPr="000F6360">
              <w:rPr>
                <w:b/>
                <w:bCs/>
                <w:sz w:val="20"/>
                <w:szCs w:val="20"/>
                <w:lang w:val="fr-CH"/>
              </w:rPr>
              <w:t>Zwischensummen</w:t>
            </w:r>
          </w:p>
        </w:tc>
        <w:tc>
          <w:tcPr>
            <w:tcW w:w="2236" w:type="dxa"/>
            <w:tcBorders>
              <w:top w:val="single" w:sz="8" w:space="0" w:color="auto"/>
              <w:bottom w:val="single" w:sz="8" w:space="0" w:color="auto"/>
            </w:tcBorders>
          </w:tcPr>
          <w:p w14:paraId="5FB4A539" w14:textId="77777777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b/>
                <w:bCs/>
                <w:sz w:val="20"/>
                <w:szCs w:val="20"/>
                <w:lang w:val="fr-CH"/>
              </w:rPr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55" w:type="dxa"/>
            <w:tcBorders>
              <w:top w:val="single" w:sz="8" w:space="0" w:color="auto"/>
              <w:bottom w:val="single" w:sz="8" w:space="0" w:color="auto"/>
            </w:tcBorders>
          </w:tcPr>
          <w:p w14:paraId="30336475" w14:textId="77777777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b/>
                <w:bCs/>
                <w:sz w:val="20"/>
                <w:szCs w:val="20"/>
                <w:lang w:val="fr-CH"/>
              </w:rPr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36" w:type="dxa"/>
            <w:tcBorders>
              <w:top w:val="single" w:sz="8" w:space="0" w:color="auto"/>
              <w:bottom w:val="single" w:sz="8" w:space="0" w:color="auto"/>
            </w:tcBorders>
          </w:tcPr>
          <w:p w14:paraId="3EA1B3CC" w14:textId="77777777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b/>
                <w:bCs/>
                <w:sz w:val="20"/>
                <w:szCs w:val="20"/>
                <w:lang w:val="fr-CH"/>
              </w:rPr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B6409" w14:textId="77777777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b/>
                <w:bCs/>
                <w:sz w:val="20"/>
                <w:szCs w:val="20"/>
                <w:lang w:val="fr-CH"/>
              </w:rPr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end"/>
            </w:r>
          </w:p>
        </w:tc>
      </w:tr>
      <w:tr w:rsidR="000F6360" w:rsidRPr="0061543C" w14:paraId="13DA2CA5" w14:textId="77777777" w:rsidTr="000F6360">
        <w:trPr>
          <w:trHeight w:val="340"/>
        </w:trPr>
        <w:tc>
          <w:tcPr>
            <w:tcW w:w="4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FE46C" w14:textId="0570CE4A" w:rsidR="000F6360" w:rsidRPr="00E725E0" w:rsidRDefault="000F6360" w:rsidP="00DD7F9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  <w:r w:rsidRPr="000F6360">
              <w:rPr>
                <w:sz w:val="20"/>
                <w:szCs w:val="20"/>
                <w:lang w:val="fr-CH"/>
              </w:rPr>
              <w:t>Transversale Leistungsziele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AF9FF" w14:textId="77777777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53581A8" w14:textId="1B4BAEDB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5F199B">
              <w:rPr>
                <w:sz w:val="20"/>
                <w:szCs w:val="20"/>
                <w:lang w:val="fr-CH"/>
              </w:rPr>
              <w:t xml:space="preserve"> </w:t>
            </w:r>
            <w:r w:rsidRPr="0061543C">
              <w:rPr>
                <w:sz w:val="20"/>
                <w:szCs w:val="20"/>
                <w:lang w:val="fr-CH"/>
              </w:rPr>
              <w:t>/</w:t>
            </w:r>
            <w:r w:rsidR="005F199B">
              <w:rPr>
                <w:sz w:val="20"/>
                <w:szCs w:val="20"/>
                <w:lang w:val="fr-CH"/>
              </w:rPr>
              <w:t xml:space="preserve"> </w:t>
            </w:r>
            <w:r w:rsidR="00A47FC2">
              <w:rPr>
                <w:sz w:val="20"/>
                <w:szCs w:val="20"/>
                <w:lang w:val="fr-CH"/>
              </w:rPr>
              <w:t>27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0BBD197" w14:textId="77777777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64533E" w14:textId="77777777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</w:tr>
      <w:tr w:rsidR="000F6360" w:rsidRPr="0061543C" w14:paraId="1D7814E0" w14:textId="77777777" w:rsidTr="000F6360">
        <w:trPr>
          <w:trHeight w:val="340"/>
        </w:trPr>
        <w:tc>
          <w:tcPr>
            <w:tcW w:w="4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F757B" w14:textId="29D64D86" w:rsidR="000F6360" w:rsidRPr="000F6360" w:rsidRDefault="000F6360" w:rsidP="000F6360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377448">
              <w:rPr>
                <w:b/>
                <w:bCs/>
                <w:sz w:val="20"/>
                <w:szCs w:val="20"/>
              </w:rPr>
              <w:t>Summe der Punkte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ACABA" w14:textId="6A5DAF9F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b/>
                <w:bCs/>
                <w:sz w:val="20"/>
                <w:szCs w:val="20"/>
                <w:lang w:val="fr-CH"/>
              </w:rPr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end"/>
            </w:r>
            <w:r w:rsidR="00A47FC2">
              <w:rPr>
                <w:b/>
                <w:bCs/>
                <w:sz w:val="20"/>
                <w:szCs w:val="20"/>
                <w:lang w:val="fr-CH"/>
              </w:rPr>
              <w:t xml:space="preserve"> / 138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5BFE948" w14:textId="77777777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E655355" w14:textId="77777777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3ADE89" w14:textId="77777777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</w:tr>
    </w:tbl>
    <w:p w14:paraId="6C2E4380" w14:textId="77777777" w:rsidR="0022376D" w:rsidRDefault="0022376D" w:rsidP="0022376D">
      <w:pPr>
        <w:pStyle w:val="Textkrper"/>
        <w:spacing w:line="276" w:lineRule="auto"/>
        <w:ind w:right="1627"/>
        <w:rPr>
          <w:sz w:val="20"/>
          <w:szCs w:val="20"/>
        </w:rPr>
      </w:pPr>
    </w:p>
    <w:p w14:paraId="45E07DD6" w14:textId="77777777" w:rsidR="0022376D" w:rsidRDefault="0022376D" w:rsidP="0022376D">
      <w:pPr>
        <w:pStyle w:val="Textkrper"/>
        <w:spacing w:line="276" w:lineRule="auto"/>
        <w:ind w:right="1627"/>
        <w:rPr>
          <w:sz w:val="20"/>
          <w:szCs w:val="20"/>
        </w:rPr>
      </w:pPr>
    </w:p>
    <w:p w14:paraId="504849CA" w14:textId="77777777" w:rsidR="0022376D" w:rsidRDefault="0022376D" w:rsidP="0022376D">
      <w:pPr>
        <w:pStyle w:val="Textkrper"/>
        <w:spacing w:line="276" w:lineRule="auto"/>
        <w:ind w:right="1627"/>
        <w:rPr>
          <w:sz w:val="20"/>
          <w:szCs w:val="20"/>
        </w:rPr>
      </w:pPr>
    </w:p>
    <w:p w14:paraId="0043BC6E" w14:textId="77777777" w:rsidR="0022376D" w:rsidRDefault="0022376D" w:rsidP="0022376D">
      <w:pPr>
        <w:pStyle w:val="Textkrper"/>
        <w:spacing w:line="276" w:lineRule="auto"/>
        <w:ind w:right="1627"/>
        <w:rPr>
          <w:sz w:val="20"/>
          <w:szCs w:val="20"/>
        </w:rPr>
      </w:pPr>
    </w:p>
    <w:p w14:paraId="41A0669B" w14:textId="77777777" w:rsidR="0022376D" w:rsidRDefault="0022376D" w:rsidP="0022376D">
      <w:pPr>
        <w:pStyle w:val="Textkrper"/>
        <w:spacing w:line="276" w:lineRule="auto"/>
        <w:ind w:right="1627"/>
        <w:rPr>
          <w:sz w:val="20"/>
          <w:szCs w:val="20"/>
        </w:rPr>
      </w:pPr>
    </w:p>
    <w:p w14:paraId="418D2D50" w14:textId="77777777" w:rsidR="0022376D" w:rsidRDefault="0022376D" w:rsidP="0022376D">
      <w:pPr>
        <w:pStyle w:val="Textkrper"/>
        <w:spacing w:line="276" w:lineRule="auto"/>
        <w:ind w:right="1627"/>
        <w:rPr>
          <w:sz w:val="20"/>
          <w:szCs w:val="20"/>
        </w:rPr>
      </w:pPr>
    </w:p>
    <w:p w14:paraId="60103897" w14:textId="77777777" w:rsidR="0022376D" w:rsidRDefault="0022376D" w:rsidP="0022376D">
      <w:pPr>
        <w:pStyle w:val="Textkrper"/>
        <w:spacing w:line="276" w:lineRule="auto"/>
        <w:ind w:right="1627"/>
        <w:rPr>
          <w:sz w:val="20"/>
          <w:szCs w:val="20"/>
        </w:rPr>
      </w:pPr>
    </w:p>
    <w:p w14:paraId="6957F396" w14:textId="77777777" w:rsidR="0022376D" w:rsidRDefault="0022376D" w:rsidP="0022376D">
      <w:pPr>
        <w:pStyle w:val="Textkrper"/>
        <w:spacing w:line="276" w:lineRule="auto"/>
        <w:ind w:right="1627"/>
        <w:rPr>
          <w:sz w:val="20"/>
          <w:szCs w:val="20"/>
        </w:rPr>
      </w:pPr>
    </w:p>
    <w:p w14:paraId="6E28AF8F" w14:textId="77777777" w:rsidR="0022376D" w:rsidRDefault="0022376D" w:rsidP="0022376D">
      <w:pPr>
        <w:pStyle w:val="Textkrper"/>
        <w:spacing w:line="276" w:lineRule="auto"/>
        <w:ind w:right="1627"/>
        <w:rPr>
          <w:sz w:val="20"/>
          <w:szCs w:val="20"/>
        </w:rPr>
      </w:pPr>
    </w:p>
    <w:p w14:paraId="29E3FAA2" w14:textId="77777777" w:rsidR="0022376D" w:rsidRDefault="0022376D" w:rsidP="0022376D">
      <w:pPr>
        <w:pStyle w:val="Textkrper"/>
        <w:spacing w:line="276" w:lineRule="auto"/>
        <w:ind w:right="1627"/>
        <w:rPr>
          <w:sz w:val="20"/>
          <w:szCs w:val="20"/>
        </w:rPr>
      </w:pPr>
    </w:p>
    <w:p w14:paraId="2A12F218" w14:textId="77777777" w:rsidR="0022376D" w:rsidRDefault="0022376D" w:rsidP="0022376D">
      <w:pPr>
        <w:pStyle w:val="Textkrper"/>
        <w:spacing w:line="276" w:lineRule="auto"/>
        <w:ind w:right="1627"/>
        <w:rPr>
          <w:sz w:val="20"/>
          <w:szCs w:val="20"/>
        </w:rPr>
      </w:pPr>
    </w:p>
    <w:p w14:paraId="33DE4302" w14:textId="77777777" w:rsidR="0022376D" w:rsidRDefault="0022376D" w:rsidP="0022376D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p w14:paraId="70BD77B8" w14:textId="77777777" w:rsidR="0022376D" w:rsidRDefault="0022376D" w:rsidP="0022376D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p w14:paraId="2FA6BF70" w14:textId="77777777" w:rsidR="0022376D" w:rsidRDefault="0022376D" w:rsidP="0022376D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p w14:paraId="2B0AED40" w14:textId="77777777" w:rsidR="0022376D" w:rsidRDefault="0022376D" w:rsidP="0022376D">
      <w:pPr>
        <w:widowControl/>
        <w:autoSpaceDE/>
        <w:autoSpaceDN/>
        <w:spacing w:after="200" w:line="276" w:lineRule="auto"/>
        <w:rPr>
          <w:b/>
          <w:bCs/>
          <w:color w:val="95C11F" w:themeColor="text2"/>
          <w:sz w:val="20"/>
          <w:szCs w:val="20"/>
        </w:rPr>
      </w:pPr>
    </w:p>
    <w:p w14:paraId="6448EA9E" w14:textId="77777777" w:rsidR="005704F3" w:rsidRDefault="005704F3" w:rsidP="0022376D">
      <w:pPr>
        <w:widowControl/>
        <w:tabs>
          <w:tab w:val="left" w:pos="7371"/>
        </w:tabs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  <w:r>
        <w:rPr>
          <w:b/>
          <w:bCs/>
          <w:color w:val="95C11F" w:themeColor="text2"/>
          <w:sz w:val="20"/>
          <w:szCs w:val="20"/>
        </w:rPr>
        <w:br/>
      </w:r>
    </w:p>
    <w:p w14:paraId="0EA29597" w14:textId="77777777" w:rsidR="005704F3" w:rsidRDefault="005704F3">
      <w:pPr>
        <w:widowControl/>
        <w:autoSpaceDE/>
        <w:autoSpaceDN/>
        <w:spacing w:after="200" w:line="276" w:lineRule="auto"/>
        <w:rPr>
          <w:b/>
          <w:bCs/>
          <w:color w:val="95C11F" w:themeColor="text2"/>
          <w:sz w:val="20"/>
          <w:szCs w:val="20"/>
        </w:rPr>
      </w:pPr>
      <w:r>
        <w:rPr>
          <w:b/>
          <w:bCs/>
          <w:color w:val="95C11F" w:themeColor="text2"/>
          <w:sz w:val="20"/>
          <w:szCs w:val="20"/>
        </w:rPr>
        <w:br w:type="page"/>
      </w:r>
    </w:p>
    <w:p w14:paraId="6659CC30" w14:textId="77777777" w:rsidR="005704F3" w:rsidRDefault="005704F3" w:rsidP="0022376D">
      <w:pPr>
        <w:widowControl/>
        <w:tabs>
          <w:tab w:val="left" w:pos="7371"/>
        </w:tabs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p w14:paraId="5D3C879D" w14:textId="0E517748" w:rsidR="0022376D" w:rsidRDefault="0022376D" w:rsidP="0022376D">
      <w:pPr>
        <w:widowControl/>
        <w:tabs>
          <w:tab w:val="left" w:pos="7371"/>
        </w:tabs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  <w:r w:rsidRPr="002579D1">
        <w:rPr>
          <w:b/>
          <w:bCs/>
          <w:color w:val="95C11F" w:themeColor="text2"/>
          <w:sz w:val="20"/>
          <w:szCs w:val="20"/>
        </w:rPr>
        <w:t xml:space="preserve">Resultat </w:t>
      </w:r>
      <w:r>
        <w:rPr>
          <w:b/>
          <w:bCs/>
          <w:color w:val="95C11F" w:themeColor="text2"/>
          <w:sz w:val="20"/>
          <w:szCs w:val="20"/>
        </w:rPr>
        <w:t>Praxisaufgaben (Position 1)</w:t>
      </w:r>
      <w:r>
        <w:rPr>
          <w:b/>
          <w:bCs/>
          <w:color w:val="95C11F" w:themeColor="text2"/>
          <w:sz w:val="20"/>
          <w:szCs w:val="20"/>
        </w:rPr>
        <w:tab/>
        <w:t>Notenskala</w:t>
      </w:r>
    </w:p>
    <w:p w14:paraId="762B8A4B" w14:textId="75835528" w:rsidR="0022376D" w:rsidRDefault="0022376D" w:rsidP="0022376D">
      <w:pPr>
        <w:widowControl/>
        <w:tabs>
          <w:tab w:val="left" w:pos="7371"/>
        </w:tabs>
        <w:autoSpaceDE/>
        <w:autoSpaceDN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Maximale Punktzahl: </w:t>
      </w:r>
      <w:r w:rsidR="00A47FC2">
        <w:rPr>
          <w:sz w:val="20"/>
          <w:szCs w:val="20"/>
        </w:rPr>
        <w:t>138</w:t>
      </w:r>
    </w:p>
    <w:tbl>
      <w:tblPr>
        <w:tblStyle w:val="Tabellenraster"/>
        <w:tblW w:w="128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567"/>
        <w:gridCol w:w="851"/>
        <w:gridCol w:w="283"/>
        <w:gridCol w:w="763"/>
        <w:gridCol w:w="1222"/>
        <w:gridCol w:w="703"/>
        <w:gridCol w:w="714"/>
        <w:gridCol w:w="141"/>
        <w:gridCol w:w="784"/>
        <w:gridCol w:w="141"/>
      </w:tblGrid>
      <w:tr w:rsidR="0022376D" w14:paraId="332A6C58" w14:textId="77777777" w:rsidTr="00A47FC2">
        <w:trPr>
          <w:gridAfter w:val="1"/>
          <w:wAfter w:w="141" w:type="dxa"/>
        </w:trPr>
        <w:tc>
          <w:tcPr>
            <w:tcW w:w="3402" w:type="dxa"/>
            <w:tcBorders>
              <w:bottom w:val="single" w:sz="8" w:space="0" w:color="auto"/>
            </w:tcBorders>
          </w:tcPr>
          <w:p w14:paraId="7F654D89" w14:textId="77777777" w:rsidR="0022376D" w:rsidRDefault="0022376D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 der Punkte Praxisaufgaben</w:t>
            </w:r>
          </w:p>
        </w:tc>
        <w:tc>
          <w:tcPr>
            <w:tcW w:w="3261" w:type="dxa"/>
            <w:tcBorders>
              <w:bottom w:val="single" w:sz="8" w:space="0" w:color="auto"/>
            </w:tcBorders>
            <w:vAlign w:val="center"/>
          </w:tcPr>
          <w:p w14:paraId="6C5C8F5B" w14:textId="77777777" w:rsidR="0022376D" w:rsidRPr="00F436A3" w:rsidRDefault="0022376D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F436A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sz w:val="20"/>
                <w:szCs w:val="20"/>
              </w:rPr>
            </w:r>
            <w:r w:rsidRPr="00F436A3">
              <w:rPr>
                <w:sz w:val="20"/>
                <w:szCs w:val="20"/>
              </w:rPr>
              <w:fldChar w:fldCharType="separate"/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5F48960" w14:textId="77777777" w:rsidR="0022376D" w:rsidRPr="00F436A3" w:rsidRDefault="0022376D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6F056" w14:textId="77777777" w:rsidR="0022376D" w:rsidRPr="003649C0" w:rsidRDefault="0022376D" w:rsidP="00B52E2B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EB929" w14:textId="77777777" w:rsidR="0022376D" w:rsidRDefault="0022376D" w:rsidP="00B52E2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2D9209ED" w14:textId="77777777" w:rsidR="0022376D" w:rsidRPr="003649C0" w:rsidRDefault="0022376D" w:rsidP="00B52E2B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398A2" w14:textId="77777777" w:rsidR="0022376D" w:rsidRPr="003649C0" w:rsidRDefault="0022376D" w:rsidP="00B52E2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364A3" w14:textId="77777777" w:rsidR="0022376D" w:rsidRPr="003649C0" w:rsidRDefault="0022376D" w:rsidP="00B52E2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8CB62" w14:textId="77777777" w:rsidR="0022376D" w:rsidRPr="003649C0" w:rsidRDefault="0022376D" w:rsidP="00B52E2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F4657" w14:textId="77777777" w:rsidR="0022376D" w:rsidRPr="003649C0" w:rsidRDefault="0022376D" w:rsidP="00B52E2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</w:tr>
      <w:tr w:rsidR="00A47FC2" w14:paraId="21B1380A" w14:textId="77777777" w:rsidTr="00A47FC2"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D8B45A8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2FC2821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9C5B9E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3B03D" w14:textId="316BAC29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132.0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CE71C" w14:textId="62B68B0D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4F7AD392" w14:textId="21F268FB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138.0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35CEF" w14:textId="2B3D937F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10EF3" w14:textId="4745EDE8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736C1" w14:textId="74CBFC47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C3F9C" w14:textId="43C8F70F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6.0</w:t>
            </w:r>
          </w:p>
        </w:tc>
      </w:tr>
      <w:tr w:rsidR="00A47FC2" w14:paraId="12E592AD" w14:textId="77777777" w:rsidTr="00A47FC2"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</w:tcPr>
          <w:p w14:paraId="26BF8E7B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DC9DD07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310EF0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6EC45" w14:textId="0E57C215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118.0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3002A" w14:textId="16D09179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49DA10B7" w14:textId="1DE000F0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131.0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024EE" w14:textId="0ABC2440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5A03E" w14:textId="739D9F50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145EF" w14:textId="6F8A3AB0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4D2BE" w14:textId="35645E86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5.5</w:t>
            </w:r>
          </w:p>
        </w:tc>
      </w:tr>
      <w:tr w:rsidR="00A47FC2" w14:paraId="308AA34D" w14:textId="77777777" w:rsidTr="00A47FC2"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14:paraId="0C38AD8C" w14:textId="77777777" w:rsid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5669E43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D25856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3DFF1" w14:textId="013D1CE1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104.0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2EE67" w14:textId="59F0C55A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4B80B4B1" w14:textId="36473C1A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117.0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0CAE3" w14:textId="61AAF044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41F1C" w14:textId="50E6F238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A5B4C" w14:textId="2D4261A5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D628E" w14:textId="71FA4162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5.0</w:t>
            </w:r>
          </w:p>
        </w:tc>
      </w:tr>
      <w:tr w:rsidR="00A47FC2" w14:paraId="14D368F2" w14:textId="77777777" w:rsidTr="00A47F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1A77FE9" w14:textId="77777777" w:rsid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1E2FDAA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2A2B71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148DF" w14:textId="4B66F258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55D0B" w14:textId="168B9A4F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0D2F3429" w14:textId="4459DE67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103.0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0AF1B" w14:textId="4EE48EE9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A9113" w14:textId="365ED03E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C5FD2" w14:textId="17D8EF7E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4AD91" w14:textId="57E47763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4.5</w:t>
            </w:r>
          </w:p>
        </w:tc>
      </w:tr>
      <w:tr w:rsidR="00A47FC2" w14:paraId="61B4D5FB" w14:textId="77777777" w:rsidTr="00A47F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D6DDA84" w14:textId="77777777" w:rsid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A64C22F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7A62D0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2D81F4" w14:textId="09819AB7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b/>
                <w:bCs/>
                <w:color w:val="000000"/>
                <w:sz w:val="20"/>
                <w:szCs w:val="20"/>
              </w:rPr>
              <w:t>76.0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DF56EB" w14:textId="7A2026AC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bottom"/>
          </w:tcPr>
          <w:p w14:paraId="3F1630CA" w14:textId="303554FB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b/>
                <w:bCs/>
                <w:color w:val="000000"/>
                <w:sz w:val="20"/>
                <w:szCs w:val="20"/>
              </w:rPr>
              <w:t>89.0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5A90CB" w14:textId="5FE43BDB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b/>
                <w:bCs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71ACAA" w14:textId="15C473F5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b/>
                <w:bCs/>
                <w:color w:val="000000"/>
                <w:sz w:val="20"/>
                <w:szCs w:val="20"/>
              </w:rPr>
              <w:t>=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F9C556" w14:textId="3DF9F89B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b/>
                <w:bCs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1423F9" w14:textId="116D095D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b/>
                <w:bCs/>
                <w:color w:val="000000"/>
                <w:sz w:val="20"/>
                <w:szCs w:val="20"/>
              </w:rPr>
              <w:t>4.0</w:t>
            </w:r>
          </w:p>
        </w:tc>
      </w:tr>
      <w:tr w:rsidR="00A47FC2" w14:paraId="16245C07" w14:textId="77777777" w:rsidTr="00A47F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181E5CF" w14:textId="77777777" w:rsid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F5A180F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59B39D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4C88C5" w14:textId="50C65B04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63.0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D27B546" w14:textId="2F9A6D30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376211C0" w14:textId="1E0B0860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84FCBFD" w14:textId="30950887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518F90" w14:textId="00A0B81A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FD5B4F" w14:textId="52041F9C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A4B0EE" w14:textId="693A09D4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3.5</w:t>
            </w:r>
          </w:p>
        </w:tc>
      </w:tr>
      <w:tr w:rsidR="00A47FC2" w14:paraId="233A9EB0" w14:textId="77777777" w:rsidTr="00A47F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BEB298D" w14:textId="77777777" w:rsid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7A5B1C1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A12769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1A901" w14:textId="4D48B4F8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49.0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D7E9B" w14:textId="0E06A1AD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759EC1B8" w14:textId="3982DB61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62.0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A9FA2" w14:textId="2BA08C45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B0A5B" w14:textId="1C999AD3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90C3E" w14:textId="4F41BC0E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76F6F" w14:textId="31A1B15A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3.0</w:t>
            </w:r>
          </w:p>
        </w:tc>
      </w:tr>
      <w:tr w:rsidR="00A47FC2" w14:paraId="4C34B83E" w14:textId="77777777" w:rsidTr="00A47F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AE6839B" w14:textId="77777777" w:rsid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8539798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EB643B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1063F" w14:textId="41AD60BD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35.0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97E6C" w14:textId="43DFFBBA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6C43BF69" w14:textId="71AE089F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48.0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3189A" w14:textId="249ED957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3B6B8" w14:textId="3395DF1A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5848A" w14:textId="74C7B153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A77DB" w14:textId="673B6022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2.5</w:t>
            </w:r>
          </w:p>
        </w:tc>
      </w:tr>
      <w:tr w:rsidR="00A47FC2" w14:paraId="0399A6BC" w14:textId="77777777" w:rsidTr="00A47F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D8CF865" w14:textId="77777777" w:rsid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421F450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A66EB0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136AC" w14:textId="1E9BCC9F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B2B12" w14:textId="2709192D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6940090F" w14:textId="5C67B29C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34.0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87524" w14:textId="45A29A42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2C71C" w14:textId="6E9510B8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D5FA0" w14:textId="4CABA9CC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A70E4" w14:textId="7373D448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2.0</w:t>
            </w:r>
          </w:p>
        </w:tc>
      </w:tr>
      <w:tr w:rsidR="00A47FC2" w14:paraId="19BA5C22" w14:textId="77777777" w:rsidTr="00A47F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89E2DD9" w14:textId="77777777" w:rsid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751B679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D2153B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520AC" w14:textId="4C595D66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32EB7" w14:textId="6FBF67F0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1C640038" w14:textId="261905B2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920BC" w14:textId="6FBF0F2F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9B592" w14:textId="6690218B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783BE" w14:textId="04E77176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60AD5" w14:textId="7E86B821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1.5</w:t>
            </w:r>
          </w:p>
        </w:tc>
      </w:tr>
      <w:tr w:rsidR="00A47FC2" w14:paraId="0B01008D" w14:textId="77777777" w:rsidTr="00A47F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52C716" w14:textId="77777777" w:rsid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CAC6ECE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23D08A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43A24" w14:textId="2F7FB2FF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7423C" w14:textId="6DB36EC7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02F4B265" w14:textId="0047E971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C81D2" w14:textId="034BE21F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D0073" w14:textId="40645245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71E3A" w14:textId="32A29597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F77BB" w14:textId="2E47DEED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1.0</w:t>
            </w:r>
          </w:p>
        </w:tc>
      </w:tr>
    </w:tbl>
    <w:p w14:paraId="1D6D3429" w14:textId="77777777" w:rsidR="0022376D" w:rsidRDefault="0022376D" w:rsidP="0022376D">
      <w:pPr>
        <w:widowControl/>
        <w:autoSpaceDE/>
        <w:autoSpaceDN/>
        <w:spacing w:after="200" w:line="276" w:lineRule="auto"/>
        <w:rPr>
          <w:sz w:val="20"/>
          <w:szCs w:val="20"/>
        </w:rPr>
      </w:pPr>
    </w:p>
    <w:tbl>
      <w:tblPr>
        <w:tblStyle w:val="Tabellenraster"/>
        <w:tblW w:w="67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59"/>
        <w:gridCol w:w="3359"/>
      </w:tblGrid>
      <w:tr w:rsidR="0022376D" w14:paraId="0F0D98CF" w14:textId="77777777" w:rsidTr="00B52E2B">
        <w:trPr>
          <w:trHeight w:val="227"/>
        </w:trPr>
        <w:tc>
          <w:tcPr>
            <w:tcW w:w="3359" w:type="dxa"/>
            <w:tcBorders>
              <w:bottom w:val="single" w:sz="8" w:space="0" w:color="auto"/>
            </w:tcBorders>
          </w:tcPr>
          <w:p w14:paraId="0176B807" w14:textId="0F6F76E4" w:rsidR="0022376D" w:rsidRDefault="0022376D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Praxisaufgaben </w:t>
            </w:r>
          </w:p>
        </w:tc>
        <w:tc>
          <w:tcPr>
            <w:tcW w:w="3359" w:type="dxa"/>
            <w:tcBorders>
              <w:top w:val="nil"/>
              <w:bottom w:val="nil"/>
              <w:right w:val="nil"/>
            </w:tcBorders>
          </w:tcPr>
          <w:p w14:paraId="427EA1AF" w14:textId="77777777" w:rsidR="0022376D" w:rsidRPr="005D72BC" w:rsidRDefault="0022376D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</w:p>
        </w:tc>
      </w:tr>
      <w:tr w:rsidR="0022376D" w14:paraId="70BC0396" w14:textId="77777777" w:rsidTr="00A47FC2">
        <w:trPr>
          <w:trHeight w:val="454"/>
        </w:trPr>
        <w:tc>
          <w:tcPr>
            <w:tcW w:w="3359" w:type="dxa"/>
            <w:tcBorders>
              <w:bottom w:val="single" w:sz="8" w:space="0" w:color="auto"/>
            </w:tcBorders>
            <w:vAlign w:val="center"/>
          </w:tcPr>
          <w:p w14:paraId="3CB55211" w14:textId="37F025B0" w:rsidR="0022376D" w:rsidRDefault="0022376D" w:rsidP="00A47FC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 w:rsidRPr="00F436A3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b w:val="0"/>
                <w:bCs w:val="0"/>
                <w:sz w:val="20"/>
                <w:szCs w:val="20"/>
              </w:rPr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3359" w:type="dxa"/>
            <w:tcBorders>
              <w:top w:val="nil"/>
              <w:bottom w:val="nil"/>
              <w:right w:val="nil"/>
            </w:tcBorders>
          </w:tcPr>
          <w:p w14:paraId="131A3DA8" w14:textId="77777777" w:rsidR="0022376D" w:rsidRPr="005D72BC" w:rsidRDefault="0022376D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</w:p>
        </w:tc>
      </w:tr>
      <w:bookmarkEnd w:id="29"/>
    </w:tbl>
    <w:p w14:paraId="0CF97150" w14:textId="77777777" w:rsidR="0022376D" w:rsidRDefault="0022376D" w:rsidP="002A1A99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p w14:paraId="47548837" w14:textId="77777777" w:rsidR="0022376D" w:rsidRDefault="0022376D" w:rsidP="002A1A99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p w14:paraId="62F6EB08" w14:textId="77777777" w:rsidR="00397B77" w:rsidRDefault="00397B77" w:rsidP="002A1A99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p w14:paraId="483E1388" w14:textId="77777777" w:rsidR="005704F3" w:rsidRDefault="005704F3" w:rsidP="002A1A99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  <w:sectPr w:rsidR="005704F3" w:rsidSect="00AE3234">
          <w:headerReference w:type="default" r:id="rId19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</w:p>
    <w:p w14:paraId="10E5DCDB" w14:textId="4230BE07" w:rsidR="002A1A99" w:rsidRPr="009C7CF2" w:rsidRDefault="002A1A99" w:rsidP="002A1A99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  <w:r>
        <w:rPr>
          <w:b/>
          <w:bCs/>
          <w:color w:val="95C11F" w:themeColor="text2"/>
          <w:sz w:val="20"/>
          <w:szCs w:val="20"/>
        </w:rPr>
        <w:lastRenderedPageBreak/>
        <w:t>Fachgespräch</w:t>
      </w:r>
    </w:p>
    <w:p w14:paraId="5D5674A1" w14:textId="77777777" w:rsidR="002A1A99" w:rsidRPr="004A7A1B" w:rsidRDefault="002A1A99" w:rsidP="002A1A99">
      <w:pPr>
        <w:widowControl/>
        <w:autoSpaceDE/>
        <w:autoSpaceDN/>
        <w:spacing w:line="276" w:lineRule="auto"/>
        <w:rPr>
          <w:sz w:val="18"/>
          <w:szCs w:val="18"/>
        </w:rPr>
      </w:pPr>
    </w:p>
    <w:tbl>
      <w:tblPr>
        <w:tblStyle w:val="Tabellenraster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72"/>
        <w:gridCol w:w="6630"/>
        <w:gridCol w:w="2267"/>
      </w:tblGrid>
      <w:tr w:rsidR="002A1A99" w14:paraId="5CAE93AF" w14:textId="77777777" w:rsidTr="00F4618C">
        <w:tc>
          <w:tcPr>
            <w:tcW w:w="2268" w:type="dxa"/>
          </w:tcPr>
          <w:p w14:paraId="64BA4473" w14:textId="77777777" w:rsidR="002A1A99" w:rsidRDefault="002A1A99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bookmarkStart w:id="30" w:name="_Hlk178611910"/>
            <w:r w:rsidRPr="00E17920">
              <w:rPr>
                <w:b/>
                <w:bCs/>
                <w:sz w:val="20"/>
                <w:szCs w:val="20"/>
              </w:rPr>
              <w:t>Leistung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E17920">
              <w:rPr>
                <w:b/>
                <w:bCs/>
                <w:sz w:val="20"/>
                <w:szCs w:val="20"/>
              </w:rPr>
              <w:t>ziele</w:t>
            </w:r>
          </w:p>
        </w:tc>
        <w:tc>
          <w:tcPr>
            <w:tcW w:w="2272" w:type="dxa"/>
          </w:tcPr>
          <w:p w14:paraId="58E0EA22" w14:textId="77777777" w:rsidR="002A1A99" w:rsidRDefault="002A1A99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0" w:type="dxa"/>
          </w:tcPr>
          <w:p w14:paraId="47830BF1" w14:textId="77777777" w:rsidR="002A1A99" w:rsidRDefault="002A1A99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7" w:type="dxa"/>
          </w:tcPr>
          <w:p w14:paraId="096E047B" w14:textId="77777777" w:rsidR="002A1A99" w:rsidRDefault="002A1A99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2A1A99" w14:paraId="71AFC1D8" w14:textId="77777777" w:rsidTr="00F4618C">
        <w:tc>
          <w:tcPr>
            <w:tcW w:w="13437" w:type="dxa"/>
            <w:gridSpan w:val="4"/>
            <w:shd w:val="clear" w:color="auto" w:fill="F2F2F2"/>
          </w:tcPr>
          <w:p w14:paraId="572997C2" w14:textId="0ED7D94A" w:rsidR="002A1A99" w:rsidRDefault="002A1A99" w:rsidP="002A1A9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Kommunikation</w:t>
            </w:r>
          </w:p>
        </w:tc>
      </w:tr>
      <w:bookmarkEnd w:id="30"/>
      <w:tr w:rsidR="002A1A99" w14:paraId="09EE9CEB" w14:textId="77777777" w:rsidTr="00CE70B6">
        <w:trPr>
          <w:trHeight w:val="1474"/>
        </w:trPr>
        <w:tc>
          <w:tcPr>
            <w:tcW w:w="2268" w:type="dxa"/>
            <w:vMerge w:val="restart"/>
          </w:tcPr>
          <w:p w14:paraId="7EAC6989" w14:textId="414BF65F" w:rsidR="002A1A99" w:rsidRPr="00F4618C" w:rsidRDefault="002A1A99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a4.1 … kommuniziert situations-, adressatengerecht und wertschätzend. (K3)</w:t>
            </w:r>
          </w:p>
        </w:tc>
        <w:tc>
          <w:tcPr>
            <w:tcW w:w="2272" w:type="dxa"/>
          </w:tcPr>
          <w:p w14:paraId="3759A687" w14:textId="3A27A8AB" w:rsidR="002A1A99" w:rsidRPr="00F4618C" w:rsidRDefault="00F4618C" w:rsidP="00F4618C">
            <w:pPr>
              <w:pStyle w:val="Textkrper"/>
              <w:spacing w:before="1" w:line="276" w:lineRule="auto"/>
              <w:ind w:right="-29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Beschreibt die geschilderten Situationen nachvollziehbar</w:t>
            </w:r>
          </w:p>
        </w:tc>
        <w:tc>
          <w:tcPr>
            <w:tcW w:w="6630" w:type="dxa"/>
          </w:tcPr>
          <w:p w14:paraId="05566954" w14:textId="77777777" w:rsidR="002A1A99" w:rsidRPr="00D15F61" w:rsidRDefault="002A1A99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5F137EA6" w14:textId="77777777" w:rsidR="002A1A99" w:rsidRDefault="002A1A99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A1A99" w14:paraId="4CCE1F55" w14:textId="77777777" w:rsidTr="00CE70B6">
        <w:trPr>
          <w:trHeight w:val="1474"/>
        </w:trPr>
        <w:tc>
          <w:tcPr>
            <w:tcW w:w="2268" w:type="dxa"/>
            <w:vMerge/>
          </w:tcPr>
          <w:p w14:paraId="2206AB74" w14:textId="77777777" w:rsidR="002A1A99" w:rsidRPr="00F4618C" w:rsidRDefault="002A1A99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74EC50F0" w14:textId="66687B72" w:rsidR="002A1A99" w:rsidRPr="00F4618C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Verwendet die Fachsprache korrekt</w:t>
            </w:r>
          </w:p>
        </w:tc>
        <w:tc>
          <w:tcPr>
            <w:tcW w:w="6630" w:type="dxa"/>
          </w:tcPr>
          <w:p w14:paraId="28E9F230" w14:textId="77777777" w:rsidR="002A1A99" w:rsidRPr="00D15F61" w:rsidRDefault="002A1A99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31FCDD9A" w14:textId="77777777" w:rsidR="002A1A99" w:rsidRDefault="002A1A99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618C" w14:paraId="0BDA2C6B" w14:textId="77777777" w:rsidTr="00CE70B6">
        <w:trPr>
          <w:trHeight w:val="1474"/>
        </w:trPr>
        <w:tc>
          <w:tcPr>
            <w:tcW w:w="2268" w:type="dxa"/>
            <w:vMerge/>
          </w:tcPr>
          <w:p w14:paraId="32E3601C" w14:textId="77777777" w:rsidR="00F4618C" w:rsidRPr="00F4618C" w:rsidRDefault="00F4618C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57EAEAD0" w14:textId="111EA5F1" w:rsidR="00F4618C" w:rsidRPr="00F4618C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Spricht wertschätzend über die betreuten Personen und/oder das Team</w:t>
            </w:r>
          </w:p>
        </w:tc>
        <w:tc>
          <w:tcPr>
            <w:tcW w:w="6630" w:type="dxa"/>
          </w:tcPr>
          <w:p w14:paraId="6A3F02D4" w14:textId="6112509E" w:rsidR="00F4618C" w:rsidRPr="00D15F61" w:rsidRDefault="00F4618C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0E5C73FB" w14:textId="16ABB8A9" w:rsidR="00F4618C" w:rsidRDefault="00F4618C" w:rsidP="00F4618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A1A99" w14:paraId="29167B5F" w14:textId="77777777" w:rsidTr="00CE70B6">
        <w:trPr>
          <w:trHeight w:val="1474"/>
        </w:trPr>
        <w:tc>
          <w:tcPr>
            <w:tcW w:w="2268" w:type="dxa"/>
            <w:vMerge/>
          </w:tcPr>
          <w:p w14:paraId="1A94D72C" w14:textId="77777777" w:rsidR="002A1A99" w:rsidRPr="00F4618C" w:rsidRDefault="002A1A99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5B0F7DE9" w14:textId="334E6E9B" w:rsidR="002A1A99" w:rsidRPr="00F4618C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Spricht klar und deutlich in einem angemessenen Tempo</w:t>
            </w:r>
          </w:p>
        </w:tc>
        <w:tc>
          <w:tcPr>
            <w:tcW w:w="6630" w:type="dxa"/>
          </w:tcPr>
          <w:p w14:paraId="7C5E460F" w14:textId="77777777" w:rsidR="002A1A99" w:rsidRPr="00D15F61" w:rsidRDefault="002A1A99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47B2954D" w14:textId="77777777" w:rsidR="002A1A99" w:rsidRDefault="002A1A99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38A9D2E" w14:textId="77777777" w:rsidR="00F4618C" w:rsidRDefault="00F4618C">
      <w:r>
        <w:br w:type="page"/>
      </w:r>
    </w:p>
    <w:p w14:paraId="63CE6C3E" w14:textId="77777777" w:rsidR="00F4618C" w:rsidRPr="00CE70B6" w:rsidRDefault="00F4618C">
      <w:pPr>
        <w:rPr>
          <w:sz w:val="16"/>
          <w:szCs w:val="16"/>
        </w:rPr>
      </w:pPr>
    </w:p>
    <w:tbl>
      <w:tblPr>
        <w:tblStyle w:val="Tabellenraster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72"/>
        <w:gridCol w:w="6630"/>
        <w:gridCol w:w="2267"/>
      </w:tblGrid>
      <w:tr w:rsidR="00F4618C" w14:paraId="6839C442" w14:textId="77777777" w:rsidTr="00CE70B6">
        <w:tc>
          <w:tcPr>
            <w:tcW w:w="2268" w:type="dxa"/>
          </w:tcPr>
          <w:p w14:paraId="78F184A9" w14:textId="5234ED90" w:rsidR="00F4618C" w:rsidRDefault="00F4618C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Leistung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E17920">
              <w:rPr>
                <w:b/>
                <w:bCs/>
                <w:sz w:val="20"/>
                <w:szCs w:val="20"/>
              </w:rPr>
              <w:t>ziele</w:t>
            </w:r>
          </w:p>
        </w:tc>
        <w:tc>
          <w:tcPr>
            <w:tcW w:w="2272" w:type="dxa"/>
          </w:tcPr>
          <w:p w14:paraId="647B33E4" w14:textId="77777777" w:rsidR="00F4618C" w:rsidRDefault="00F4618C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0" w:type="dxa"/>
          </w:tcPr>
          <w:p w14:paraId="65828C44" w14:textId="77777777" w:rsidR="00F4618C" w:rsidRDefault="00F4618C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7" w:type="dxa"/>
          </w:tcPr>
          <w:p w14:paraId="5C4BEFC2" w14:textId="77777777" w:rsidR="00F4618C" w:rsidRDefault="00F4618C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F4618C" w14:paraId="0E00DD42" w14:textId="77777777" w:rsidTr="00CE70B6">
        <w:tc>
          <w:tcPr>
            <w:tcW w:w="13437" w:type="dxa"/>
            <w:gridSpan w:val="4"/>
            <w:shd w:val="clear" w:color="auto" w:fill="F2F2F2"/>
          </w:tcPr>
          <w:p w14:paraId="0B2B0F91" w14:textId="77777777" w:rsidR="00F4618C" w:rsidRDefault="00F4618C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Kommunikation</w:t>
            </w:r>
          </w:p>
        </w:tc>
      </w:tr>
      <w:tr w:rsidR="002A1A99" w14:paraId="63C8BB5B" w14:textId="77777777" w:rsidTr="00CE70B6">
        <w:trPr>
          <w:trHeight w:val="1474"/>
        </w:trPr>
        <w:tc>
          <w:tcPr>
            <w:tcW w:w="2268" w:type="dxa"/>
            <w:vMerge w:val="restart"/>
          </w:tcPr>
          <w:p w14:paraId="5E87C187" w14:textId="07BCCED2" w:rsidR="002A1A99" w:rsidRPr="00F4618C" w:rsidRDefault="00F4618C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>
              <w:br w:type="page"/>
            </w:r>
            <w:r w:rsidR="002A1A99" w:rsidRPr="00F4618C">
              <w:rPr>
                <w:sz w:val="16"/>
                <w:szCs w:val="16"/>
              </w:rPr>
              <w:t>d2.1 … führt den Austausch mit anderen Fachpersonen gezielt und nach Bedarf aus. (K3)</w:t>
            </w:r>
          </w:p>
        </w:tc>
        <w:tc>
          <w:tcPr>
            <w:tcW w:w="2272" w:type="dxa"/>
          </w:tcPr>
          <w:p w14:paraId="191845F7" w14:textId="3F79C87C" w:rsidR="002A1A99" w:rsidRPr="00F4618C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Erfasst die Fragen korrekt</w:t>
            </w:r>
          </w:p>
        </w:tc>
        <w:tc>
          <w:tcPr>
            <w:tcW w:w="6630" w:type="dxa"/>
          </w:tcPr>
          <w:p w14:paraId="5340DA1D" w14:textId="77777777" w:rsidR="002A1A99" w:rsidRPr="00D15F61" w:rsidRDefault="002A1A99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79FC6C03" w14:textId="77777777" w:rsidR="002A1A99" w:rsidRDefault="002A1A99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A1A99" w14:paraId="572E453F" w14:textId="77777777" w:rsidTr="00CE70B6">
        <w:trPr>
          <w:trHeight w:val="1474"/>
        </w:trPr>
        <w:tc>
          <w:tcPr>
            <w:tcW w:w="2268" w:type="dxa"/>
            <w:vMerge/>
          </w:tcPr>
          <w:p w14:paraId="26C86D19" w14:textId="77777777" w:rsidR="002A1A99" w:rsidRPr="00F4618C" w:rsidRDefault="002A1A99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71E7F63F" w14:textId="6C581A6A" w:rsidR="00F4618C" w:rsidRPr="00F4618C" w:rsidRDefault="00F4618C" w:rsidP="00F4618C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Geht konkret auf die gestellten Fragen ein</w:t>
            </w:r>
          </w:p>
          <w:p w14:paraId="720E2628" w14:textId="6ADECEB6" w:rsidR="002A1A99" w:rsidRPr="00F4618C" w:rsidRDefault="002A1A99" w:rsidP="00F4618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0" w:type="dxa"/>
          </w:tcPr>
          <w:p w14:paraId="23DAB0B6" w14:textId="2485B479" w:rsidR="002A1A99" w:rsidRPr="00D15F61" w:rsidRDefault="002A1A99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17BA0A6A" w14:textId="77777777" w:rsidR="002A1A99" w:rsidRDefault="002A1A99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A1A99" w14:paraId="1C3F1BBE" w14:textId="77777777" w:rsidTr="00CE70B6">
        <w:trPr>
          <w:trHeight w:val="1474"/>
        </w:trPr>
        <w:tc>
          <w:tcPr>
            <w:tcW w:w="2268" w:type="dxa"/>
            <w:vMerge/>
          </w:tcPr>
          <w:p w14:paraId="25235954" w14:textId="77777777" w:rsidR="002A1A99" w:rsidRPr="009C7CF2" w:rsidRDefault="002A1A99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5826C461" w14:textId="542FB6E5" w:rsidR="002A1A99" w:rsidRPr="00F4618C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Erläutert fachliche Begründungen differenziert und nachvollziehbar</w:t>
            </w:r>
          </w:p>
        </w:tc>
        <w:tc>
          <w:tcPr>
            <w:tcW w:w="6630" w:type="dxa"/>
          </w:tcPr>
          <w:p w14:paraId="6248A769" w14:textId="0D304844" w:rsidR="002A1A99" w:rsidRPr="002A1A99" w:rsidRDefault="002A1A99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en-US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184B4FBF" w14:textId="77777777" w:rsidR="002A1A99" w:rsidRDefault="002A1A99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3019E3A" w14:textId="77777777" w:rsidR="00CE70B6" w:rsidRDefault="00CE70B6">
      <w:r>
        <w:br w:type="page"/>
      </w:r>
    </w:p>
    <w:p w14:paraId="1DAD39EA" w14:textId="77777777" w:rsidR="00CE70B6" w:rsidRPr="00CE70B6" w:rsidRDefault="00CE70B6">
      <w:pPr>
        <w:rPr>
          <w:sz w:val="16"/>
          <w:szCs w:val="16"/>
        </w:rPr>
      </w:pPr>
    </w:p>
    <w:tbl>
      <w:tblPr>
        <w:tblStyle w:val="Tabellenraster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72"/>
        <w:gridCol w:w="6630"/>
        <w:gridCol w:w="2267"/>
      </w:tblGrid>
      <w:tr w:rsidR="00CE70B6" w14:paraId="4A634503" w14:textId="77777777" w:rsidTr="00CE70B6">
        <w:tc>
          <w:tcPr>
            <w:tcW w:w="2268" w:type="dxa"/>
          </w:tcPr>
          <w:p w14:paraId="12D458ED" w14:textId="5D5B4F64" w:rsidR="00CE70B6" w:rsidRDefault="00CE70B6" w:rsidP="0038557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Leistung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E17920">
              <w:rPr>
                <w:b/>
                <w:bCs/>
                <w:sz w:val="20"/>
                <w:szCs w:val="20"/>
              </w:rPr>
              <w:t>ziele</w:t>
            </w:r>
          </w:p>
        </w:tc>
        <w:tc>
          <w:tcPr>
            <w:tcW w:w="2272" w:type="dxa"/>
          </w:tcPr>
          <w:p w14:paraId="776436D7" w14:textId="77777777" w:rsidR="00CE70B6" w:rsidRDefault="00CE70B6" w:rsidP="0038557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0" w:type="dxa"/>
          </w:tcPr>
          <w:p w14:paraId="5A98BF87" w14:textId="77777777" w:rsidR="00CE70B6" w:rsidRDefault="00CE70B6" w:rsidP="0038557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7" w:type="dxa"/>
          </w:tcPr>
          <w:p w14:paraId="30F88DC3" w14:textId="77777777" w:rsidR="00CE70B6" w:rsidRDefault="00CE70B6" w:rsidP="0038557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3F30C8" w14:paraId="60D23159" w14:textId="77777777" w:rsidTr="00CE70B6">
        <w:tc>
          <w:tcPr>
            <w:tcW w:w="13437" w:type="dxa"/>
            <w:gridSpan w:val="4"/>
            <w:shd w:val="clear" w:color="auto" w:fill="F2F2F2"/>
          </w:tcPr>
          <w:p w14:paraId="76456F77" w14:textId="68613A46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Reflexion</w:t>
            </w:r>
          </w:p>
        </w:tc>
      </w:tr>
      <w:tr w:rsidR="003F30C8" w14:paraId="0F0F49E5" w14:textId="77777777" w:rsidTr="00CE70B6">
        <w:trPr>
          <w:trHeight w:val="1134"/>
        </w:trPr>
        <w:tc>
          <w:tcPr>
            <w:tcW w:w="2268" w:type="dxa"/>
            <w:vMerge w:val="restart"/>
          </w:tcPr>
          <w:p w14:paraId="4FFA0629" w14:textId="589280E6" w:rsidR="003F30C8" w:rsidRPr="003F30C8" w:rsidRDefault="003F30C8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3F30C8">
              <w:rPr>
                <w:sz w:val="16"/>
                <w:szCs w:val="16"/>
              </w:rPr>
              <w:t>a2.1 ... reflektiert Berufs-situationen und das eigene berufliche Handeln nach berufsethischen Aspekten. (K4)</w:t>
            </w:r>
          </w:p>
        </w:tc>
        <w:tc>
          <w:tcPr>
            <w:tcW w:w="2272" w:type="dxa"/>
          </w:tcPr>
          <w:p w14:paraId="45CB380C" w14:textId="49339C32" w:rsidR="003F30C8" w:rsidRPr="002A1A99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Betrachtet die eigene Arbeit möglichst objektiv</w:t>
            </w:r>
          </w:p>
        </w:tc>
        <w:tc>
          <w:tcPr>
            <w:tcW w:w="6630" w:type="dxa"/>
          </w:tcPr>
          <w:p w14:paraId="20320671" w14:textId="5A9E94CB" w:rsidR="003F30C8" w:rsidRPr="00D15F61" w:rsidRDefault="003F30C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3A2DEDF9" w14:textId="67FC6AAF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F30C8" w14:paraId="601C3C9F" w14:textId="77777777" w:rsidTr="00CE70B6">
        <w:trPr>
          <w:trHeight w:val="1134"/>
        </w:trPr>
        <w:tc>
          <w:tcPr>
            <w:tcW w:w="2268" w:type="dxa"/>
            <w:vMerge/>
          </w:tcPr>
          <w:p w14:paraId="6B5897F2" w14:textId="77777777" w:rsidR="003F30C8" w:rsidRPr="003F30C8" w:rsidRDefault="003F30C8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40CA154D" w14:textId="057D2FBA" w:rsidR="003F30C8" w:rsidRPr="003F30C8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Begründet fachlich nach welchen berufsethischen Prinzipien er*sie gehandelt hat</w:t>
            </w:r>
          </w:p>
        </w:tc>
        <w:tc>
          <w:tcPr>
            <w:tcW w:w="6630" w:type="dxa"/>
          </w:tcPr>
          <w:p w14:paraId="23A00484" w14:textId="10BF1F65" w:rsidR="003F30C8" w:rsidRPr="00D15F61" w:rsidRDefault="003F30C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4CD9F1C0" w14:textId="5995A406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618C" w14:paraId="733265E2" w14:textId="77777777" w:rsidTr="00CE70B6">
        <w:trPr>
          <w:trHeight w:val="1134"/>
        </w:trPr>
        <w:tc>
          <w:tcPr>
            <w:tcW w:w="2268" w:type="dxa"/>
            <w:vMerge/>
          </w:tcPr>
          <w:p w14:paraId="6CDE741F" w14:textId="77777777" w:rsidR="00F4618C" w:rsidRPr="003F30C8" w:rsidRDefault="00F4618C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2D19BB14" w14:textId="6E5FA77C" w:rsidR="00F4618C" w:rsidRPr="003F30C8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Erläutert passende alternative Handlungsweisen und begründet diese fachlich</w:t>
            </w:r>
          </w:p>
        </w:tc>
        <w:tc>
          <w:tcPr>
            <w:tcW w:w="6630" w:type="dxa"/>
          </w:tcPr>
          <w:p w14:paraId="4F2AC4CF" w14:textId="0CE2EF0B" w:rsidR="00F4618C" w:rsidRPr="00D15F61" w:rsidRDefault="00F4618C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36CD0B2C" w14:textId="78F927AC" w:rsidR="00F4618C" w:rsidRDefault="00F4618C" w:rsidP="00F4618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F30C8" w14:paraId="36195116" w14:textId="77777777" w:rsidTr="00CE70B6">
        <w:trPr>
          <w:trHeight w:val="1134"/>
        </w:trPr>
        <w:tc>
          <w:tcPr>
            <w:tcW w:w="2268" w:type="dxa"/>
            <w:vMerge/>
          </w:tcPr>
          <w:p w14:paraId="5499B40B" w14:textId="77777777" w:rsidR="003F30C8" w:rsidRPr="003F30C8" w:rsidRDefault="003F30C8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279CFC57" w14:textId="65483AC7" w:rsidR="003F30C8" w:rsidRPr="003F30C8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Bewertet das eigene Handeln selbstkritisch und fachlich</w:t>
            </w:r>
          </w:p>
        </w:tc>
        <w:tc>
          <w:tcPr>
            <w:tcW w:w="6630" w:type="dxa"/>
          </w:tcPr>
          <w:p w14:paraId="4C895020" w14:textId="0F242289" w:rsidR="003F30C8" w:rsidRPr="00D15F61" w:rsidRDefault="003F30C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4AD3B025" w14:textId="5CC25BF6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F30C8" w14:paraId="23CB753B" w14:textId="77777777" w:rsidTr="00CE70B6">
        <w:trPr>
          <w:trHeight w:val="1191"/>
        </w:trPr>
        <w:tc>
          <w:tcPr>
            <w:tcW w:w="2268" w:type="dxa"/>
            <w:vMerge w:val="restart"/>
          </w:tcPr>
          <w:p w14:paraId="4B74D3A0" w14:textId="4F5D0C5C" w:rsidR="003F30C8" w:rsidRPr="003F30C8" w:rsidRDefault="003F30C8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3F30C8">
              <w:rPr>
                <w:sz w:val="16"/>
                <w:szCs w:val="16"/>
              </w:rPr>
              <w:t>a2.4 … bezieht Vorgaben und Leitsätze des Betriebes in ihre Reflexionen mit ein. (K4)</w:t>
            </w:r>
          </w:p>
        </w:tc>
        <w:tc>
          <w:tcPr>
            <w:tcW w:w="2272" w:type="dxa"/>
          </w:tcPr>
          <w:p w14:paraId="5BE790B1" w14:textId="53EF760E" w:rsidR="003F30C8" w:rsidRPr="003F30C8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Bezieht sich in der Reflexion auf die Vorgaben und Leitsätze des Betriebs</w:t>
            </w:r>
          </w:p>
        </w:tc>
        <w:tc>
          <w:tcPr>
            <w:tcW w:w="6630" w:type="dxa"/>
          </w:tcPr>
          <w:p w14:paraId="5DA6C1E5" w14:textId="784DA820" w:rsidR="003F30C8" w:rsidRPr="00D15F61" w:rsidRDefault="003F30C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61696819" w14:textId="274EC7C8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F30C8" w14:paraId="48A76E71" w14:textId="77777777" w:rsidTr="00CE70B6">
        <w:trPr>
          <w:trHeight w:val="1191"/>
        </w:trPr>
        <w:tc>
          <w:tcPr>
            <w:tcW w:w="2268" w:type="dxa"/>
            <w:vMerge/>
          </w:tcPr>
          <w:p w14:paraId="442002ED" w14:textId="77777777" w:rsidR="003F30C8" w:rsidRPr="003F30C8" w:rsidRDefault="003F30C8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1B1D1C0F" w14:textId="6D76FA1E" w:rsidR="003F30C8" w:rsidRPr="003F30C8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Zeigt auf wie die betrieblichen Vorgaben und/oder Leitsätze die Handlung beeinflusst haben</w:t>
            </w:r>
          </w:p>
        </w:tc>
        <w:tc>
          <w:tcPr>
            <w:tcW w:w="6630" w:type="dxa"/>
          </w:tcPr>
          <w:p w14:paraId="46CA3CBF" w14:textId="5637C2F8" w:rsidR="003F30C8" w:rsidRPr="00D15F61" w:rsidRDefault="003F30C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5789484C" w14:textId="14530E37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7656616" w14:textId="77777777" w:rsidR="00CE70B6" w:rsidRDefault="00CE70B6">
      <w:r>
        <w:br w:type="page"/>
      </w:r>
    </w:p>
    <w:p w14:paraId="47798652" w14:textId="77777777" w:rsidR="00CE70B6" w:rsidRPr="00CE70B6" w:rsidRDefault="00CE70B6">
      <w:pPr>
        <w:rPr>
          <w:sz w:val="16"/>
          <w:szCs w:val="16"/>
        </w:rPr>
      </w:pPr>
    </w:p>
    <w:tbl>
      <w:tblPr>
        <w:tblStyle w:val="Tabellenraster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72"/>
        <w:gridCol w:w="6630"/>
        <w:gridCol w:w="2267"/>
      </w:tblGrid>
      <w:tr w:rsidR="00CE70B6" w14:paraId="3469A9B8" w14:textId="77777777" w:rsidTr="00CE70B6">
        <w:tc>
          <w:tcPr>
            <w:tcW w:w="2268" w:type="dxa"/>
          </w:tcPr>
          <w:p w14:paraId="3F198253" w14:textId="54A0C9AA" w:rsidR="00CE70B6" w:rsidRDefault="00CE70B6" w:rsidP="0038557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Leistung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E17920">
              <w:rPr>
                <w:b/>
                <w:bCs/>
                <w:sz w:val="20"/>
                <w:szCs w:val="20"/>
              </w:rPr>
              <w:t>ziele</w:t>
            </w:r>
          </w:p>
        </w:tc>
        <w:tc>
          <w:tcPr>
            <w:tcW w:w="2272" w:type="dxa"/>
          </w:tcPr>
          <w:p w14:paraId="50A98DA8" w14:textId="77777777" w:rsidR="00CE70B6" w:rsidRDefault="00CE70B6" w:rsidP="0038557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0" w:type="dxa"/>
          </w:tcPr>
          <w:p w14:paraId="13AC4844" w14:textId="77777777" w:rsidR="00CE70B6" w:rsidRDefault="00CE70B6" w:rsidP="0038557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7" w:type="dxa"/>
          </w:tcPr>
          <w:p w14:paraId="535D1133" w14:textId="77777777" w:rsidR="00CE70B6" w:rsidRDefault="00CE70B6" w:rsidP="0038557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3F30C8" w14:paraId="36959E39" w14:textId="77777777" w:rsidTr="00CE70B6">
        <w:tc>
          <w:tcPr>
            <w:tcW w:w="13437" w:type="dxa"/>
            <w:gridSpan w:val="4"/>
            <w:shd w:val="clear" w:color="auto" w:fill="F2F2F2"/>
          </w:tcPr>
          <w:p w14:paraId="3EE6C80E" w14:textId="3BB72855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Berufliche Rolle</w:t>
            </w:r>
          </w:p>
        </w:tc>
      </w:tr>
      <w:tr w:rsidR="003F30C8" w14:paraId="409F5B53" w14:textId="77777777" w:rsidTr="00CE70B6">
        <w:trPr>
          <w:trHeight w:val="1020"/>
        </w:trPr>
        <w:tc>
          <w:tcPr>
            <w:tcW w:w="2268" w:type="dxa"/>
            <w:vMerge w:val="restart"/>
          </w:tcPr>
          <w:p w14:paraId="4770B71E" w14:textId="3C7F52EC" w:rsidR="003F30C8" w:rsidRPr="00F4618C" w:rsidRDefault="003F30C8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a1.8 … vertritt den eigenen Beruf gegenüber Dritten überzeugend. (K3)</w:t>
            </w:r>
          </w:p>
        </w:tc>
        <w:tc>
          <w:tcPr>
            <w:tcW w:w="2272" w:type="dxa"/>
          </w:tcPr>
          <w:p w14:paraId="4179748D" w14:textId="77777777" w:rsidR="00F4618C" w:rsidRPr="00F4618C" w:rsidRDefault="00F4618C" w:rsidP="00F4618C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 xml:space="preserve">Reflektiert und kommuniziert stets im Bewusstsein ihrer*seiner Berufsrolle </w:t>
            </w:r>
          </w:p>
          <w:p w14:paraId="4A2DC9C6" w14:textId="3554781F" w:rsidR="003F30C8" w:rsidRPr="00F4618C" w:rsidRDefault="003F30C8" w:rsidP="00F4618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0" w:type="dxa"/>
          </w:tcPr>
          <w:p w14:paraId="59A27C88" w14:textId="40FAC3E4" w:rsidR="00FD2C07" w:rsidRPr="00D15F61" w:rsidRDefault="003F30C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499051CF" w14:textId="5154FD31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F30C8" w14:paraId="0FE8BB86" w14:textId="77777777" w:rsidTr="00CE70B6">
        <w:trPr>
          <w:trHeight w:val="1077"/>
        </w:trPr>
        <w:tc>
          <w:tcPr>
            <w:tcW w:w="2268" w:type="dxa"/>
            <w:vMerge/>
          </w:tcPr>
          <w:p w14:paraId="3EF64C8A" w14:textId="77777777" w:rsidR="003F30C8" w:rsidRPr="00F4618C" w:rsidRDefault="003F30C8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09E32579" w14:textId="118C1359" w:rsidR="003F30C8" w:rsidRPr="00F4618C" w:rsidRDefault="00F4618C" w:rsidP="00F4618C">
            <w:pPr>
              <w:pStyle w:val="Textkrper"/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Vertritt das eigene Handeln, sowie die beruflichen Rollen gegenüber Dritten überzeugend</w:t>
            </w:r>
          </w:p>
        </w:tc>
        <w:tc>
          <w:tcPr>
            <w:tcW w:w="6630" w:type="dxa"/>
          </w:tcPr>
          <w:p w14:paraId="6A21568A" w14:textId="025650EF" w:rsidR="003F30C8" w:rsidRPr="00D15F61" w:rsidRDefault="003F30C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1C01E632" w14:textId="448216E5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F30C8" w14:paraId="70FE2914" w14:textId="77777777" w:rsidTr="00CE70B6">
        <w:trPr>
          <w:trHeight w:val="1077"/>
        </w:trPr>
        <w:tc>
          <w:tcPr>
            <w:tcW w:w="2268" w:type="dxa"/>
            <w:vMerge/>
          </w:tcPr>
          <w:p w14:paraId="2401B6D8" w14:textId="77777777" w:rsidR="003F30C8" w:rsidRPr="00F4618C" w:rsidRDefault="003F30C8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70D03AF5" w14:textId="163F860D" w:rsidR="003F30C8" w:rsidRPr="00F4618C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Begründet das eigene Handeln fachlich korrekt und nachvollziehbar</w:t>
            </w:r>
          </w:p>
        </w:tc>
        <w:tc>
          <w:tcPr>
            <w:tcW w:w="6630" w:type="dxa"/>
          </w:tcPr>
          <w:p w14:paraId="7F72B592" w14:textId="446B811E" w:rsidR="003F30C8" w:rsidRPr="00D15F61" w:rsidRDefault="003F30C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6EACA9E2" w14:textId="4DB51DB7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F30C8" w14:paraId="6B24F1F3" w14:textId="77777777" w:rsidTr="00CE70B6">
        <w:trPr>
          <w:trHeight w:val="1134"/>
        </w:trPr>
        <w:tc>
          <w:tcPr>
            <w:tcW w:w="2268" w:type="dxa"/>
            <w:vMerge w:val="restart"/>
          </w:tcPr>
          <w:p w14:paraId="73855F13" w14:textId="4C6A5126" w:rsidR="003F30C8" w:rsidRPr="00F4618C" w:rsidRDefault="003F30C8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a2.6 … vertritt die eigene Meinung angemessen und erklärt, wie sie Entscheidungen mitträgt. (K3)</w:t>
            </w:r>
          </w:p>
        </w:tc>
        <w:tc>
          <w:tcPr>
            <w:tcW w:w="2272" w:type="dxa"/>
          </w:tcPr>
          <w:p w14:paraId="5E9D5CC7" w14:textId="482AE9DE" w:rsidR="003F30C8" w:rsidRPr="00F4618C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Hinterfragt getroffene Entscheidungen und zieht für die Zukunft wesentliche Erkenntnisse daraus</w:t>
            </w:r>
          </w:p>
        </w:tc>
        <w:tc>
          <w:tcPr>
            <w:tcW w:w="6630" w:type="dxa"/>
          </w:tcPr>
          <w:p w14:paraId="55FD2851" w14:textId="6B4540C0" w:rsidR="003F30C8" w:rsidRPr="00D15F61" w:rsidRDefault="003F30C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6C008616" w14:textId="3841DD1B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F30C8" w14:paraId="3160473C" w14:textId="77777777" w:rsidTr="00CE70B6">
        <w:trPr>
          <w:trHeight w:val="1134"/>
        </w:trPr>
        <w:tc>
          <w:tcPr>
            <w:tcW w:w="2268" w:type="dxa"/>
            <w:vMerge/>
          </w:tcPr>
          <w:p w14:paraId="2AECD707" w14:textId="77777777" w:rsidR="003F30C8" w:rsidRPr="00F4618C" w:rsidRDefault="003F30C8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5B01FD2F" w14:textId="04072D32" w:rsidR="003F30C8" w:rsidRPr="00F4618C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Begründet Entscheidungen fachlich und zeigt die Auswirkung auf die betreuten Personen und/oder das Team auf</w:t>
            </w:r>
          </w:p>
        </w:tc>
        <w:tc>
          <w:tcPr>
            <w:tcW w:w="6630" w:type="dxa"/>
          </w:tcPr>
          <w:p w14:paraId="765AE583" w14:textId="5AD20953" w:rsidR="003F30C8" w:rsidRPr="00D15F61" w:rsidRDefault="003F30C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1823D2F2" w14:textId="51CC36AA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F30C8" w14:paraId="616DA8FD" w14:textId="77777777" w:rsidTr="00CE70B6">
        <w:trPr>
          <w:trHeight w:val="964"/>
        </w:trPr>
        <w:tc>
          <w:tcPr>
            <w:tcW w:w="2268" w:type="dxa"/>
            <w:vMerge/>
          </w:tcPr>
          <w:p w14:paraId="381A39E1" w14:textId="77777777" w:rsidR="003F30C8" w:rsidRPr="00F4618C" w:rsidRDefault="003F30C8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612B338B" w14:textId="3F79AF4A" w:rsidR="003F30C8" w:rsidRPr="00F4618C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Vertritt die eigene Meinung differenziert</w:t>
            </w:r>
          </w:p>
        </w:tc>
        <w:tc>
          <w:tcPr>
            <w:tcW w:w="6630" w:type="dxa"/>
          </w:tcPr>
          <w:p w14:paraId="51654E49" w14:textId="4A8CFA88" w:rsidR="003F30C8" w:rsidRPr="00D15F61" w:rsidRDefault="003F30C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36792AD9" w14:textId="70DDFD82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229DB" w14:paraId="5335C207" w14:textId="77777777" w:rsidTr="00CE70B6">
        <w:trPr>
          <w:trHeight w:val="5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356A1792" w14:textId="77777777" w:rsidR="000229DB" w:rsidRDefault="000229DB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nil"/>
              <w:bottom w:val="nil"/>
              <w:right w:val="nil"/>
            </w:tcBorders>
          </w:tcPr>
          <w:p w14:paraId="42171C2C" w14:textId="77777777" w:rsidR="000229DB" w:rsidRPr="00E17920" w:rsidRDefault="000229DB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30" w:type="dxa"/>
            <w:tcBorders>
              <w:left w:val="nil"/>
              <w:bottom w:val="nil"/>
            </w:tcBorders>
          </w:tcPr>
          <w:p w14:paraId="0BA09F8D" w14:textId="77777777" w:rsidR="000229DB" w:rsidRPr="007D3093" w:rsidRDefault="000229DB" w:rsidP="00E46640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D3093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67" w:type="dxa"/>
          </w:tcPr>
          <w:p w14:paraId="2C15965A" w14:textId="77777777" w:rsidR="000229DB" w:rsidRDefault="000229DB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2333294" w14:textId="708FA34A" w:rsidR="00D50B7B" w:rsidRPr="00CE70B6" w:rsidRDefault="00D50B7B" w:rsidP="002E34F6">
      <w:pPr>
        <w:widowControl/>
        <w:autoSpaceDE/>
        <w:autoSpaceDN/>
        <w:rPr>
          <w:sz w:val="2"/>
          <w:szCs w:val="2"/>
        </w:rPr>
      </w:pPr>
    </w:p>
    <w:p w14:paraId="517847B7" w14:textId="77777777" w:rsidR="002E34F6" w:rsidRDefault="002E34F6" w:rsidP="00DD289F">
      <w:pPr>
        <w:widowControl/>
        <w:tabs>
          <w:tab w:val="left" w:pos="7371"/>
        </w:tabs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  <w:sectPr w:rsidR="002E34F6" w:rsidSect="00AE3234">
          <w:headerReference w:type="default" r:id="rId20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  <w:bookmarkStart w:id="31" w:name="_Hlk147133419"/>
    </w:p>
    <w:p w14:paraId="51F57A77" w14:textId="78A0A441" w:rsidR="00DD289F" w:rsidRDefault="005C5C69" w:rsidP="00DD289F">
      <w:pPr>
        <w:widowControl/>
        <w:tabs>
          <w:tab w:val="left" w:pos="7371"/>
        </w:tabs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  <w:r>
        <w:rPr>
          <w:b/>
          <w:bCs/>
          <w:color w:val="95C11F" w:themeColor="text2"/>
          <w:sz w:val="20"/>
          <w:szCs w:val="20"/>
        </w:rPr>
        <w:lastRenderedPageBreak/>
        <w:br/>
      </w:r>
      <w:r w:rsidR="00DD289F" w:rsidRPr="002579D1">
        <w:rPr>
          <w:b/>
          <w:bCs/>
          <w:color w:val="95C11F" w:themeColor="text2"/>
          <w:sz w:val="20"/>
          <w:szCs w:val="20"/>
        </w:rPr>
        <w:t xml:space="preserve">Resultat </w:t>
      </w:r>
      <w:r w:rsidR="00DD289F">
        <w:rPr>
          <w:b/>
          <w:bCs/>
          <w:color w:val="95C11F" w:themeColor="text2"/>
          <w:sz w:val="20"/>
          <w:szCs w:val="20"/>
        </w:rPr>
        <w:t>Fachgespräch (Position 2)</w:t>
      </w:r>
      <w:r w:rsidR="00DD289F">
        <w:rPr>
          <w:b/>
          <w:bCs/>
          <w:color w:val="95C11F" w:themeColor="text2"/>
          <w:sz w:val="20"/>
          <w:szCs w:val="20"/>
        </w:rPr>
        <w:tab/>
        <w:t>Notenskala</w:t>
      </w:r>
    </w:p>
    <w:p w14:paraId="5168056A" w14:textId="258448CA" w:rsidR="00DD289F" w:rsidRDefault="00DD289F" w:rsidP="00DD289F">
      <w:pPr>
        <w:widowControl/>
        <w:tabs>
          <w:tab w:val="left" w:pos="7371"/>
        </w:tabs>
        <w:autoSpaceDE/>
        <w:autoSpaceDN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Maximale Punktzahl: 5</w:t>
      </w:r>
      <w:r w:rsidR="00AC6EB9">
        <w:rPr>
          <w:sz w:val="20"/>
          <w:szCs w:val="20"/>
        </w:rPr>
        <w:t>7</w:t>
      </w:r>
    </w:p>
    <w:tbl>
      <w:tblPr>
        <w:tblStyle w:val="Tabellenraster"/>
        <w:tblW w:w="1269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567"/>
        <w:gridCol w:w="851"/>
        <w:gridCol w:w="283"/>
        <w:gridCol w:w="763"/>
        <w:gridCol w:w="1222"/>
        <w:gridCol w:w="566"/>
        <w:gridCol w:w="851"/>
        <w:gridCol w:w="925"/>
      </w:tblGrid>
      <w:tr w:rsidR="00DD289F" w14:paraId="703D1D5A" w14:textId="77777777" w:rsidTr="00A47FC2">
        <w:tc>
          <w:tcPr>
            <w:tcW w:w="3402" w:type="dxa"/>
            <w:tcBorders>
              <w:bottom w:val="single" w:sz="8" w:space="0" w:color="auto"/>
            </w:tcBorders>
          </w:tcPr>
          <w:p w14:paraId="1EA499B6" w14:textId="28DCD5F8" w:rsidR="00DD289F" w:rsidRDefault="00534DE4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Summe der </w:t>
            </w:r>
            <w:r w:rsidR="00DD289F">
              <w:rPr>
                <w:sz w:val="20"/>
                <w:szCs w:val="20"/>
              </w:rPr>
              <w:t>Punkte Fachgespräch</w:t>
            </w:r>
          </w:p>
        </w:tc>
        <w:tc>
          <w:tcPr>
            <w:tcW w:w="3261" w:type="dxa"/>
            <w:tcBorders>
              <w:bottom w:val="single" w:sz="8" w:space="0" w:color="auto"/>
            </w:tcBorders>
            <w:vAlign w:val="center"/>
          </w:tcPr>
          <w:p w14:paraId="2BA9ABAB" w14:textId="77777777" w:rsidR="00DD289F" w:rsidRPr="00F436A3" w:rsidRDefault="00DD289F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F436A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sz w:val="20"/>
                <w:szCs w:val="20"/>
              </w:rPr>
            </w:r>
            <w:r w:rsidRPr="00F436A3">
              <w:rPr>
                <w:sz w:val="20"/>
                <w:szCs w:val="20"/>
              </w:rPr>
              <w:fldChar w:fldCharType="separate"/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72B7CB7" w14:textId="77777777" w:rsidR="00DD289F" w:rsidRPr="00F436A3" w:rsidRDefault="00DD289F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C37CB" w14:textId="77777777" w:rsidR="00DD289F" w:rsidRPr="003649C0" w:rsidRDefault="00DD289F" w:rsidP="00B52E2B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5533E" w14:textId="77777777" w:rsidR="00DD289F" w:rsidRDefault="00DD289F" w:rsidP="00B52E2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68E74BF6" w14:textId="77777777" w:rsidR="00DD289F" w:rsidRPr="003649C0" w:rsidRDefault="00DD289F" w:rsidP="00B52E2B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9FF6D" w14:textId="77777777" w:rsidR="00DD289F" w:rsidRPr="003649C0" w:rsidRDefault="00DD289F" w:rsidP="00B52E2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8B104" w14:textId="77777777" w:rsidR="00DD289F" w:rsidRPr="003649C0" w:rsidRDefault="00DD289F" w:rsidP="00B52E2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BDE0A" w14:textId="77777777" w:rsidR="00DD289F" w:rsidRPr="003649C0" w:rsidRDefault="00DD289F" w:rsidP="00B52E2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1FB93" w14:textId="77777777" w:rsidR="00DD289F" w:rsidRPr="003649C0" w:rsidRDefault="00DD289F" w:rsidP="00B52E2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</w:tr>
      <w:tr w:rsidR="00AC6EB9" w14:paraId="2649EF1C" w14:textId="77777777" w:rsidTr="00AC6EB9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739BF58F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14:paraId="4128767F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56B03E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406A7" w14:textId="18CA3522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54.5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FFD1F" w14:textId="62533409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444E80E7" w14:textId="7A8E5BCB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57.0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3F450" w14:textId="23187619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0651A" w14:textId="0CB2BD93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34739" w14:textId="11AEA4BD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03911" w14:textId="3D100263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6.0</w:t>
            </w:r>
          </w:p>
        </w:tc>
      </w:tr>
      <w:tr w:rsidR="00AC6EB9" w14:paraId="656B248E" w14:textId="77777777" w:rsidTr="00AC6EB9"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</w:tcPr>
          <w:p w14:paraId="7D66C5E9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AC36A16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C9C44D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CB6E9" w14:textId="51345606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48.5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1C291" w14:textId="0B88FBD1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1411F7D1" w14:textId="77B42516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CB6D0" w14:textId="71F8B9AF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E11A5" w14:textId="6DAD8640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7B6BE" w14:textId="7B48FA2B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A5BA8" w14:textId="03968D5F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5.5</w:t>
            </w:r>
          </w:p>
        </w:tc>
      </w:tr>
      <w:tr w:rsidR="00AC6EB9" w14:paraId="0CFC9BEC" w14:textId="77777777" w:rsidTr="00AC6EB9"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14:paraId="5A664456" w14:textId="77777777" w:rsid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0586E89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9548B2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2C715" w14:textId="1CC36F18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43.0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C3231" w14:textId="0DD4CE80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61CE592A" w14:textId="5A36708E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48.0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F9885" w14:textId="1BE87F02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AEE3F" w14:textId="2C9259C6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2CF1D" w14:textId="360C81E2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05869" w14:textId="549B30A3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5.0</w:t>
            </w:r>
          </w:p>
        </w:tc>
      </w:tr>
      <w:tr w:rsidR="00AC6EB9" w14:paraId="74AE5C45" w14:textId="77777777" w:rsidTr="00AC6E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1F6762A" w14:textId="77777777" w:rsid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7200365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2F273D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11838" w14:textId="4F80B05D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AD3A3" w14:textId="2A850E40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0166165F" w14:textId="51F746A3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42.5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4DB41" w14:textId="25001FDD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C34EA" w14:textId="0D6B8788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6D451" w14:textId="0556E65D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C0310" w14:textId="59273E38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4.5</w:t>
            </w:r>
          </w:p>
        </w:tc>
      </w:tr>
      <w:tr w:rsidR="00AC6EB9" w14:paraId="11358521" w14:textId="77777777" w:rsidTr="00AC6E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016ACA4" w14:textId="77777777" w:rsid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0E9E6DE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4AC3F2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4BC09B" w14:textId="5715E865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b/>
                <w:bCs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28BBCB" w14:textId="42E687C8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bottom"/>
          </w:tcPr>
          <w:p w14:paraId="65B95181" w14:textId="4679A353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b/>
                <w:bCs/>
                <w:color w:val="000000"/>
                <w:sz w:val="20"/>
                <w:szCs w:val="20"/>
              </w:rPr>
              <w:t>37.0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78BE53" w14:textId="76778644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b/>
                <w:bCs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2A1E50" w14:textId="1F823C08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b/>
                <w:bCs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D9CAB0" w14:textId="27D34006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b/>
                <w:bCs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41A3CC" w14:textId="729B8927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b/>
                <w:bCs/>
                <w:color w:val="000000"/>
                <w:sz w:val="20"/>
                <w:szCs w:val="20"/>
              </w:rPr>
              <w:t>4.0</w:t>
            </w:r>
          </w:p>
        </w:tc>
      </w:tr>
      <w:tr w:rsidR="00AC6EB9" w14:paraId="5F14C57F" w14:textId="77777777" w:rsidTr="00AC6E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D41096C" w14:textId="77777777" w:rsid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313442F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2B91A6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7F473A" w14:textId="4241AE8A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26.0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DC3F36" w14:textId="429A8BD9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6071A480" w14:textId="50831609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C0B0F3" w14:textId="7185E165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5103B7" w14:textId="782CF744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008481F" w14:textId="37E3F1CB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C38010" w14:textId="5FAE19C9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3.5</w:t>
            </w:r>
          </w:p>
        </w:tc>
      </w:tr>
      <w:tr w:rsidR="00AC6EB9" w14:paraId="6021733E" w14:textId="77777777" w:rsidTr="00AC6E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AE97EE4" w14:textId="77777777" w:rsid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AB5BDEE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4429C8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39AB9" w14:textId="29BAC2DB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38679" w14:textId="205CC07E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6F5A8C92" w14:textId="4CF7939B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FBB37" w14:textId="34517B03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E28AF" w14:textId="6988A5F5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BBD94" w14:textId="34A29F5C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4C835" w14:textId="6BCE6C99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3.0</w:t>
            </w:r>
          </w:p>
        </w:tc>
      </w:tr>
      <w:tr w:rsidR="00AC6EB9" w14:paraId="3171D1B8" w14:textId="77777777" w:rsidTr="00AC6E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E4EF121" w14:textId="77777777" w:rsid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5857680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1FDB8C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67BE6" w14:textId="663E4EED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C11ED" w14:textId="25CF04CC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2188961A" w14:textId="68D972AD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33798" w14:textId="2906223E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87506" w14:textId="52AE3264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E2080" w14:textId="6D6917D6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1A69E" w14:textId="50FED863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2.5</w:t>
            </w:r>
          </w:p>
        </w:tc>
      </w:tr>
      <w:tr w:rsidR="00AC6EB9" w14:paraId="30E479DA" w14:textId="77777777" w:rsidTr="00AC6E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6873CE8" w14:textId="77777777" w:rsid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D3891E8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425469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D25E6" w14:textId="745F6B8B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3B5A8" w14:textId="1DDA198F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4FACC459" w14:textId="243E1836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56DC3" w14:textId="3D051835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0AD1B" w14:textId="1D8EA957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DA16C" w14:textId="644AD0C8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6AA6A" w14:textId="025D8ED3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2.0</w:t>
            </w:r>
          </w:p>
        </w:tc>
      </w:tr>
      <w:tr w:rsidR="00AC6EB9" w14:paraId="5093C96B" w14:textId="77777777" w:rsidTr="00AC6E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2375C3" w14:textId="77777777" w:rsid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369A451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D16F2C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2CA38" w14:textId="6F28FA12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49B03" w14:textId="51E7A01E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502BA5AB" w14:textId="347CD115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F7A65" w14:textId="190780EF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75665" w14:textId="636B44D6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A5B80" w14:textId="243E2C39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50C40" w14:textId="49B8FE52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1.5</w:t>
            </w:r>
          </w:p>
        </w:tc>
      </w:tr>
      <w:tr w:rsidR="00AC6EB9" w14:paraId="50CC48AD" w14:textId="77777777" w:rsidTr="00AC6E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8C03B21" w14:textId="77777777" w:rsid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1A906E7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7AA24F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19B18" w14:textId="283AEEA8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7E53A" w14:textId="45FFF2A4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15419F11" w14:textId="0103A438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FFD1C" w14:textId="68D983DC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DBE8" w14:textId="70F58AB4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A5115" w14:textId="542AF4E6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591EF" w14:textId="58AE9B2F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1.0</w:t>
            </w:r>
          </w:p>
        </w:tc>
      </w:tr>
    </w:tbl>
    <w:p w14:paraId="50A2E35D" w14:textId="77777777" w:rsidR="00DD289F" w:rsidRDefault="00DD289F" w:rsidP="00DD289F">
      <w:pPr>
        <w:widowControl/>
        <w:autoSpaceDE/>
        <w:autoSpaceDN/>
        <w:spacing w:after="200" w:line="276" w:lineRule="auto"/>
        <w:rPr>
          <w:sz w:val="20"/>
          <w:szCs w:val="20"/>
        </w:rPr>
      </w:pPr>
    </w:p>
    <w:tbl>
      <w:tblPr>
        <w:tblStyle w:val="Tabellenraster"/>
        <w:tblW w:w="67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59"/>
        <w:gridCol w:w="3359"/>
      </w:tblGrid>
      <w:tr w:rsidR="00DD289F" w14:paraId="7219C664" w14:textId="77777777" w:rsidTr="00B52E2B">
        <w:trPr>
          <w:trHeight w:val="227"/>
        </w:trPr>
        <w:tc>
          <w:tcPr>
            <w:tcW w:w="3359" w:type="dxa"/>
            <w:tcBorders>
              <w:bottom w:val="single" w:sz="8" w:space="0" w:color="auto"/>
            </w:tcBorders>
          </w:tcPr>
          <w:p w14:paraId="13F94A4B" w14:textId="4176F462" w:rsidR="00DD289F" w:rsidRDefault="00DD289F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Fachgespräch </w:t>
            </w:r>
          </w:p>
        </w:tc>
        <w:tc>
          <w:tcPr>
            <w:tcW w:w="3359" w:type="dxa"/>
            <w:tcBorders>
              <w:top w:val="nil"/>
              <w:bottom w:val="nil"/>
              <w:right w:val="nil"/>
            </w:tcBorders>
          </w:tcPr>
          <w:p w14:paraId="5DA3DB1D" w14:textId="77777777" w:rsidR="00DD289F" w:rsidRPr="005D72BC" w:rsidRDefault="00DD289F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</w:p>
        </w:tc>
      </w:tr>
      <w:tr w:rsidR="00DD289F" w14:paraId="2A8795B0" w14:textId="77777777" w:rsidTr="00A47FC2">
        <w:trPr>
          <w:trHeight w:val="454"/>
        </w:trPr>
        <w:tc>
          <w:tcPr>
            <w:tcW w:w="3359" w:type="dxa"/>
            <w:tcBorders>
              <w:bottom w:val="single" w:sz="8" w:space="0" w:color="auto"/>
            </w:tcBorders>
            <w:vAlign w:val="center"/>
          </w:tcPr>
          <w:p w14:paraId="72DEF7FF" w14:textId="12E2A649" w:rsidR="00DD289F" w:rsidRDefault="00DD289F" w:rsidP="00A47FC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 w:rsidRPr="00F436A3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b w:val="0"/>
                <w:bCs w:val="0"/>
                <w:sz w:val="20"/>
                <w:szCs w:val="20"/>
              </w:rPr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3359" w:type="dxa"/>
            <w:tcBorders>
              <w:top w:val="nil"/>
              <w:bottom w:val="nil"/>
              <w:right w:val="nil"/>
            </w:tcBorders>
          </w:tcPr>
          <w:p w14:paraId="6EDCDFEE" w14:textId="77777777" w:rsidR="00DD289F" w:rsidRPr="005D72BC" w:rsidRDefault="00DD289F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</w:p>
        </w:tc>
      </w:tr>
    </w:tbl>
    <w:p w14:paraId="2E864DE4" w14:textId="77777777" w:rsidR="00DD289F" w:rsidRDefault="00DD289F" w:rsidP="00DD289F">
      <w:pPr>
        <w:widowControl/>
        <w:autoSpaceDE/>
        <w:autoSpaceDN/>
        <w:spacing w:after="200" w:line="276" w:lineRule="auto"/>
        <w:rPr>
          <w:sz w:val="20"/>
          <w:szCs w:val="20"/>
        </w:rPr>
      </w:pPr>
    </w:p>
    <w:p w14:paraId="7166EC35" w14:textId="77777777" w:rsidR="00DD289F" w:rsidRDefault="00DD289F" w:rsidP="00DD289F">
      <w:pPr>
        <w:widowControl/>
        <w:autoSpaceDE/>
        <w:autoSpaceDN/>
        <w:spacing w:after="200" w:line="276" w:lineRule="auto"/>
        <w:rPr>
          <w:sz w:val="20"/>
          <w:szCs w:val="20"/>
        </w:rPr>
      </w:pPr>
    </w:p>
    <w:p w14:paraId="148098EE" w14:textId="77777777" w:rsidR="00DD289F" w:rsidRDefault="00DD289F" w:rsidP="00DD289F">
      <w:pPr>
        <w:widowControl/>
        <w:autoSpaceDE/>
        <w:autoSpaceDN/>
        <w:spacing w:after="200" w:line="276" w:lineRule="auto"/>
        <w:rPr>
          <w:sz w:val="20"/>
          <w:szCs w:val="20"/>
        </w:rPr>
      </w:pPr>
    </w:p>
    <w:p w14:paraId="69494B59" w14:textId="77777777" w:rsidR="007F5378" w:rsidRDefault="007F5378" w:rsidP="00D36F7B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  <w:sectPr w:rsidR="007F5378" w:rsidSect="00AE3234">
          <w:headerReference w:type="default" r:id="rId21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</w:p>
    <w:p w14:paraId="7229F850" w14:textId="77777777" w:rsidR="00CC0F73" w:rsidRDefault="00CC0F73" w:rsidP="00D36F7B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p w14:paraId="1E3B9938" w14:textId="00D122A0" w:rsidR="00364F72" w:rsidRDefault="00364F72" w:rsidP="00D36F7B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  <w:r>
        <w:rPr>
          <w:b/>
          <w:bCs/>
          <w:color w:val="95C11F" w:themeColor="text2"/>
          <w:sz w:val="20"/>
          <w:szCs w:val="20"/>
        </w:rPr>
        <w:t xml:space="preserve">Berechnung Schlussnote VPA </w:t>
      </w:r>
    </w:p>
    <w:p w14:paraId="024746BE" w14:textId="77777777" w:rsidR="00D36F7B" w:rsidRDefault="00D36F7B" w:rsidP="00D36F7B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98"/>
        <w:gridCol w:w="3408"/>
        <w:gridCol w:w="3298"/>
        <w:gridCol w:w="3298"/>
      </w:tblGrid>
      <w:tr w:rsidR="00364F72" w14:paraId="03EA9517" w14:textId="77777777" w:rsidTr="00CC0F73">
        <w:trPr>
          <w:trHeight w:val="567"/>
        </w:trPr>
        <w:tc>
          <w:tcPr>
            <w:tcW w:w="3300" w:type="dxa"/>
          </w:tcPr>
          <w:p w14:paraId="6F71CB50" w14:textId="77777777" w:rsidR="00364F72" w:rsidRDefault="00364F72" w:rsidP="00B52E2B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11" w:type="dxa"/>
            <w:vAlign w:val="center"/>
          </w:tcPr>
          <w:p w14:paraId="7B91B152" w14:textId="77777777" w:rsidR="00364F72" w:rsidRPr="00CC0F73" w:rsidRDefault="00364F72" w:rsidP="00CC0F73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  <w:r w:rsidRPr="00CC0F73">
              <w:rPr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3300" w:type="dxa"/>
            <w:vAlign w:val="center"/>
          </w:tcPr>
          <w:p w14:paraId="1F4CA155" w14:textId="77777777" w:rsidR="00364F72" w:rsidRPr="00CC0F73" w:rsidRDefault="00364F72" w:rsidP="00CC0F73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  <w:r w:rsidRPr="00CC0F73">
              <w:rPr>
                <w:b/>
                <w:bCs/>
                <w:sz w:val="20"/>
                <w:szCs w:val="20"/>
              </w:rPr>
              <w:t>Gewichtung</w:t>
            </w:r>
          </w:p>
        </w:tc>
        <w:tc>
          <w:tcPr>
            <w:tcW w:w="3300" w:type="dxa"/>
            <w:vAlign w:val="center"/>
          </w:tcPr>
          <w:p w14:paraId="59D60E2C" w14:textId="4F280B00" w:rsidR="00364F72" w:rsidRPr="00CC0F73" w:rsidRDefault="00364F72" w:rsidP="00CC0F73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  <w:r w:rsidRPr="00CC0F73">
              <w:rPr>
                <w:b/>
                <w:bCs/>
                <w:sz w:val="20"/>
                <w:szCs w:val="20"/>
              </w:rPr>
              <w:t xml:space="preserve">Gewichtete Note* </w:t>
            </w:r>
          </w:p>
        </w:tc>
      </w:tr>
      <w:tr w:rsidR="00364F72" w14:paraId="2C58E9C9" w14:textId="77777777" w:rsidTr="00CC0F73">
        <w:trPr>
          <w:trHeight w:val="680"/>
        </w:trPr>
        <w:tc>
          <w:tcPr>
            <w:tcW w:w="3300" w:type="dxa"/>
            <w:vAlign w:val="center"/>
          </w:tcPr>
          <w:p w14:paraId="5966446F" w14:textId="77777777" w:rsidR="00364F72" w:rsidRDefault="00364F72" w:rsidP="00CC0F73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Praxisaufgaben (Position 1)</w:t>
            </w:r>
          </w:p>
        </w:tc>
        <w:tc>
          <w:tcPr>
            <w:tcW w:w="3411" w:type="dxa"/>
            <w:vAlign w:val="center"/>
          </w:tcPr>
          <w:p w14:paraId="435C2F30" w14:textId="77777777" w:rsidR="00364F72" w:rsidRDefault="00364F72" w:rsidP="00CC0F73">
            <w:pPr>
              <w:pStyle w:val="berschrift1"/>
              <w:spacing w:before="0"/>
              <w:ind w:left="0"/>
              <w:rPr>
                <w:sz w:val="20"/>
                <w:szCs w:val="20"/>
              </w:rPr>
            </w:pPr>
            <w:r w:rsidRPr="00F436A3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b w:val="0"/>
                <w:bCs w:val="0"/>
                <w:sz w:val="20"/>
                <w:szCs w:val="20"/>
              </w:rPr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3300" w:type="dxa"/>
            <w:vAlign w:val="center"/>
          </w:tcPr>
          <w:p w14:paraId="428B2E9C" w14:textId="77777777" w:rsidR="00364F72" w:rsidRDefault="00364F72" w:rsidP="00CC0F73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3300" w:type="dxa"/>
            <w:vMerge w:val="restart"/>
            <w:vAlign w:val="center"/>
          </w:tcPr>
          <w:p w14:paraId="7087FF45" w14:textId="77777777" w:rsidR="00364F72" w:rsidRDefault="00364F72" w:rsidP="00CC0F7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</w:r>
            <w:r w:rsidRPr="00F436A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b/>
                <w:bCs/>
                <w:sz w:val="20"/>
                <w:szCs w:val="20"/>
              </w:rPr>
            </w:r>
            <w:r w:rsidRPr="00F436A3">
              <w:rPr>
                <w:b/>
                <w:bCs/>
                <w:sz w:val="20"/>
                <w:szCs w:val="20"/>
              </w:rPr>
              <w:fldChar w:fldCharType="separate"/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64F72" w14:paraId="322BAAD6" w14:textId="77777777" w:rsidTr="00CC0F73">
        <w:trPr>
          <w:trHeight w:val="680"/>
        </w:trPr>
        <w:tc>
          <w:tcPr>
            <w:tcW w:w="3300" w:type="dxa"/>
            <w:vAlign w:val="center"/>
          </w:tcPr>
          <w:p w14:paraId="6A0D9743" w14:textId="77777777" w:rsidR="00364F72" w:rsidRDefault="00364F72" w:rsidP="00CC0F73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Fachgespräch (Position 2)</w:t>
            </w:r>
          </w:p>
        </w:tc>
        <w:tc>
          <w:tcPr>
            <w:tcW w:w="3411" w:type="dxa"/>
            <w:vAlign w:val="center"/>
          </w:tcPr>
          <w:p w14:paraId="2670DDFA" w14:textId="77777777" w:rsidR="00364F72" w:rsidRDefault="00364F72" w:rsidP="00CC0F73">
            <w:pPr>
              <w:pStyle w:val="berschrift1"/>
              <w:spacing w:before="0"/>
              <w:ind w:left="0"/>
              <w:rPr>
                <w:sz w:val="20"/>
                <w:szCs w:val="20"/>
              </w:rPr>
            </w:pPr>
            <w:r w:rsidRPr="00F436A3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b w:val="0"/>
                <w:bCs w:val="0"/>
                <w:sz w:val="20"/>
                <w:szCs w:val="20"/>
              </w:rPr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3300" w:type="dxa"/>
            <w:vAlign w:val="center"/>
          </w:tcPr>
          <w:p w14:paraId="5300843B" w14:textId="77777777" w:rsidR="00364F72" w:rsidRDefault="00364F72" w:rsidP="00CC0F73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3300" w:type="dxa"/>
            <w:vMerge/>
          </w:tcPr>
          <w:p w14:paraId="55DD9F0D" w14:textId="77777777" w:rsidR="00364F72" w:rsidRDefault="00364F72" w:rsidP="00B52E2B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14:paraId="15F99051" w14:textId="77777777" w:rsidR="00CC0F73" w:rsidRPr="00CC0F73" w:rsidRDefault="00CC0F73" w:rsidP="00CC0F73">
      <w:pPr>
        <w:widowControl/>
        <w:autoSpaceDE/>
        <w:autoSpaceDN/>
        <w:rPr>
          <w:sz w:val="12"/>
          <w:szCs w:val="12"/>
        </w:rPr>
      </w:pPr>
    </w:p>
    <w:p w14:paraId="4023D071" w14:textId="0A1267EB" w:rsidR="00364F72" w:rsidRPr="00397B77" w:rsidRDefault="00364F72" w:rsidP="00364F72">
      <w:pPr>
        <w:widowControl/>
        <w:autoSpaceDE/>
        <w:autoSpaceDN/>
        <w:spacing w:after="200" w:line="276" w:lineRule="auto"/>
        <w:rPr>
          <w:i/>
          <w:iCs/>
          <w:sz w:val="16"/>
          <w:szCs w:val="16"/>
        </w:rPr>
      </w:pPr>
      <w:r w:rsidRPr="00E30717">
        <w:rPr>
          <w:sz w:val="18"/>
          <w:szCs w:val="18"/>
        </w:rPr>
        <w:t>*Rechnung: (P</w:t>
      </w:r>
      <w:r w:rsidR="00397B77">
        <w:rPr>
          <w:sz w:val="18"/>
          <w:szCs w:val="18"/>
        </w:rPr>
        <w:t>osition</w:t>
      </w:r>
      <w:r w:rsidR="00CC0F73">
        <w:rPr>
          <w:sz w:val="18"/>
          <w:szCs w:val="18"/>
        </w:rPr>
        <w:t xml:space="preserve"> </w:t>
      </w:r>
      <w:r w:rsidRPr="00E30717">
        <w:rPr>
          <w:sz w:val="18"/>
          <w:szCs w:val="18"/>
        </w:rPr>
        <w:t>1</w:t>
      </w:r>
      <w:r w:rsidR="00CC0F73">
        <w:rPr>
          <w:sz w:val="18"/>
          <w:szCs w:val="18"/>
        </w:rPr>
        <w:t xml:space="preserve"> </w:t>
      </w:r>
      <w:r w:rsidRPr="00E30717">
        <w:rPr>
          <w:sz w:val="18"/>
          <w:szCs w:val="18"/>
        </w:rPr>
        <w:t>x</w:t>
      </w:r>
      <w:r w:rsidR="00CC0F73">
        <w:rPr>
          <w:sz w:val="18"/>
          <w:szCs w:val="18"/>
        </w:rPr>
        <w:t xml:space="preserve"> </w:t>
      </w:r>
      <w:r w:rsidRPr="00E30717">
        <w:rPr>
          <w:sz w:val="18"/>
          <w:szCs w:val="18"/>
        </w:rPr>
        <w:t>0</w:t>
      </w:r>
      <w:r>
        <w:rPr>
          <w:sz w:val="18"/>
          <w:szCs w:val="18"/>
        </w:rPr>
        <w:t>.</w:t>
      </w:r>
      <w:r w:rsidRPr="00E30717">
        <w:rPr>
          <w:sz w:val="18"/>
          <w:szCs w:val="18"/>
        </w:rPr>
        <w:t>7)</w:t>
      </w:r>
      <w:r w:rsidR="00CC0F73">
        <w:rPr>
          <w:sz w:val="18"/>
          <w:szCs w:val="18"/>
        </w:rPr>
        <w:t xml:space="preserve"> </w:t>
      </w:r>
      <w:r w:rsidRPr="00E30717">
        <w:rPr>
          <w:sz w:val="18"/>
          <w:szCs w:val="18"/>
        </w:rPr>
        <w:t>+</w:t>
      </w:r>
      <w:r w:rsidR="00CC0F73">
        <w:rPr>
          <w:sz w:val="18"/>
          <w:szCs w:val="18"/>
        </w:rPr>
        <w:t xml:space="preserve"> </w:t>
      </w:r>
      <w:r w:rsidRPr="00E30717">
        <w:rPr>
          <w:sz w:val="18"/>
          <w:szCs w:val="18"/>
        </w:rPr>
        <w:t>(P</w:t>
      </w:r>
      <w:r w:rsidR="00397B77">
        <w:rPr>
          <w:sz w:val="18"/>
          <w:szCs w:val="18"/>
        </w:rPr>
        <w:t>osition</w:t>
      </w:r>
      <w:r w:rsidR="00CC0F73">
        <w:rPr>
          <w:sz w:val="18"/>
          <w:szCs w:val="18"/>
        </w:rPr>
        <w:t xml:space="preserve"> </w:t>
      </w:r>
      <w:r w:rsidRPr="00E30717">
        <w:rPr>
          <w:sz w:val="18"/>
          <w:szCs w:val="18"/>
        </w:rPr>
        <w:t>2</w:t>
      </w:r>
      <w:r w:rsidR="00CC0F73">
        <w:rPr>
          <w:sz w:val="18"/>
          <w:szCs w:val="18"/>
        </w:rPr>
        <w:t xml:space="preserve"> </w:t>
      </w:r>
      <w:r w:rsidRPr="00E30717">
        <w:rPr>
          <w:sz w:val="18"/>
          <w:szCs w:val="18"/>
        </w:rPr>
        <w:t>x</w:t>
      </w:r>
      <w:r w:rsidR="00CC0F73">
        <w:rPr>
          <w:sz w:val="18"/>
          <w:szCs w:val="18"/>
        </w:rPr>
        <w:t xml:space="preserve"> </w:t>
      </w:r>
      <w:r w:rsidRPr="00E30717">
        <w:rPr>
          <w:sz w:val="18"/>
          <w:szCs w:val="18"/>
        </w:rPr>
        <w:t>0</w:t>
      </w:r>
      <w:r>
        <w:rPr>
          <w:sz w:val="18"/>
          <w:szCs w:val="18"/>
        </w:rPr>
        <w:t>.</w:t>
      </w:r>
      <w:r w:rsidRPr="00E30717">
        <w:rPr>
          <w:sz w:val="18"/>
          <w:szCs w:val="18"/>
        </w:rPr>
        <w:t xml:space="preserve">3) = Gewichtete </w:t>
      </w:r>
      <w:r>
        <w:rPr>
          <w:sz w:val="18"/>
          <w:szCs w:val="18"/>
        </w:rPr>
        <w:t>Note</w:t>
      </w:r>
      <w:r w:rsidR="00397B77">
        <w:rPr>
          <w:sz w:val="18"/>
          <w:szCs w:val="18"/>
        </w:rPr>
        <w:t xml:space="preserve"> </w:t>
      </w:r>
      <w:r w:rsidR="00CC0F73">
        <w:rPr>
          <w:sz w:val="18"/>
          <w:szCs w:val="18"/>
        </w:rPr>
        <w:br/>
        <w:t xml:space="preserve">  </w:t>
      </w:r>
      <w:r w:rsidR="00397B77" w:rsidRPr="00397B77">
        <w:rPr>
          <w:i/>
          <w:iCs/>
          <w:sz w:val="16"/>
          <w:szCs w:val="16"/>
        </w:rPr>
        <w:t>(Beispiel: (4.5</w:t>
      </w:r>
      <w:r w:rsidR="00CC0F73">
        <w:rPr>
          <w:i/>
          <w:iCs/>
          <w:sz w:val="16"/>
          <w:szCs w:val="16"/>
        </w:rPr>
        <w:t xml:space="preserve"> </w:t>
      </w:r>
      <w:r w:rsidR="00397B77" w:rsidRPr="00397B77">
        <w:rPr>
          <w:i/>
          <w:iCs/>
          <w:sz w:val="16"/>
          <w:szCs w:val="16"/>
        </w:rPr>
        <w:t>x</w:t>
      </w:r>
      <w:r w:rsidR="00CC0F73">
        <w:rPr>
          <w:i/>
          <w:iCs/>
          <w:sz w:val="16"/>
          <w:szCs w:val="16"/>
        </w:rPr>
        <w:t xml:space="preserve"> </w:t>
      </w:r>
      <w:r w:rsidR="00397B77" w:rsidRPr="00397B77">
        <w:rPr>
          <w:i/>
          <w:iCs/>
          <w:sz w:val="16"/>
          <w:szCs w:val="16"/>
        </w:rPr>
        <w:t>0.7)</w:t>
      </w:r>
      <w:r w:rsidR="00CC0F73">
        <w:rPr>
          <w:i/>
          <w:iCs/>
          <w:sz w:val="16"/>
          <w:szCs w:val="16"/>
        </w:rPr>
        <w:t xml:space="preserve"> </w:t>
      </w:r>
      <w:r w:rsidR="00397B77" w:rsidRPr="00397B77">
        <w:rPr>
          <w:i/>
          <w:iCs/>
          <w:sz w:val="16"/>
          <w:szCs w:val="16"/>
        </w:rPr>
        <w:t>+</w:t>
      </w:r>
      <w:r w:rsidR="00CC0F73">
        <w:rPr>
          <w:i/>
          <w:iCs/>
          <w:sz w:val="16"/>
          <w:szCs w:val="16"/>
        </w:rPr>
        <w:t xml:space="preserve"> </w:t>
      </w:r>
      <w:r w:rsidR="00397B77" w:rsidRPr="00397B77">
        <w:rPr>
          <w:i/>
          <w:iCs/>
          <w:sz w:val="16"/>
          <w:szCs w:val="16"/>
        </w:rPr>
        <w:t>(4</w:t>
      </w:r>
      <w:r w:rsidR="00CC0F73">
        <w:rPr>
          <w:i/>
          <w:iCs/>
          <w:sz w:val="16"/>
          <w:szCs w:val="16"/>
        </w:rPr>
        <w:t xml:space="preserve"> </w:t>
      </w:r>
      <w:r w:rsidR="00397B77" w:rsidRPr="00397B77">
        <w:rPr>
          <w:i/>
          <w:iCs/>
          <w:sz w:val="16"/>
          <w:szCs w:val="16"/>
        </w:rPr>
        <w:t>x</w:t>
      </w:r>
      <w:r w:rsidR="00CC0F73">
        <w:rPr>
          <w:i/>
          <w:iCs/>
          <w:sz w:val="16"/>
          <w:szCs w:val="16"/>
        </w:rPr>
        <w:t xml:space="preserve"> </w:t>
      </w:r>
      <w:r w:rsidR="00397B77" w:rsidRPr="00397B77">
        <w:rPr>
          <w:i/>
          <w:iCs/>
          <w:sz w:val="16"/>
          <w:szCs w:val="16"/>
        </w:rPr>
        <w:t>0.3)</w:t>
      </w:r>
      <w:r w:rsidR="00CC0F73">
        <w:rPr>
          <w:i/>
          <w:iCs/>
          <w:sz w:val="16"/>
          <w:szCs w:val="16"/>
        </w:rPr>
        <w:t xml:space="preserve"> </w:t>
      </w:r>
      <w:r w:rsidR="00397B77" w:rsidRPr="00397B77">
        <w:rPr>
          <w:i/>
          <w:iCs/>
          <w:sz w:val="16"/>
          <w:szCs w:val="16"/>
        </w:rPr>
        <w:t>=</w:t>
      </w:r>
      <w:r w:rsidR="00CC0F73">
        <w:rPr>
          <w:i/>
          <w:iCs/>
          <w:sz w:val="16"/>
          <w:szCs w:val="16"/>
        </w:rPr>
        <w:t xml:space="preserve"> </w:t>
      </w:r>
      <w:r w:rsidR="00397B77" w:rsidRPr="00397B77">
        <w:rPr>
          <w:i/>
          <w:iCs/>
          <w:sz w:val="16"/>
          <w:szCs w:val="16"/>
        </w:rPr>
        <w:t>4.35</w:t>
      </w:r>
      <w:r w:rsidR="00CC0F73">
        <w:rPr>
          <w:i/>
          <w:iCs/>
          <w:sz w:val="16"/>
          <w:szCs w:val="16"/>
        </w:rPr>
        <w:t xml:space="preserve"> </w:t>
      </w:r>
      <w:r w:rsidR="00CC0F73" w:rsidRPr="00CC0F73">
        <w:rPr>
          <w:sz w:val="14"/>
          <w:szCs w:val="14"/>
        </w:rPr>
        <w:sym w:font="Symbol" w:char="F0AE"/>
      </w:r>
      <w:r w:rsidR="00CC0F73">
        <w:rPr>
          <w:i/>
          <w:iCs/>
          <w:sz w:val="16"/>
          <w:szCs w:val="16"/>
        </w:rPr>
        <w:t xml:space="preserve"> </w:t>
      </w:r>
      <w:r w:rsidR="00397B77" w:rsidRPr="00397B77">
        <w:rPr>
          <w:i/>
          <w:iCs/>
          <w:sz w:val="16"/>
          <w:szCs w:val="16"/>
        </w:rPr>
        <w:t>Note</w:t>
      </w:r>
      <w:r w:rsidR="00397B77">
        <w:rPr>
          <w:i/>
          <w:iCs/>
          <w:sz w:val="16"/>
          <w:szCs w:val="16"/>
        </w:rPr>
        <w:t xml:space="preserve"> VPA</w:t>
      </w:r>
      <w:r w:rsidR="00397B77" w:rsidRPr="00397B77">
        <w:rPr>
          <w:i/>
          <w:iCs/>
          <w:sz w:val="16"/>
          <w:szCs w:val="16"/>
        </w:rPr>
        <w:t xml:space="preserve"> (auf Zehntel gerundet): 4.4)</w:t>
      </w:r>
    </w:p>
    <w:p w14:paraId="1B942524" w14:textId="77777777" w:rsidR="00364F72" w:rsidRDefault="00364F72" w:rsidP="00364F72">
      <w:pPr>
        <w:widowControl/>
        <w:autoSpaceDE/>
        <w:autoSpaceDN/>
        <w:spacing w:after="200" w:line="276" w:lineRule="auto"/>
        <w:rPr>
          <w:sz w:val="20"/>
          <w:szCs w:val="20"/>
        </w:rPr>
      </w:pPr>
    </w:p>
    <w:tbl>
      <w:tblPr>
        <w:tblStyle w:val="Tabellenraster"/>
        <w:tblW w:w="67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59"/>
        <w:gridCol w:w="3359"/>
      </w:tblGrid>
      <w:tr w:rsidR="00364F72" w14:paraId="6264BF43" w14:textId="77777777" w:rsidTr="00B52E2B">
        <w:trPr>
          <w:trHeight w:val="227"/>
        </w:trPr>
        <w:tc>
          <w:tcPr>
            <w:tcW w:w="3359" w:type="dxa"/>
            <w:tcBorders>
              <w:bottom w:val="single" w:sz="8" w:space="0" w:color="auto"/>
            </w:tcBorders>
          </w:tcPr>
          <w:p w14:paraId="1D619339" w14:textId="7F296282" w:rsidR="00364F72" w:rsidRDefault="00364F72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VPA</w:t>
            </w:r>
            <w:r w:rsidR="00CC0F73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br/>
            </w:r>
            <w:r w:rsidRPr="00540392">
              <w:rPr>
                <w:sz w:val="16"/>
                <w:szCs w:val="16"/>
              </w:rPr>
              <w:t xml:space="preserve">(auf </w:t>
            </w:r>
            <w:r>
              <w:rPr>
                <w:sz w:val="16"/>
                <w:szCs w:val="16"/>
              </w:rPr>
              <w:t>Z</w:t>
            </w:r>
            <w:r w:rsidRPr="00540392">
              <w:rPr>
                <w:sz w:val="16"/>
                <w:szCs w:val="16"/>
              </w:rPr>
              <w:t>ehntel gerundet)</w:t>
            </w:r>
          </w:p>
        </w:tc>
        <w:tc>
          <w:tcPr>
            <w:tcW w:w="3359" w:type="dxa"/>
            <w:tcBorders>
              <w:top w:val="nil"/>
              <w:bottom w:val="nil"/>
              <w:right w:val="nil"/>
            </w:tcBorders>
          </w:tcPr>
          <w:p w14:paraId="4359AD93" w14:textId="77777777" w:rsidR="00364F72" w:rsidRPr="005D72BC" w:rsidRDefault="00364F72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</w:p>
        </w:tc>
      </w:tr>
      <w:tr w:rsidR="00364F72" w14:paraId="6E57AB1C" w14:textId="77777777" w:rsidTr="00CC0F73">
        <w:trPr>
          <w:trHeight w:val="510"/>
        </w:trPr>
        <w:tc>
          <w:tcPr>
            <w:tcW w:w="3359" w:type="dxa"/>
            <w:tcBorders>
              <w:bottom w:val="single" w:sz="8" w:space="0" w:color="auto"/>
            </w:tcBorders>
            <w:vAlign w:val="center"/>
          </w:tcPr>
          <w:p w14:paraId="7B1A443A" w14:textId="71B501A5" w:rsidR="00364F72" w:rsidRDefault="00364F72" w:rsidP="00CC0F73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 w:rsidRPr="00F436A3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b w:val="0"/>
                <w:bCs w:val="0"/>
                <w:sz w:val="20"/>
                <w:szCs w:val="20"/>
              </w:rPr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3359" w:type="dxa"/>
            <w:tcBorders>
              <w:top w:val="nil"/>
              <w:bottom w:val="nil"/>
              <w:right w:val="nil"/>
            </w:tcBorders>
          </w:tcPr>
          <w:p w14:paraId="39B84C66" w14:textId="77777777" w:rsidR="00364F72" w:rsidRPr="005D72BC" w:rsidRDefault="00364F72" w:rsidP="00B52E2B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</w:p>
        </w:tc>
      </w:tr>
    </w:tbl>
    <w:p w14:paraId="3FB890DE" w14:textId="77777777" w:rsidR="00CC0F73" w:rsidRPr="00CC0F73" w:rsidRDefault="00CC0F73" w:rsidP="00CC0F73">
      <w:pPr>
        <w:widowControl/>
        <w:autoSpaceDE/>
        <w:autoSpaceDN/>
        <w:rPr>
          <w:sz w:val="14"/>
          <w:szCs w:val="14"/>
        </w:rPr>
      </w:pPr>
    </w:p>
    <w:p w14:paraId="344C4B02" w14:textId="533517E8" w:rsidR="00364F72" w:rsidRDefault="00CC0F73" w:rsidP="00364F72">
      <w:pPr>
        <w:widowControl/>
        <w:autoSpaceDE/>
        <w:autoSpaceDN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*</w:t>
      </w:r>
      <w:r w:rsidRPr="00CC0F73">
        <w:rPr>
          <w:i/>
          <w:iCs/>
          <w:sz w:val="18"/>
          <w:szCs w:val="18"/>
        </w:rPr>
        <w:t>Notieren Sie die Schlussnote auch auf dem Deckblatt dieses Bewertungsrasters.</w:t>
      </w:r>
      <w:r w:rsidRPr="00CC0F73">
        <w:rPr>
          <w:sz w:val="18"/>
          <w:szCs w:val="18"/>
        </w:rPr>
        <w:t xml:space="preserve"> </w:t>
      </w:r>
    </w:p>
    <w:p w14:paraId="6DE64CB0" w14:textId="77777777" w:rsidR="00364F72" w:rsidRDefault="00364F72" w:rsidP="00364F72">
      <w:pPr>
        <w:widowControl/>
        <w:autoSpaceDE/>
        <w:autoSpaceDN/>
        <w:spacing w:after="200" w:line="276" w:lineRule="auto"/>
        <w:rPr>
          <w:sz w:val="20"/>
          <w:szCs w:val="20"/>
        </w:rPr>
      </w:pPr>
    </w:p>
    <w:p w14:paraId="0FDA4182" w14:textId="77777777" w:rsidR="00163C70" w:rsidRDefault="00163C70" w:rsidP="00364F72">
      <w:pPr>
        <w:widowControl/>
        <w:autoSpaceDE/>
        <w:autoSpaceDN/>
        <w:spacing w:after="200" w:line="276" w:lineRule="auto"/>
        <w:rPr>
          <w:sz w:val="20"/>
          <w:szCs w:val="20"/>
        </w:rPr>
      </w:pPr>
    </w:p>
    <w:p w14:paraId="53E46ED1" w14:textId="77777777" w:rsidR="00713FFB" w:rsidRDefault="00713FFB" w:rsidP="00713FFB">
      <w:pPr>
        <w:widowControl/>
        <w:autoSpaceDE/>
        <w:autoSpaceDN/>
        <w:spacing w:after="200" w:line="276" w:lineRule="auto"/>
        <w:rPr>
          <w:sz w:val="20"/>
          <w:szCs w:val="20"/>
        </w:rPr>
      </w:pPr>
    </w:p>
    <w:tbl>
      <w:tblPr>
        <w:tblStyle w:val="Tabellenraster"/>
        <w:tblW w:w="134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718"/>
        <w:gridCol w:w="6720"/>
      </w:tblGrid>
      <w:tr w:rsidR="00713FFB" w14:paraId="478752FA" w14:textId="77777777" w:rsidTr="004C2A6C">
        <w:trPr>
          <w:trHeight w:val="323"/>
        </w:trPr>
        <w:tc>
          <w:tcPr>
            <w:tcW w:w="6718" w:type="dxa"/>
            <w:tcBorders>
              <w:bottom w:val="nil"/>
            </w:tcBorders>
          </w:tcPr>
          <w:p w14:paraId="7D7C1E3D" w14:textId="77777777" w:rsidR="00713FFB" w:rsidRDefault="00713FFB" w:rsidP="004C2A6C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 Expert*in 1</w:t>
            </w:r>
          </w:p>
        </w:tc>
        <w:tc>
          <w:tcPr>
            <w:tcW w:w="6720" w:type="dxa"/>
            <w:tcBorders>
              <w:bottom w:val="nil"/>
            </w:tcBorders>
          </w:tcPr>
          <w:p w14:paraId="1DA113F5" w14:textId="77777777" w:rsidR="00713FFB" w:rsidRDefault="00713FFB" w:rsidP="004C2A6C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 Expert*in 2</w:t>
            </w:r>
          </w:p>
        </w:tc>
      </w:tr>
      <w:tr w:rsidR="00713FFB" w14:paraId="21D12F0F" w14:textId="77777777" w:rsidTr="004C2A6C">
        <w:trPr>
          <w:trHeight w:val="454"/>
        </w:trPr>
        <w:tc>
          <w:tcPr>
            <w:tcW w:w="6718" w:type="dxa"/>
            <w:tcBorders>
              <w:top w:val="nil"/>
              <w:bottom w:val="single" w:sz="8" w:space="0" w:color="auto"/>
            </w:tcBorders>
          </w:tcPr>
          <w:p w14:paraId="2D872AC5" w14:textId="7B624344" w:rsidR="00713FFB" w:rsidRPr="00F7020F" w:rsidRDefault="00713FFB" w:rsidP="004C2A6C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 w:rsidRPr="00F436A3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b w:val="0"/>
                <w:bCs w:val="0"/>
                <w:sz w:val="20"/>
                <w:szCs w:val="20"/>
              </w:rPr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="00D0104E" w:rsidRPr="00D0104E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6720" w:type="dxa"/>
            <w:tcBorders>
              <w:top w:val="nil"/>
              <w:bottom w:val="single" w:sz="8" w:space="0" w:color="auto"/>
            </w:tcBorders>
          </w:tcPr>
          <w:p w14:paraId="35809B43" w14:textId="77777777" w:rsidR="00713FFB" w:rsidRDefault="00713FFB" w:rsidP="004C2A6C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 w:rsidRPr="00F436A3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b w:val="0"/>
                <w:bCs w:val="0"/>
                <w:sz w:val="20"/>
                <w:szCs w:val="20"/>
              </w:rPr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</w:tbl>
    <w:p w14:paraId="7107247E" w14:textId="77777777" w:rsidR="00713FFB" w:rsidRDefault="00713FFB" w:rsidP="00713FFB">
      <w:pPr>
        <w:widowControl/>
        <w:autoSpaceDE/>
        <w:autoSpaceDN/>
        <w:spacing w:after="200" w:line="276" w:lineRule="auto"/>
        <w:rPr>
          <w:sz w:val="20"/>
          <w:szCs w:val="20"/>
        </w:rPr>
      </w:pPr>
    </w:p>
    <w:p w14:paraId="5C0EBCD2" w14:textId="1A5D14DE" w:rsidR="00CC0F73" w:rsidRPr="00CC0F73" w:rsidRDefault="00CC0F73" w:rsidP="00CC0F73">
      <w:pPr>
        <w:tabs>
          <w:tab w:val="left" w:pos="99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bookmarkEnd w:id="31"/>
    <w:sectPr w:rsidR="00CC0F73" w:rsidRPr="00CC0F73" w:rsidSect="00AE3234">
      <w:headerReference w:type="default" r:id="rId22"/>
      <w:pgSz w:w="16838" w:h="11906" w:orient="landscape"/>
      <w:pgMar w:top="1418" w:right="2098" w:bottom="851" w:left="1418" w:header="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55DA8" w14:textId="77777777" w:rsidR="00303081" w:rsidRDefault="00303081" w:rsidP="00D07DFF">
      <w:r>
        <w:separator/>
      </w:r>
    </w:p>
  </w:endnote>
  <w:endnote w:type="continuationSeparator" w:id="0">
    <w:p w14:paraId="4910FDB5" w14:textId="77777777" w:rsidR="00303081" w:rsidRDefault="00303081" w:rsidP="00D07DFF">
      <w:r>
        <w:continuationSeparator/>
      </w:r>
    </w:p>
  </w:endnote>
  <w:endnote w:type="continuationNotice" w:id="1">
    <w:p w14:paraId="14120F25" w14:textId="77777777" w:rsidR="00303081" w:rsidRDefault="003030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E654B" w14:textId="77777777" w:rsidR="00D07DFF" w:rsidRDefault="00540173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A1E19D" wp14:editId="65591A6D">
              <wp:simplePos x="0" y="0"/>
              <wp:positionH relativeFrom="column">
                <wp:posOffset>8538846</wp:posOffset>
              </wp:positionH>
              <wp:positionV relativeFrom="paragraph">
                <wp:posOffset>129858</wp:posOffset>
              </wp:positionV>
              <wp:extent cx="874236" cy="1403985"/>
              <wp:effectExtent l="0" t="0" r="2540" b="5080"/>
              <wp:wrapNone/>
              <wp:docPr id="307" name="Textfeld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4236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2B67A5" w14:textId="0B0A3890" w:rsidR="00540173" w:rsidRPr="00540173" w:rsidRDefault="00540173" w:rsidP="00540173">
                          <w:pPr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062A4" w:rsidRPr="001062A4">
                            <w:rPr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>2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  <w:r w:rsidR="005B1BA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>/</w:t>
                          </w:r>
                          <w:r w:rsidR="005B1BA8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062A4" w:rsidRPr="001062A4">
                            <w:rPr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>2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A1E19D" id="_x0000_t202" coordsize="21600,21600" o:spt="202" path="m,l,21600r21600,l21600,xe">
              <v:stroke joinstyle="miter"/>
              <v:path gradientshapeok="t" o:connecttype="rect"/>
            </v:shapetype>
            <v:shape id="Textfeld 307" o:spid="_x0000_s1026" type="#_x0000_t202" style="position:absolute;margin-left:672.35pt;margin-top:10.25pt;width:68.8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" stroked="f">
              <v:textbox style="mso-fit-shape-to-text:t">
                <w:txbxContent>
                  <w:p w14:paraId="782B67A5" w14:textId="0B0A3890" w:rsidR="00540173" w:rsidRPr="00540173" w:rsidRDefault="00540173" w:rsidP="00540173">
                    <w:pPr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instrText>PAGE  \* Arabic  \* MERGEFORMAT</w:instrTex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1062A4" w:rsidRPr="001062A4">
                      <w:rPr>
                        <w:noProof/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>2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  <w:r w:rsidR="005B1BA8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>/</w:t>
                    </w:r>
                    <w:r w:rsidR="005B1BA8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instrText>NUMPAGES  \* Arabic  \* MERGEFORMAT</w:instrTex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1062A4" w:rsidRPr="001062A4">
                      <w:rPr>
                        <w:noProof/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>2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B115D" w14:textId="77777777" w:rsidR="00303081" w:rsidRDefault="00303081" w:rsidP="00D07DFF">
      <w:r>
        <w:separator/>
      </w:r>
    </w:p>
  </w:footnote>
  <w:footnote w:type="continuationSeparator" w:id="0">
    <w:p w14:paraId="43063981" w14:textId="77777777" w:rsidR="00303081" w:rsidRDefault="00303081" w:rsidP="00D07DFF">
      <w:r>
        <w:continuationSeparator/>
      </w:r>
    </w:p>
  </w:footnote>
  <w:footnote w:type="continuationNotice" w:id="1">
    <w:p w14:paraId="7B9BA272" w14:textId="77777777" w:rsidR="00303081" w:rsidRDefault="003030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8382A" w14:textId="1928FD9B" w:rsidR="00112560" w:rsidRPr="00112560" w:rsidRDefault="00112560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58242" behindDoc="1" locked="0" layoutInCell="1" allowOverlap="1" wp14:anchorId="55C084AC" wp14:editId="1779BF5C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198541479" name="Grafik 1198541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7F924D" w14:textId="77777777" w:rsidR="00112560" w:rsidRPr="00112560" w:rsidRDefault="00112560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3E155D25" w14:textId="5495F235" w:rsidR="003B67D7" w:rsidRDefault="00FE3EBE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660E70B" wp14:editId="07A770DA">
              <wp:simplePos x="0" y="0"/>
              <wp:positionH relativeFrom="margin">
                <wp:posOffset>-114935</wp:posOffset>
              </wp:positionH>
              <wp:positionV relativeFrom="page">
                <wp:posOffset>350520</wp:posOffset>
              </wp:positionV>
              <wp:extent cx="89535" cy="89535"/>
              <wp:effectExtent l="0" t="0" r="0" b="0"/>
              <wp:wrapNone/>
              <wp:docPr id="846648112" name="Ellipse 846648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oval w14:anchorId="1740E9FA" id="Oval 1" o:spid="_x0000_s1026" style="position:absolute;margin-left:-9.05pt;margin-top:27.6pt;width:7.05pt;height:7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" fillcolor="#95c11f [3215]" stroked="f" strokeweight="2pt">
              <w10:wrap anchorx="margin" anchory="page"/>
            </v:oval>
          </w:pict>
        </mc:Fallback>
      </mc:AlternateContent>
    </w:r>
  </w:p>
  <w:p w14:paraId="73C7498F" w14:textId="16187E76" w:rsidR="00112560" w:rsidRPr="00112560" w:rsidRDefault="003B67D7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</w:rPr>
    </w:pPr>
    <w:r w:rsidRPr="00112560">
      <w:rPr>
        <w:rStyle w:val="cf01"/>
        <w:rFonts w:ascii="Verdana" w:hAnsi="Verdana"/>
        <w:sz w:val="16"/>
        <w:szCs w:val="16"/>
      </w:rPr>
      <w:t>Fachrichtung Kinder</w:t>
    </w:r>
    <w:r>
      <w:rPr>
        <w:rStyle w:val="cf01"/>
        <w:rFonts w:ascii="Verdana" w:hAnsi="Verdana"/>
        <w:sz w:val="16"/>
        <w:szCs w:val="16"/>
      </w:rPr>
      <w:t xml:space="preserve"> </w:t>
    </w:r>
    <w:r>
      <w:rPr>
        <w:rStyle w:val="cf01"/>
        <w:rFonts w:ascii="Verdana" w:hAnsi="Verdana"/>
        <w:sz w:val="16"/>
        <w:szCs w:val="16"/>
      </w:rPr>
      <w:br/>
    </w:r>
    <w:r w:rsidR="00112560">
      <w:rPr>
        <w:rStyle w:val="cf01"/>
        <w:rFonts w:ascii="Verdana" w:hAnsi="Verdana"/>
        <w:sz w:val="16"/>
        <w:szCs w:val="16"/>
      </w:rPr>
      <w:t>Bewertungsraster VPA</w:t>
    </w:r>
    <w:r w:rsidR="005B1BA8" w:rsidRPr="00112560">
      <w:rPr>
        <w:rStyle w:val="cf01"/>
        <w:rFonts w:ascii="Verdana" w:hAnsi="Verdana"/>
        <w:sz w:val="16"/>
        <w:szCs w:val="16"/>
      </w:rPr>
      <w:t xml:space="preserve"> </w:t>
    </w:r>
    <w:r w:rsidR="00112560" w:rsidRPr="00112560">
      <w:rPr>
        <w:rStyle w:val="cf01"/>
        <w:rFonts w:ascii="Verdana" w:hAnsi="Verdana"/>
        <w:sz w:val="16"/>
        <w:szCs w:val="16"/>
      </w:rPr>
      <w:br/>
    </w:r>
    <w:proofErr w:type="gramStart"/>
    <w:r w:rsidR="00112560" w:rsidRPr="00112560">
      <w:rPr>
        <w:rStyle w:val="cf01"/>
        <w:rFonts w:ascii="Verdana" w:hAnsi="Verdana"/>
        <w:sz w:val="16"/>
        <w:szCs w:val="16"/>
      </w:rPr>
      <w:t>QV Fachmann</w:t>
    </w:r>
    <w:proofErr w:type="gramEnd"/>
    <w:r w:rsidR="00112560" w:rsidRPr="00112560">
      <w:rPr>
        <w:rStyle w:val="cf01"/>
        <w:rFonts w:ascii="Verdana" w:hAnsi="Verdana"/>
        <w:sz w:val="16"/>
        <w:szCs w:val="16"/>
      </w:rPr>
      <w:t>*frau Betreuung EFZ – VPA 202</w:t>
    </w:r>
    <w:r w:rsidR="005B1BA8">
      <w:rPr>
        <w:rStyle w:val="cf01"/>
        <w:rFonts w:ascii="Verdana" w:hAnsi="Verdana"/>
        <w:sz w:val="16"/>
        <w:szCs w:val="16"/>
      </w:rPr>
      <w:t>5</w:t>
    </w:r>
  </w:p>
  <w:p w14:paraId="0F2C949D" w14:textId="60683D7A" w:rsidR="00D07DFF" w:rsidRPr="003B67D7" w:rsidRDefault="00112560" w:rsidP="003B67D7">
    <w:pPr>
      <w:pStyle w:val="Kopfzeile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</w:rPr>
    </w:pPr>
    <w:r w:rsidRPr="00112560">
      <w:rPr>
        <w:rStyle w:val="cf01"/>
        <w:rFonts w:ascii="Verdana" w:hAnsi="Verdana"/>
        <w:sz w:val="14"/>
        <w:szCs w:val="14"/>
      </w:rPr>
      <w:tab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25F61" w14:textId="77777777" w:rsidR="000E7D64" w:rsidRPr="00112560" w:rsidRDefault="000E7D64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81795" behindDoc="1" locked="0" layoutInCell="1" allowOverlap="1" wp14:anchorId="3F362AD6" wp14:editId="1C162425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43406893" name="Grafik 143406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21FCA1" w14:textId="77777777" w:rsidR="000E7D64" w:rsidRPr="00112560" w:rsidRDefault="000E7D64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7AE59802" w14:textId="77777777" w:rsidR="000E7D64" w:rsidRDefault="000E7D64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82819" behindDoc="0" locked="0" layoutInCell="1" allowOverlap="1" wp14:anchorId="18754F19" wp14:editId="676839A3">
              <wp:simplePos x="0" y="0"/>
              <wp:positionH relativeFrom="margin">
                <wp:posOffset>-114935</wp:posOffset>
              </wp:positionH>
              <wp:positionV relativeFrom="page">
                <wp:posOffset>350520</wp:posOffset>
              </wp:positionV>
              <wp:extent cx="89535" cy="89535"/>
              <wp:effectExtent l="0" t="0" r="0" b="0"/>
              <wp:wrapNone/>
              <wp:docPr id="992012383" name="Ellipse 9920123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9AA1925" id="Ellipse 992012383" o:spid="_x0000_s1026" style="position:absolute;margin-left:-9.05pt;margin-top:27.6pt;width:7.05pt;height:7.05pt;z-index:2516828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" fillcolor="#95c11f [3215]" stroked="f" strokeweight="2pt">
              <w10:wrap anchorx="margin" anchory="page"/>
            </v:oval>
          </w:pict>
        </mc:Fallback>
      </mc:AlternateContent>
    </w:r>
  </w:p>
  <w:p w14:paraId="550577AA" w14:textId="3F26294B" w:rsidR="000E7D64" w:rsidRPr="00112560" w:rsidRDefault="000E7D64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</w:rPr>
    </w:pPr>
    <w:r w:rsidRPr="00112560">
      <w:rPr>
        <w:rStyle w:val="cf01"/>
        <w:rFonts w:ascii="Verdana" w:hAnsi="Verdana"/>
        <w:sz w:val="16"/>
        <w:szCs w:val="16"/>
      </w:rPr>
      <w:t>Fachrichtung Kinder</w:t>
    </w:r>
    <w:r>
      <w:rPr>
        <w:rStyle w:val="cf01"/>
        <w:rFonts w:ascii="Verdana" w:hAnsi="Verdana"/>
        <w:sz w:val="16"/>
        <w:szCs w:val="16"/>
      </w:rPr>
      <w:t xml:space="preserve"> </w:t>
    </w:r>
    <w:r>
      <w:rPr>
        <w:rStyle w:val="cf01"/>
        <w:rFonts w:ascii="Verdana" w:hAnsi="Verdana"/>
        <w:sz w:val="16"/>
        <w:szCs w:val="16"/>
      </w:rPr>
      <w:br/>
      <w:t>Bewertungsraster VPA</w:t>
    </w:r>
    <w:r w:rsidRPr="00112560">
      <w:rPr>
        <w:rStyle w:val="cf01"/>
        <w:rFonts w:ascii="Verdana" w:hAnsi="Verdana"/>
        <w:sz w:val="16"/>
        <w:szCs w:val="16"/>
      </w:rPr>
      <w:t xml:space="preserve"> –</w:t>
    </w:r>
    <w:r>
      <w:rPr>
        <w:rStyle w:val="cf01"/>
        <w:rFonts w:ascii="Verdana" w:hAnsi="Verdana"/>
        <w:sz w:val="16"/>
        <w:szCs w:val="16"/>
      </w:rPr>
      <w:t xml:space="preserve"> Resultat Position 2</w:t>
    </w:r>
    <w:r w:rsidRPr="00112560">
      <w:rPr>
        <w:rStyle w:val="cf01"/>
        <w:rFonts w:ascii="Verdana" w:hAnsi="Verdana"/>
        <w:sz w:val="16"/>
        <w:szCs w:val="16"/>
      </w:rPr>
      <w:br/>
    </w:r>
    <w:proofErr w:type="gramStart"/>
    <w:r w:rsidRPr="00112560">
      <w:rPr>
        <w:rStyle w:val="cf01"/>
        <w:rFonts w:ascii="Verdana" w:hAnsi="Verdana"/>
        <w:sz w:val="16"/>
        <w:szCs w:val="16"/>
      </w:rPr>
      <w:t>QV Fachmann</w:t>
    </w:r>
    <w:proofErr w:type="gramEnd"/>
    <w:r w:rsidRPr="00112560">
      <w:rPr>
        <w:rStyle w:val="cf01"/>
        <w:rFonts w:ascii="Verdana" w:hAnsi="Verdana"/>
        <w:sz w:val="16"/>
        <w:szCs w:val="16"/>
      </w:rPr>
      <w:t>*frau Betreuung EFZ – VPA 202</w:t>
    </w:r>
    <w:r>
      <w:rPr>
        <w:rStyle w:val="cf01"/>
        <w:rFonts w:ascii="Verdana" w:hAnsi="Verdana"/>
        <w:sz w:val="16"/>
        <w:szCs w:val="16"/>
      </w:rPr>
      <w:t>5</w:t>
    </w:r>
  </w:p>
  <w:p w14:paraId="4DCCA72C" w14:textId="77777777" w:rsidR="000E7D64" w:rsidRPr="003B67D7" w:rsidRDefault="000E7D64" w:rsidP="003B67D7">
    <w:pPr>
      <w:pStyle w:val="Kopfzeile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</w:rPr>
    </w:pPr>
    <w:r w:rsidRPr="00112560">
      <w:rPr>
        <w:rStyle w:val="cf01"/>
        <w:rFonts w:ascii="Verdana" w:hAnsi="Verdana"/>
        <w:sz w:val="14"/>
        <w:szCs w:val="14"/>
      </w:rPr>
      <w:tab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B58D3" w14:textId="77777777" w:rsidR="007F5378" w:rsidRPr="00112560" w:rsidRDefault="007F5378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84867" behindDoc="1" locked="0" layoutInCell="1" allowOverlap="1" wp14:anchorId="30661163" wp14:editId="56B5D563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526152854" name="Grafik 15261528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3B8254" w14:textId="77777777" w:rsidR="007F5378" w:rsidRPr="00112560" w:rsidRDefault="007F5378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0F0384AB" w14:textId="77777777" w:rsidR="007F5378" w:rsidRDefault="007F5378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85891" behindDoc="0" locked="0" layoutInCell="1" allowOverlap="1" wp14:anchorId="18C80950" wp14:editId="4D1A0D71">
              <wp:simplePos x="0" y="0"/>
              <wp:positionH relativeFrom="margin">
                <wp:posOffset>-114935</wp:posOffset>
              </wp:positionH>
              <wp:positionV relativeFrom="page">
                <wp:posOffset>350520</wp:posOffset>
              </wp:positionV>
              <wp:extent cx="89535" cy="89535"/>
              <wp:effectExtent l="0" t="0" r="0" b="0"/>
              <wp:wrapNone/>
              <wp:docPr id="707334875" name="Ellipse 7073348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966DCB2" id="Ellipse 707334875" o:spid="_x0000_s1026" style="position:absolute;margin-left:-9.05pt;margin-top:27.6pt;width:7.05pt;height:7.05pt;z-index:2516858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" fillcolor="#95c11f [3215]" stroked="f" strokeweight="2pt">
              <w10:wrap anchorx="margin" anchory="page"/>
            </v:oval>
          </w:pict>
        </mc:Fallback>
      </mc:AlternateContent>
    </w:r>
  </w:p>
  <w:p w14:paraId="150557C9" w14:textId="6946E765" w:rsidR="007F5378" w:rsidRPr="00112560" w:rsidRDefault="007F5378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</w:rPr>
    </w:pPr>
    <w:r w:rsidRPr="00112560">
      <w:rPr>
        <w:rStyle w:val="cf01"/>
        <w:rFonts w:ascii="Verdana" w:hAnsi="Verdana"/>
        <w:sz w:val="16"/>
        <w:szCs w:val="16"/>
      </w:rPr>
      <w:t>Fachrichtung Kinder</w:t>
    </w:r>
    <w:r>
      <w:rPr>
        <w:rStyle w:val="cf01"/>
        <w:rFonts w:ascii="Verdana" w:hAnsi="Verdana"/>
        <w:sz w:val="16"/>
        <w:szCs w:val="16"/>
      </w:rPr>
      <w:t xml:space="preserve"> </w:t>
    </w:r>
    <w:r>
      <w:rPr>
        <w:rStyle w:val="cf01"/>
        <w:rFonts w:ascii="Verdana" w:hAnsi="Verdana"/>
        <w:sz w:val="16"/>
        <w:szCs w:val="16"/>
      </w:rPr>
      <w:br/>
      <w:t>Bewertungsraster VPA</w:t>
    </w:r>
    <w:r w:rsidRPr="00112560">
      <w:rPr>
        <w:rStyle w:val="cf01"/>
        <w:rFonts w:ascii="Verdana" w:hAnsi="Verdana"/>
        <w:sz w:val="16"/>
        <w:szCs w:val="16"/>
      </w:rPr>
      <w:t xml:space="preserve"> –</w:t>
    </w:r>
    <w:r>
      <w:rPr>
        <w:rStyle w:val="cf01"/>
        <w:rFonts w:ascii="Verdana" w:hAnsi="Verdana"/>
        <w:sz w:val="16"/>
        <w:szCs w:val="16"/>
      </w:rPr>
      <w:t xml:space="preserve"> </w:t>
    </w:r>
    <w:r w:rsidRPr="007F5378">
      <w:rPr>
        <w:rStyle w:val="cf01"/>
        <w:rFonts w:ascii="Verdana" w:hAnsi="Verdana"/>
        <w:sz w:val="16"/>
        <w:szCs w:val="16"/>
      </w:rPr>
      <w:t>Berechnung Schlussnote</w:t>
    </w:r>
    <w:r w:rsidRPr="00112560">
      <w:rPr>
        <w:rStyle w:val="cf01"/>
        <w:rFonts w:ascii="Verdana" w:hAnsi="Verdana"/>
        <w:sz w:val="16"/>
        <w:szCs w:val="16"/>
      </w:rPr>
      <w:br/>
    </w:r>
    <w:proofErr w:type="gramStart"/>
    <w:r w:rsidRPr="00112560">
      <w:rPr>
        <w:rStyle w:val="cf01"/>
        <w:rFonts w:ascii="Verdana" w:hAnsi="Verdana"/>
        <w:sz w:val="16"/>
        <w:szCs w:val="16"/>
      </w:rPr>
      <w:t>QV Fachmann</w:t>
    </w:r>
    <w:proofErr w:type="gramEnd"/>
    <w:r w:rsidRPr="00112560">
      <w:rPr>
        <w:rStyle w:val="cf01"/>
        <w:rFonts w:ascii="Verdana" w:hAnsi="Verdana"/>
        <w:sz w:val="16"/>
        <w:szCs w:val="16"/>
      </w:rPr>
      <w:t>*frau Betreuung EFZ – VPA 202</w:t>
    </w:r>
    <w:r>
      <w:rPr>
        <w:rStyle w:val="cf01"/>
        <w:rFonts w:ascii="Verdana" w:hAnsi="Verdana"/>
        <w:sz w:val="16"/>
        <w:szCs w:val="16"/>
      </w:rPr>
      <w:t>5</w:t>
    </w:r>
  </w:p>
  <w:p w14:paraId="09056E53" w14:textId="77777777" w:rsidR="007F5378" w:rsidRPr="003B67D7" w:rsidRDefault="007F5378" w:rsidP="003B67D7">
    <w:pPr>
      <w:pStyle w:val="Kopfzeile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</w:rPr>
    </w:pPr>
    <w:r w:rsidRPr="00112560">
      <w:rPr>
        <w:rStyle w:val="cf01"/>
        <w:rFonts w:ascii="Verdana" w:hAnsi="Verdana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9694E" w14:textId="77777777" w:rsidR="00D07DFF" w:rsidRDefault="002A6307" w:rsidP="00D07DFF">
    <w:pPr>
      <w:pStyle w:val="Kopfzeile"/>
      <w:ind w:left="-1418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657B1FF" wp14:editId="0D545AC8">
          <wp:simplePos x="0" y="0"/>
          <wp:positionH relativeFrom="column">
            <wp:posOffset>2231390</wp:posOffset>
          </wp:positionH>
          <wp:positionV relativeFrom="paragraph">
            <wp:posOffset>3810</wp:posOffset>
          </wp:positionV>
          <wp:extent cx="7560000" cy="871200"/>
          <wp:effectExtent l="0" t="0" r="3175" b="5715"/>
          <wp:wrapNone/>
          <wp:docPr id="1638495925" name="Grafik 16384959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00878" name="Grafik 7309008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7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755F0" w14:textId="77777777" w:rsidR="009A40D6" w:rsidRPr="00112560" w:rsidRDefault="009A40D6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60291" behindDoc="1" locked="0" layoutInCell="1" allowOverlap="1" wp14:anchorId="7A288BD9" wp14:editId="008A0397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969610169" name="Grafik 1969610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48B45A" w14:textId="77777777" w:rsidR="009A40D6" w:rsidRPr="00112560" w:rsidRDefault="009A40D6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213BA435" w14:textId="77777777" w:rsidR="009A40D6" w:rsidRDefault="009A40D6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49B876B8" wp14:editId="44AF59E5">
              <wp:simplePos x="0" y="0"/>
              <wp:positionH relativeFrom="margin">
                <wp:posOffset>-114935</wp:posOffset>
              </wp:positionH>
              <wp:positionV relativeFrom="page">
                <wp:posOffset>350520</wp:posOffset>
              </wp:positionV>
              <wp:extent cx="89535" cy="89535"/>
              <wp:effectExtent l="0" t="0" r="0" b="0"/>
              <wp:wrapNone/>
              <wp:docPr id="1263780040" name="Ellipse 12637800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9DC6DCC" id="Ellipse 1263780040" o:spid="_x0000_s1026" style="position:absolute;margin-left:-9.05pt;margin-top:27.6pt;width:7.05pt;height:7.05pt;z-index:2516613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" fillcolor="#95c11f [3215]" stroked="f" strokeweight="2pt">
              <w10:wrap anchorx="margin" anchory="page"/>
            </v:oval>
          </w:pict>
        </mc:Fallback>
      </mc:AlternateContent>
    </w:r>
  </w:p>
  <w:p w14:paraId="081751FC" w14:textId="77777777" w:rsidR="009A40D6" w:rsidRPr="00112560" w:rsidRDefault="009A40D6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</w:rPr>
    </w:pPr>
    <w:r w:rsidRPr="00112560">
      <w:rPr>
        <w:rStyle w:val="cf01"/>
        <w:rFonts w:ascii="Verdana" w:hAnsi="Verdana"/>
        <w:sz w:val="16"/>
        <w:szCs w:val="16"/>
      </w:rPr>
      <w:t>Fachrichtung Kinder</w:t>
    </w:r>
    <w:r>
      <w:rPr>
        <w:rStyle w:val="cf01"/>
        <w:rFonts w:ascii="Verdana" w:hAnsi="Verdana"/>
        <w:sz w:val="16"/>
        <w:szCs w:val="16"/>
      </w:rPr>
      <w:t xml:space="preserve"> </w:t>
    </w:r>
    <w:r>
      <w:rPr>
        <w:rStyle w:val="cf01"/>
        <w:rFonts w:ascii="Verdana" w:hAnsi="Verdana"/>
        <w:sz w:val="16"/>
        <w:szCs w:val="16"/>
      </w:rPr>
      <w:br/>
      <w:t>Bewertungsraster VPA</w:t>
    </w:r>
    <w:r w:rsidRPr="00112560">
      <w:rPr>
        <w:rStyle w:val="cf01"/>
        <w:rFonts w:ascii="Verdana" w:hAnsi="Verdana"/>
        <w:sz w:val="16"/>
        <w:szCs w:val="16"/>
      </w:rPr>
      <w:t xml:space="preserve"> – </w:t>
    </w:r>
    <w:r w:rsidRPr="005B1BA8">
      <w:rPr>
        <w:rStyle w:val="cf01"/>
        <w:rFonts w:ascii="Verdana" w:hAnsi="Verdana"/>
        <w:sz w:val="16"/>
        <w:szCs w:val="16"/>
      </w:rPr>
      <w:t xml:space="preserve">Praxisaufgabe 1 </w:t>
    </w:r>
    <w:r>
      <w:rPr>
        <w:rStyle w:val="cf01"/>
        <w:rFonts w:ascii="Verdana" w:hAnsi="Verdana"/>
        <w:sz w:val="16"/>
        <w:szCs w:val="16"/>
      </w:rPr>
      <w:t xml:space="preserve"> </w:t>
    </w:r>
    <w:r w:rsidRPr="00112560">
      <w:rPr>
        <w:rStyle w:val="cf01"/>
        <w:rFonts w:ascii="Verdana" w:hAnsi="Verdana"/>
        <w:sz w:val="16"/>
        <w:szCs w:val="16"/>
      </w:rPr>
      <w:br/>
    </w:r>
    <w:proofErr w:type="gramStart"/>
    <w:r w:rsidRPr="00112560">
      <w:rPr>
        <w:rStyle w:val="cf01"/>
        <w:rFonts w:ascii="Verdana" w:hAnsi="Verdana"/>
        <w:sz w:val="16"/>
        <w:szCs w:val="16"/>
      </w:rPr>
      <w:t>QV Fachmann</w:t>
    </w:r>
    <w:proofErr w:type="gramEnd"/>
    <w:r w:rsidRPr="00112560">
      <w:rPr>
        <w:rStyle w:val="cf01"/>
        <w:rFonts w:ascii="Verdana" w:hAnsi="Verdana"/>
        <w:sz w:val="16"/>
        <w:szCs w:val="16"/>
      </w:rPr>
      <w:t>*frau Betreuung EFZ – VPA 202</w:t>
    </w:r>
    <w:r>
      <w:rPr>
        <w:rStyle w:val="cf01"/>
        <w:rFonts w:ascii="Verdana" w:hAnsi="Verdana"/>
        <w:sz w:val="16"/>
        <w:szCs w:val="16"/>
      </w:rPr>
      <w:t>5</w:t>
    </w:r>
  </w:p>
  <w:p w14:paraId="01B0E407" w14:textId="77777777" w:rsidR="009A40D6" w:rsidRPr="003B67D7" w:rsidRDefault="009A40D6" w:rsidP="003B67D7">
    <w:pPr>
      <w:pStyle w:val="Kopfzeile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</w:rPr>
    </w:pPr>
    <w:r w:rsidRPr="00112560">
      <w:rPr>
        <w:rStyle w:val="cf01"/>
        <w:rFonts w:ascii="Verdana" w:hAnsi="Verdana"/>
        <w:sz w:val="14"/>
        <w:szCs w:val="14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6270C" w14:textId="77777777" w:rsidR="009A40D6" w:rsidRPr="00112560" w:rsidRDefault="009A40D6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63363" behindDoc="1" locked="0" layoutInCell="1" allowOverlap="1" wp14:anchorId="508B70BA" wp14:editId="107072EE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943803006" name="Grafik 1943803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04BFD0" w14:textId="77777777" w:rsidR="009A40D6" w:rsidRPr="00112560" w:rsidRDefault="009A40D6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0F3F8135" w14:textId="77777777" w:rsidR="009A40D6" w:rsidRDefault="009A40D6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64387" behindDoc="0" locked="0" layoutInCell="1" allowOverlap="1" wp14:anchorId="44F5C264" wp14:editId="232F5D6E">
              <wp:simplePos x="0" y="0"/>
              <wp:positionH relativeFrom="margin">
                <wp:posOffset>-114935</wp:posOffset>
              </wp:positionH>
              <wp:positionV relativeFrom="page">
                <wp:posOffset>350520</wp:posOffset>
              </wp:positionV>
              <wp:extent cx="89535" cy="89535"/>
              <wp:effectExtent l="0" t="0" r="0" b="0"/>
              <wp:wrapNone/>
              <wp:docPr id="1905008339" name="Ellipse 19050083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0DA8DD4" id="Ellipse 1905008339" o:spid="_x0000_s1026" style="position:absolute;margin-left:-9.05pt;margin-top:27.6pt;width:7.05pt;height:7.05pt;z-index:2516643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" fillcolor="#95c11f [3215]" stroked="f" strokeweight="2pt">
              <w10:wrap anchorx="margin" anchory="page"/>
            </v:oval>
          </w:pict>
        </mc:Fallback>
      </mc:AlternateContent>
    </w:r>
  </w:p>
  <w:p w14:paraId="124C7E49" w14:textId="017A3B3C" w:rsidR="009A40D6" w:rsidRPr="00112560" w:rsidRDefault="009A40D6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</w:rPr>
    </w:pPr>
    <w:r w:rsidRPr="00112560">
      <w:rPr>
        <w:rStyle w:val="cf01"/>
        <w:rFonts w:ascii="Verdana" w:hAnsi="Verdana"/>
        <w:sz w:val="16"/>
        <w:szCs w:val="16"/>
      </w:rPr>
      <w:t>Fachrichtung Kinder</w:t>
    </w:r>
    <w:r>
      <w:rPr>
        <w:rStyle w:val="cf01"/>
        <w:rFonts w:ascii="Verdana" w:hAnsi="Verdana"/>
        <w:sz w:val="16"/>
        <w:szCs w:val="16"/>
      </w:rPr>
      <w:t xml:space="preserve"> </w:t>
    </w:r>
    <w:r>
      <w:rPr>
        <w:rStyle w:val="cf01"/>
        <w:rFonts w:ascii="Verdana" w:hAnsi="Verdana"/>
        <w:sz w:val="16"/>
        <w:szCs w:val="16"/>
      </w:rPr>
      <w:br/>
      <w:t>Bewertungsraster VPA</w:t>
    </w:r>
    <w:r w:rsidRPr="00112560">
      <w:rPr>
        <w:rStyle w:val="cf01"/>
        <w:rFonts w:ascii="Verdana" w:hAnsi="Verdana"/>
        <w:sz w:val="16"/>
        <w:szCs w:val="16"/>
      </w:rPr>
      <w:t xml:space="preserve"> – </w:t>
    </w:r>
    <w:r w:rsidRPr="009A40D6">
      <w:rPr>
        <w:rStyle w:val="cf01"/>
        <w:rFonts w:ascii="Verdana" w:hAnsi="Verdana"/>
        <w:sz w:val="16"/>
        <w:szCs w:val="16"/>
      </w:rPr>
      <w:t>Praxisaufgaben 2</w:t>
    </w:r>
    <w:r>
      <w:rPr>
        <w:rStyle w:val="cf01"/>
        <w:rFonts w:ascii="Verdana" w:hAnsi="Verdana"/>
        <w:sz w:val="16"/>
        <w:szCs w:val="16"/>
      </w:rPr>
      <w:t>-</w:t>
    </w:r>
    <w:r w:rsidRPr="009A40D6">
      <w:rPr>
        <w:rStyle w:val="cf01"/>
        <w:rFonts w:ascii="Verdana" w:hAnsi="Verdana"/>
        <w:sz w:val="16"/>
        <w:szCs w:val="16"/>
      </w:rPr>
      <w:t>3</w:t>
    </w:r>
    <w:r>
      <w:rPr>
        <w:rStyle w:val="cf01"/>
        <w:rFonts w:ascii="Verdana" w:hAnsi="Verdana"/>
        <w:sz w:val="16"/>
        <w:szCs w:val="16"/>
      </w:rPr>
      <w:t>-</w:t>
    </w:r>
    <w:r w:rsidRPr="009A40D6">
      <w:rPr>
        <w:rStyle w:val="cf01"/>
        <w:rFonts w:ascii="Verdana" w:hAnsi="Verdana"/>
        <w:sz w:val="16"/>
        <w:szCs w:val="16"/>
      </w:rPr>
      <w:t>4</w:t>
    </w:r>
    <w:r>
      <w:rPr>
        <w:rStyle w:val="cf01"/>
        <w:rFonts w:ascii="Verdana" w:hAnsi="Verdana"/>
        <w:sz w:val="16"/>
        <w:szCs w:val="16"/>
      </w:rPr>
      <w:t xml:space="preserve"> </w:t>
    </w:r>
    <w:r w:rsidRPr="009A40D6">
      <w:rPr>
        <w:rStyle w:val="cf01"/>
        <w:rFonts w:ascii="Verdana" w:hAnsi="Verdana"/>
        <w:sz w:val="16"/>
        <w:szCs w:val="16"/>
      </w:rPr>
      <w:t>– transversale Leistungsziele</w:t>
    </w:r>
    <w:r>
      <w:rPr>
        <w:rStyle w:val="cf01"/>
        <w:rFonts w:ascii="Verdana" w:hAnsi="Verdana"/>
        <w:sz w:val="16"/>
        <w:szCs w:val="16"/>
      </w:rPr>
      <w:t xml:space="preserve"> </w:t>
    </w:r>
    <w:r w:rsidRPr="00112560">
      <w:rPr>
        <w:rStyle w:val="cf01"/>
        <w:rFonts w:ascii="Verdana" w:hAnsi="Verdana"/>
        <w:sz w:val="16"/>
        <w:szCs w:val="16"/>
      </w:rPr>
      <w:br/>
    </w:r>
    <w:proofErr w:type="gramStart"/>
    <w:r w:rsidRPr="00112560">
      <w:rPr>
        <w:rStyle w:val="cf01"/>
        <w:rFonts w:ascii="Verdana" w:hAnsi="Verdana"/>
        <w:sz w:val="16"/>
        <w:szCs w:val="16"/>
      </w:rPr>
      <w:t>QV Fachmann</w:t>
    </w:r>
    <w:proofErr w:type="gramEnd"/>
    <w:r w:rsidRPr="00112560">
      <w:rPr>
        <w:rStyle w:val="cf01"/>
        <w:rFonts w:ascii="Verdana" w:hAnsi="Verdana"/>
        <w:sz w:val="16"/>
        <w:szCs w:val="16"/>
      </w:rPr>
      <w:t>*frau Betreuung EFZ – VPA 202</w:t>
    </w:r>
    <w:r>
      <w:rPr>
        <w:rStyle w:val="cf01"/>
        <w:rFonts w:ascii="Verdana" w:hAnsi="Verdana"/>
        <w:sz w:val="16"/>
        <w:szCs w:val="16"/>
      </w:rPr>
      <w:t>5</w:t>
    </w:r>
  </w:p>
  <w:p w14:paraId="1B957A8F" w14:textId="77777777" w:rsidR="009A40D6" w:rsidRPr="003B67D7" w:rsidRDefault="009A40D6" w:rsidP="003B67D7">
    <w:pPr>
      <w:pStyle w:val="Kopfzeile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</w:rPr>
    </w:pPr>
    <w:r w:rsidRPr="00112560">
      <w:rPr>
        <w:rStyle w:val="cf01"/>
        <w:rFonts w:ascii="Verdana" w:hAnsi="Verdana"/>
        <w:sz w:val="14"/>
        <w:szCs w:val="14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64567" w14:textId="77777777" w:rsidR="00887EA1" w:rsidRPr="00112560" w:rsidRDefault="00887EA1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66435" behindDoc="1" locked="0" layoutInCell="1" allowOverlap="1" wp14:anchorId="1D223E92" wp14:editId="45C72561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780971510" name="Grafik 1780971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914AD3" w14:textId="77777777" w:rsidR="00887EA1" w:rsidRPr="00112560" w:rsidRDefault="00887EA1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3BF0424A" w14:textId="77777777" w:rsidR="00887EA1" w:rsidRDefault="00887EA1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67459" behindDoc="0" locked="0" layoutInCell="1" allowOverlap="1" wp14:anchorId="03F1D8E0" wp14:editId="7019CCA8">
              <wp:simplePos x="0" y="0"/>
              <wp:positionH relativeFrom="margin">
                <wp:posOffset>-114935</wp:posOffset>
              </wp:positionH>
              <wp:positionV relativeFrom="page">
                <wp:posOffset>350520</wp:posOffset>
              </wp:positionV>
              <wp:extent cx="89535" cy="89535"/>
              <wp:effectExtent l="0" t="0" r="0" b="0"/>
              <wp:wrapNone/>
              <wp:docPr id="792159250" name="Ellipse 7921592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B6E4CB6" id="Ellipse 792159250" o:spid="_x0000_s1026" style="position:absolute;margin-left:-9.05pt;margin-top:27.6pt;width:7.05pt;height:7.05pt;z-index:2516674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" fillcolor="#95c11f [3215]" stroked="f" strokeweight="2pt">
              <w10:wrap anchorx="margin" anchory="page"/>
            </v:oval>
          </w:pict>
        </mc:Fallback>
      </mc:AlternateContent>
    </w:r>
  </w:p>
  <w:p w14:paraId="0B2BEF39" w14:textId="27E0408D" w:rsidR="00887EA1" w:rsidRPr="00112560" w:rsidRDefault="00887EA1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</w:rPr>
    </w:pPr>
    <w:r w:rsidRPr="00112560">
      <w:rPr>
        <w:rStyle w:val="cf01"/>
        <w:rFonts w:ascii="Verdana" w:hAnsi="Verdana"/>
        <w:sz w:val="16"/>
        <w:szCs w:val="16"/>
      </w:rPr>
      <w:t>Fachrichtung Kinder</w:t>
    </w:r>
    <w:r>
      <w:rPr>
        <w:rStyle w:val="cf01"/>
        <w:rFonts w:ascii="Verdana" w:hAnsi="Verdana"/>
        <w:sz w:val="16"/>
        <w:szCs w:val="16"/>
      </w:rPr>
      <w:t xml:space="preserve"> </w:t>
    </w:r>
    <w:r>
      <w:rPr>
        <w:rStyle w:val="cf01"/>
        <w:rFonts w:ascii="Verdana" w:hAnsi="Verdana"/>
        <w:sz w:val="16"/>
        <w:szCs w:val="16"/>
      </w:rPr>
      <w:br/>
      <w:t>Bewertungsraster VPA</w:t>
    </w:r>
    <w:r w:rsidRPr="00112560">
      <w:rPr>
        <w:rStyle w:val="cf01"/>
        <w:rFonts w:ascii="Verdana" w:hAnsi="Verdana"/>
        <w:sz w:val="16"/>
        <w:szCs w:val="16"/>
      </w:rPr>
      <w:t xml:space="preserve"> – </w:t>
    </w:r>
    <w:r w:rsidRPr="00887EA1">
      <w:rPr>
        <w:rStyle w:val="cf01"/>
        <w:rFonts w:ascii="Verdana" w:hAnsi="Verdana"/>
        <w:sz w:val="16"/>
        <w:szCs w:val="16"/>
      </w:rPr>
      <w:t>Praxisaufgabe «Alltagssituation»</w:t>
    </w:r>
    <w:r w:rsidRPr="00112560">
      <w:rPr>
        <w:rStyle w:val="cf01"/>
        <w:rFonts w:ascii="Verdana" w:hAnsi="Verdana"/>
        <w:sz w:val="16"/>
        <w:szCs w:val="16"/>
      </w:rPr>
      <w:br/>
    </w:r>
    <w:proofErr w:type="gramStart"/>
    <w:r w:rsidRPr="00112560">
      <w:rPr>
        <w:rStyle w:val="cf01"/>
        <w:rFonts w:ascii="Verdana" w:hAnsi="Verdana"/>
        <w:sz w:val="16"/>
        <w:szCs w:val="16"/>
      </w:rPr>
      <w:t>QV Fachmann</w:t>
    </w:r>
    <w:proofErr w:type="gramEnd"/>
    <w:r w:rsidRPr="00112560">
      <w:rPr>
        <w:rStyle w:val="cf01"/>
        <w:rFonts w:ascii="Verdana" w:hAnsi="Verdana"/>
        <w:sz w:val="16"/>
        <w:szCs w:val="16"/>
      </w:rPr>
      <w:t>*frau Betreuung EFZ – VPA 202</w:t>
    </w:r>
    <w:r>
      <w:rPr>
        <w:rStyle w:val="cf01"/>
        <w:rFonts w:ascii="Verdana" w:hAnsi="Verdana"/>
        <w:sz w:val="16"/>
        <w:szCs w:val="16"/>
      </w:rPr>
      <w:t>5</w:t>
    </w:r>
  </w:p>
  <w:p w14:paraId="2F85051F" w14:textId="77777777" w:rsidR="00887EA1" w:rsidRPr="003B67D7" w:rsidRDefault="00887EA1" w:rsidP="003B67D7">
    <w:pPr>
      <w:pStyle w:val="Kopfzeile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</w:rPr>
    </w:pPr>
    <w:r w:rsidRPr="00112560">
      <w:rPr>
        <w:rStyle w:val="cf01"/>
        <w:rFonts w:ascii="Verdana" w:hAnsi="Verdana"/>
        <w:sz w:val="14"/>
        <w:szCs w:val="14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1E5EE" w14:textId="77777777" w:rsidR="009B1BAE" w:rsidRPr="00112560" w:rsidRDefault="009B1BAE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69507" behindDoc="1" locked="0" layoutInCell="1" allowOverlap="1" wp14:anchorId="07B55CB3" wp14:editId="53B1F0C7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299761764" name="Grafik 299761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DFEC231" w14:textId="77777777" w:rsidR="009B1BAE" w:rsidRPr="00112560" w:rsidRDefault="009B1BAE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016C867B" w14:textId="77777777" w:rsidR="009B1BAE" w:rsidRDefault="009B1BAE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70531" behindDoc="0" locked="0" layoutInCell="1" allowOverlap="1" wp14:anchorId="6C6EF382" wp14:editId="7780ADAC">
              <wp:simplePos x="0" y="0"/>
              <wp:positionH relativeFrom="margin">
                <wp:posOffset>-114935</wp:posOffset>
              </wp:positionH>
              <wp:positionV relativeFrom="page">
                <wp:posOffset>350520</wp:posOffset>
              </wp:positionV>
              <wp:extent cx="89535" cy="89535"/>
              <wp:effectExtent l="0" t="0" r="0" b="0"/>
              <wp:wrapNone/>
              <wp:docPr id="153560727" name="Ellipse 1535607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8D80FAA" id="Ellipse 153560727" o:spid="_x0000_s1026" style="position:absolute;margin-left:-9.05pt;margin-top:27.6pt;width:7.05pt;height:7.05pt;z-index:2516705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" fillcolor="#95c11f [3215]" stroked="f" strokeweight="2pt">
              <w10:wrap anchorx="margin" anchory="page"/>
            </v:oval>
          </w:pict>
        </mc:Fallback>
      </mc:AlternateContent>
    </w:r>
  </w:p>
  <w:p w14:paraId="3B6FC465" w14:textId="6A3CE6E8" w:rsidR="009B1BAE" w:rsidRPr="00112560" w:rsidRDefault="009B1BAE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</w:rPr>
    </w:pPr>
    <w:r w:rsidRPr="00112560">
      <w:rPr>
        <w:rStyle w:val="cf01"/>
        <w:rFonts w:ascii="Verdana" w:hAnsi="Verdana"/>
        <w:sz w:val="16"/>
        <w:szCs w:val="16"/>
      </w:rPr>
      <w:t>Fachrichtung Kinder</w:t>
    </w:r>
    <w:r>
      <w:rPr>
        <w:rStyle w:val="cf01"/>
        <w:rFonts w:ascii="Verdana" w:hAnsi="Verdana"/>
        <w:sz w:val="16"/>
        <w:szCs w:val="16"/>
      </w:rPr>
      <w:t xml:space="preserve"> </w:t>
    </w:r>
    <w:r>
      <w:rPr>
        <w:rStyle w:val="cf01"/>
        <w:rFonts w:ascii="Verdana" w:hAnsi="Verdana"/>
        <w:sz w:val="16"/>
        <w:szCs w:val="16"/>
      </w:rPr>
      <w:br/>
      <w:t>Bewertungsraster VPA</w:t>
    </w:r>
    <w:r w:rsidRPr="00112560">
      <w:rPr>
        <w:rStyle w:val="cf01"/>
        <w:rFonts w:ascii="Verdana" w:hAnsi="Verdana"/>
        <w:sz w:val="16"/>
        <w:szCs w:val="16"/>
      </w:rPr>
      <w:t xml:space="preserve"> – </w:t>
    </w:r>
    <w:r w:rsidRPr="009B1BAE">
      <w:rPr>
        <w:rStyle w:val="cf01"/>
        <w:rFonts w:ascii="Verdana" w:hAnsi="Verdana"/>
        <w:sz w:val="16"/>
        <w:szCs w:val="16"/>
      </w:rPr>
      <w:t>Praxisaufgabe «Stärkung oder Erhaltung einer Kompetenz»</w:t>
    </w:r>
    <w:r w:rsidRPr="00112560">
      <w:rPr>
        <w:rStyle w:val="cf01"/>
        <w:rFonts w:ascii="Verdana" w:hAnsi="Verdana"/>
        <w:sz w:val="16"/>
        <w:szCs w:val="16"/>
      </w:rPr>
      <w:br/>
    </w:r>
    <w:proofErr w:type="gramStart"/>
    <w:r w:rsidRPr="00112560">
      <w:rPr>
        <w:rStyle w:val="cf01"/>
        <w:rFonts w:ascii="Verdana" w:hAnsi="Verdana"/>
        <w:sz w:val="16"/>
        <w:szCs w:val="16"/>
      </w:rPr>
      <w:t>QV Fachmann</w:t>
    </w:r>
    <w:proofErr w:type="gramEnd"/>
    <w:r w:rsidRPr="00112560">
      <w:rPr>
        <w:rStyle w:val="cf01"/>
        <w:rFonts w:ascii="Verdana" w:hAnsi="Verdana"/>
        <w:sz w:val="16"/>
        <w:szCs w:val="16"/>
      </w:rPr>
      <w:t>*frau Betreuung EFZ – VPA 202</w:t>
    </w:r>
    <w:r>
      <w:rPr>
        <w:rStyle w:val="cf01"/>
        <w:rFonts w:ascii="Verdana" w:hAnsi="Verdana"/>
        <w:sz w:val="16"/>
        <w:szCs w:val="16"/>
      </w:rPr>
      <w:t>5</w:t>
    </w:r>
  </w:p>
  <w:p w14:paraId="49CE3ADF" w14:textId="77777777" w:rsidR="009B1BAE" w:rsidRPr="003B67D7" w:rsidRDefault="009B1BAE" w:rsidP="003B67D7">
    <w:pPr>
      <w:pStyle w:val="Kopfzeile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</w:rPr>
    </w:pPr>
    <w:r w:rsidRPr="00112560">
      <w:rPr>
        <w:rStyle w:val="cf01"/>
        <w:rFonts w:ascii="Verdana" w:hAnsi="Verdana"/>
        <w:sz w:val="14"/>
        <w:szCs w:val="14"/>
      </w:rP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DCFAD" w14:textId="77777777" w:rsidR="00DB18FF" w:rsidRPr="00112560" w:rsidRDefault="00DB18FF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72579" behindDoc="1" locked="0" layoutInCell="1" allowOverlap="1" wp14:anchorId="34C169CB" wp14:editId="7B0470E0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78513285" name="Grafik 178513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C505C0" w14:textId="77777777" w:rsidR="00DB18FF" w:rsidRPr="00112560" w:rsidRDefault="00DB18FF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537A71C9" w14:textId="77777777" w:rsidR="00DB18FF" w:rsidRDefault="00DB18FF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73603" behindDoc="0" locked="0" layoutInCell="1" allowOverlap="1" wp14:anchorId="746B434C" wp14:editId="5201B99D">
              <wp:simplePos x="0" y="0"/>
              <wp:positionH relativeFrom="margin">
                <wp:posOffset>-114935</wp:posOffset>
              </wp:positionH>
              <wp:positionV relativeFrom="page">
                <wp:posOffset>350520</wp:posOffset>
              </wp:positionV>
              <wp:extent cx="89535" cy="89535"/>
              <wp:effectExtent l="0" t="0" r="0" b="0"/>
              <wp:wrapNone/>
              <wp:docPr id="1977319288" name="Ellipse 19773192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522EDA1" id="Ellipse 1977319288" o:spid="_x0000_s1026" style="position:absolute;margin-left:-9.05pt;margin-top:27.6pt;width:7.05pt;height:7.05pt;z-index:2516736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" fillcolor="#95c11f [3215]" stroked="f" strokeweight="2pt">
              <w10:wrap anchorx="margin" anchory="page"/>
            </v:oval>
          </w:pict>
        </mc:Fallback>
      </mc:AlternateContent>
    </w:r>
  </w:p>
  <w:p w14:paraId="1B6C2076" w14:textId="5E19006A" w:rsidR="00DB18FF" w:rsidRPr="00112560" w:rsidRDefault="00DB18FF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</w:rPr>
    </w:pPr>
    <w:r w:rsidRPr="00112560">
      <w:rPr>
        <w:rStyle w:val="cf01"/>
        <w:rFonts w:ascii="Verdana" w:hAnsi="Verdana"/>
        <w:sz w:val="16"/>
        <w:szCs w:val="16"/>
      </w:rPr>
      <w:t>Fachrichtung Kinder</w:t>
    </w:r>
    <w:r>
      <w:rPr>
        <w:rStyle w:val="cf01"/>
        <w:rFonts w:ascii="Verdana" w:hAnsi="Verdana"/>
        <w:sz w:val="16"/>
        <w:szCs w:val="16"/>
      </w:rPr>
      <w:t xml:space="preserve"> </w:t>
    </w:r>
    <w:r>
      <w:rPr>
        <w:rStyle w:val="cf01"/>
        <w:rFonts w:ascii="Verdana" w:hAnsi="Verdana"/>
        <w:sz w:val="16"/>
        <w:szCs w:val="16"/>
      </w:rPr>
      <w:br/>
      <w:t>Bewertungsraster VPA</w:t>
    </w:r>
    <w:r w:rsidRPr="00112560">
      <w:rPr>
        <w:rStyle w:val="cf01"/>
        <w:rFonts w:ascii="Verdana" w:hAnsi="Verdana"/>
        <w:sz w:val="16"/>
        <w:szCs w:val="16"/>
      </w:rPr>
      <w:t xml:space="preserve"> – </w:t>
    </w:r>
    <w:r w:rsidRPr="009B1BAE">
      <w:rPr>
        <w:rStyle w:val="cf01"/>
        <w:rFonts w:ascii="Verdana" w:hAnsi="Verdana"/>
        <w:sz w:val="16"/>
        <w:szCs w:val="16"/>
      </w:rPr>
      <w:t>Praxisaufgabe «</w:t>
    </w:r>
    <w:r w:rsidRPr="00DB18FF">
      <w:rPr>
        <w:rStyle w:val="cf01"/>
        <w:rFonts w:ascii="Verdana" w:hAnsi="Verdana"/>
        <w:sz w:val="16"/>
        <w:szCs w:val="16"/>
      </w:rPr>
      <w:t>Selbstwirksamkeit</w:t>
    </w:r>
    <w:r w:rsidRPr="009B1BAE">
      <w:rPr>
        <w:rStyle w:val="cf01"/>
        <w:rFonts w:ascii="Verdana" w:hAnsi="Verdana"/>
        <w:sz w:val="16"/>
        <w:szCs w:val="16"/>
      </w:rPr>
      <w:t>»</w:t>
    </w:r>
    <w:r w:rsidRPr="00112560">
      <w:rPr>
        <w:rStyle w:val="cf01"/>
        <w:rFonts w:ascii="Verdana" w:hAnsi="Verdana"/>
        <w:sz w:val="16"/>
        <w:szCs w:val="16"/>
      </w:rPr>
      <w:br/>
    </w:r>
    <w:proofErr w:type="gramStart"/>
    <w:r w:rsidRPr="00112560">
      <w:rPr>
        <w:rStyle w:val="cf01"/>
        <w:rFonts w:ascii="Verdana" w:hAnsi="Verdana"/>
        <w:sz w:val="16"/>
        <w:szCs w:val="16"/>
      </w:rPr>
      <w:t>QV Fachmann</w:t>
    </w:r>
    <w:proofErr w:type="gramEnd"/>
    <w:r w:rsidRPr="00112560">
      <w:rPr>
        <w:rStyle w:val="cf01"/>
        <w:rFonts w:ascii="Verdana" w:hAnsi="Verdana"/>
        <w:sz w:val="16"/>
        <w:szCs w:val="16"/>
      </w:rPr>
      <w:t>*frau Betreuung EFZ – VPA 202</w:t>
    </w:r>
    <w:r>
      <w:rPr>
        <w:rStyle w:val="cf01"/>
        <w:rFonts w:ascii="Verdana" w:hAnsi="Verdana"/>
        <w:sz w:val="16"/>
        <w:szCs w:val="16"/>
      </w:rPr>
      <w:t>5</w:t>
    </w:r>
  </w:p>
  <w:p w14:paraId="1E260CAF" w14:textId="77777777" w:rsidR="00DB18FF" w:rsidRPr="003B67D7" w:rsidRDefault="00DB18FF" w:rsidP="003B67D7">
    <w:pPr>
      <w:pStyle w:val="Kopfzeile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</w:rPr>
    </w:pPr>
    <w:r w:rsidRPr="00112560">
      <w:rPr>
        <w:rStyle w:val="cf01"/>
        <w:rFonts w:ascii="Verdana" w:hAnsi="Verdana"/>
        <w:sz w:val="14"/>
        <w:szCs w:val="14"/>
      </w:rP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585A" w14:textId="77777777" w:rsidR="0004659E" w:rsidRPr="00112560" w:rsidRDefault="0004659E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75651" behindDoc="1" locked="0" layoutInCell="1" allowOverlap="1" wp14:anchorId="21639648" wp14:editId="04890CA5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495429688" name="Grafik 1495429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1F32AA" w14:textId="77777777" w:rsidR="0004659E" w:rsidRPr="00112560" w:rsidRDefault="0004659E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2EE75F8D" w14:textId="77777777" w:rsidR="0004659E" w:rsidRDefault="0004659E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76675" behindDoc="0" locked="0" layoutInCell="1" allowOverlap="1" wp14:anchorId="18B6CA2B" wp14:editId="37769E40">
              <wp:simplePos x="0" y="0"/>
              <wp:positionH relativeFrom="margin">
                <wp:posOffset>-114935</wp:posOffset>
              </wp:positionH>
              <wp:positionV relativeFrom="page">
                <wp:posOffset>350520</wp:posOffset>
              </wp:positionV>
              <wp:extent cx="89535" cy="89535"/>
              <wp:effectExtent l="0" t="0" r="0" b="0"/>
              <wp:wrapNone/>
              <wp:docPr id="1496916283" name="Ellipse 14969162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364969D" id="Ellipse 1496916283" o:spid="_x0000_s1026" style="position:absolute;margin-left:-9.05pt;margin-top:27.6pt;width:7.05pt;height:7.05pt;z-index:2516766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" fillcolor="#95c11f [3215]" stroked="f" strokeweight="2pt">
              <w10:wrap anchorx="margin" anchory="page"/>
            </v:oval>
          </w:pict>
        </mc:Fallback>
      </mc:AlternateContent>
    </w:r>
  </w:p>
  <w:p w14:paraId="7D497C1C" w14:textId="6ABF38ED" w:rsidR="0004659E" w:rsidRPr="00112560" w:rsidRDefault="0004659E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</w:rPr>
    </w:pPr>
    <w:r w:rsidRPr="00112560">
      <w:rPr>
        <w:rStyle w:val="cf01"/>
        <w:rFonts w:ascii="Verdana" w:hAnsi="Verdana"/>
        <w:sz w:val="16"/>
        <w:szCs w:val="16"/>
      </w:rPr>
      <w:t>Fachrichtung Kinder</w:t>
    </w:r>
    <w:r>
      <w:rPr>
        <w:rStyle w:val="cf01"/>
        <w:rFonts w:ascii="Verdana" w:hAnsi="Verdana"/>
        <w:sz w:val="16"/>
        <w:szCs w:val="16"/>
      </w:rPr>
      <w:t xml:space="preserve"> </w:t>
    </w:r>
    <w:r>
      <w:rPr>
        <w:rStyle w:val="cf01"/>
        <w:rFonts w:ascii="Verdana" w:hAnsi="Verdana"/>
        <w:sz w:val="16"/>
        <w:szCs w:val="16"/>
      </w:rPr>
      <w:br/>
      <w:t>Bewertungsraster VPA</w:t>
    </w:r>
    <w:r w:rsidRPr="00112560">
      <w:rPr>
        <w:rStyle w:val="cf01"/>
        <w:rFonts w:ascii="Verdana" w:hAnsi="Verdana"/>
        <w:sz w:val="16"/>
        <w:szCs w:val="16"/>
      </w:rPr>
      <w:t xml:space="preserve"> –</w:t>
    </w:r>
    <w:r>
      <w:rPr>
        <w:rStyle w:val="cf01"/>
        <w:rFonts w:ascii="Verdana" w:hAnsi="Verdana"/>
        <w:sz w:val="16"/>
        <w:szCs w:val="16"/>
      </w:rPr>
      <w:t xml:space="preserve"> Resultat Position 1</w:t>
    </w:r>
    <w:r w:rsidRPr="00112560">
      <w:rPr>
        <w:rStyle w:val="cf01"/>
        <w:rFonts w:ascii="Verdana" w:hAnsi="Verdana"/>
        <w:sz w:val="16"/>
        <w:szCs w:val="16"/>
      </w:rPr>
      <w:br/>
    </w:r>
    <w:proofErr w:type="gramStart"/>
    <w:r w:rsidRPr="00112560">
      <w:rPr>
        <w:rStyle w:val="cf01"/>
        <w:rFonts w:ascii="Verdana" w:hAnsi="Verdana"/>
        <w:sz w:val="16"/>
        <w:szCs w:val="16"/>
      </w:rPr>
      <w:t>QV Fachmann</w:t>
    </w:r>
    <w:proofErr w:type="gramEnd"/>
    <w:r w:rsidRPr="00112560">
      <w:rPr>
        <w:rStyle w:val="cf01"/>
        <w:rFonts w:ascii="Verdana" w:hAnsi="Verdana"/>
        <w:sz w:val="16"/>
        <w:szCs w:val="16"/>
      </w:rPr>
      <w:t>*frau Betreuung EFZ – VPA 202</w:t>
    </w:r>
    <w:r>
      <w:rPr>
        <w:rStyle w:val="cf01"/>
        <w:rFonts w:ascii="Verdana" w:hAnsi="Verdana"/>
        <w:sz w:val="16"/>
        <w:szCs w:val="16"/>
      </w:rPr>
      <w:t>5</w:t>
    </w:r>
  </w:p>
  <w:p w14:paraId="072B40DA" w14:textId="77777777" w:rsidR="0004659E" w:rsidRPr="003B67D7" w:rsidRDefault="0004659E" w:rsidP="003B67D7">
    <w:pPr>
      <w:pStyle w:val="Kopfzeile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</w:rPr>
    </w:pPr>
    <w:r w:rsidRPr="00112560">
      <w:rPr>
        <w:rStyle w:val="cf01"/>
        <w:rFonts w:ascii="Verdana" w:hAnsi="Verdana"/>
        <w:sz w:val="14"/>
        <w:szCs w:val="14"/>
      </w:rP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58903" w14:textId="77777777" w:rsidR="00F4618C" w:rsidRPr="00112560" w:rsidRDefault="00F4618C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78723" behindDoc="1" locked="0" layoutInCell="1" allowOverlap="1" wp14:anchorId="5C5FBFF8" wp14:editId="605470AC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183868562" name="Grafik 1183868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F60DA9" w14:textId="77777777" w:rsidR="00F4618C" w:rsidRPr="00112560" w:rsidRDefault="00F4618C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7576D080" w14:textId="77777777" w:rsidR="00F4618C" w:rsidRDefault="00F4618C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79747" behindDoc="0" locked="0" layoutInCell="1" allowOverlap="1" wp14:anchorId="22735FB0" wp14:editId="3F2A9750">
              <wp:simplePos x="0" y="0"/>
              <wp:positionH relativeFrom="margin">
                <wp:posOffset>-114935</wp:posOffset>
              </wp:positionH>
              <wp:positionV relativeFrom="page">
                <wp:posOffset>350520</wp:posOffset>
              </wp:positionV>
              <wp:extent cx="89535" cy="89535"/>
              <wp:effectExtent l="0" t="0" r="0" b="0"/>
              <wp:wrapNone/>
              <wp:docPr id="542955753" name="Ellipse 5429557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DB4536" id="Ellipse 542955753" o:spid="_x0000_s1026" style="position:absolute;margin-left:-9.05pt;margin-top:27.6pt;width:7.05pt;height:7.05pt;z-index:2516797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" fillcolor="#95c11f [3215]" stroked="f" strokeweight="2pt">
              <w10:wrap anchorx="margin" anchory="page"/>
            </v:oval>
          </w:pict>
        </mc:Fallback>
      </mc:AlternateContent>
    </w:r>
  </w:p>
  <w:p w14:paraId="6A29C2F9" w14:textId="7C066BA4" w:rsidR="00F4618C" w:rsidRPr="00112560" w:rsidRDefault="00F4618C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</w:rPr>
    </w:pPr>
    <w:r w:rsidRPr="00112560">
      <w:rPr>
        <w:rStyle w:val="cf01"/>
        <w:rFonts w:ascii="Verdana" w:hAnsi="Verdana"/>
        <w:sz w:val="16"/>
        <w:szCs w:val="16"/>
      </w:rPr>
      <w:t>Fachrichtung Kinder</w:t>
    </w:r>
    <w:r>
      <w:rPr>
        <w:rStyle w:val="cf01"/>
        <w:rFonts w:ascii="Verdana" w:hAnsi="Verdana"/>
        <w:sz w:val="16"/>
        <w:szCs w:val="16"/>
      </w:rPr>
      <w:t xml:space="preserve"> </w:t>
    </w:r>
    <w:r>
      <w:rPr>
        <w:rStyle w:val="cf01"/>
        <w:rFonts w:ascii="Verdana" w:hAnsi="Verdana"/>
        <w:sz w:val="16"/>
        <w:szCs w:val="16"/>
      </w:rPr>
      <w:br/>
      <w:t>Bewertungsraster VPA</w:t>
    </w:r>
    <w:r w:rsidRPr="00112560">
      <w:rPr>
        <w:rStyle w:val="cf01"/>
        <w:rFonts w:ascii="Verdana" w:hAnsi="Verdana"/>
        <w:sz w:val="16"/>
        <w:szCs w:val="16"/>
      </w:rPr>
      <w:t xml:space="preserve"> –</w:t>
    </w:r>
    <w:r>
      <w:rPr>
        <w:rStyle w:val="cf01"/>
        <w:rFonts w:ascii="Verdana" w:hAnsi="Verdana"/>
        <w:sz w:val="16"/>
        <w:szCs w:val="16"/>
      </w:rPr>
      <w:t xml:space="preserve"> Fachgespräch</w:t>
    </w:r>
    <w:r w:rsidRPr="00112560">
      <w:rPr>
        <w:rStyle w:val="cf01"/>
        <w:rFonts w:ascii="Verdana" w:hAnsi="Verdana"/>
        <w:sz w:val="16"/>
        <w:szCs w:val="16"/>
      </w:rPr>
      <w:br/>
    </w:r>
    <w:proofErr w:type="gramStart"/>
    <w:r w:rsidRPr="00112560">
      <w:rPr>
        <w:rStyle w:val="cf01"/>
        <w:rFonts w:ascii="Verdana" w:hAnsi="Verdana"/>
        <w:sz w:val="16"/>
        <w:szCs w:val="16"/>
      </w:rPr>
      <w:t>QV Fachmann</w:t>
    </w:r>
    <w:proofErr w:type="gramEnd"/>
    <w:r w:rsidRPr="00112560">
      <w:rPr>
        <w:rStyle w:val="cf01"/>
        <w:rFonts w:ascii="Verdana" w:hAnsi="Verdana"/>
        <w:sz w:val="16"/>
        <w:szCs w:val="16"/>
      </w:rPr>
      <w:t>*frau Betreuung EFZ – VPA 202</w:t>
    </w:r>
    <w:r>
      <w:rPr>
        <w:rStyle w:val="cf01"/>
        <w:rFonts w:ascii="Verdana" w:hAnsi="Verdana"/>
        <w:sz w:val="16"/>
        <w:szCs w:val="16"/>
      </w:rPr>
      <w:t>5</w:t>
    </w:r>
  </w:p>
  <w:p w14:paraId="5F29A9B0" w14:textId="77777777" w:rsidR="00F4618C" w:rsidRPr="003B67D7" w:rsidRDefault="00F4618C" w:rsidP="003B67D7">
    <w:pPr>
      <w:pStyle w:val="Kopfzeile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</w:rPr>
    </w:pPr>
    <w:r w:rsidRPr="00112560">
      <w:rPr>
        <w:rStyle w:val="cf01"/>
        <w:rFonts w:ascii="Verdana" w:hAnsi="Verdana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524B4"/>
    <w:multiLevelType w:val="hybridMultilevel"/>
    <w:tmpl w:val="734478F0"/>
    <w:lvl w:ilvl="0" w:tplc="39A265F0">
      <w:numFmt w:val="bullet"/>
      <w:lvlText w:val="−"/>
      <w:lvlJc w:val="left"/>
      <w:pPr>
        <w:ind w:left="1836" w:hanging="720"/>
      </w:pPr>
      <w:rPr>
        <w:rFonts w:ascii="HelveticaNeueLT Std" w:hAnsi="HelveticaNeueLT Std" w:cstheme="minorBid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 w16cid:durableId="138131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34"/>
    <w:rsid w:val="000229DB"/>
    <w:rsid w:val="00035E3C"/>
    <w:rsid w:val="00041AB0"/>
    <w:rsid w:val="0004646A"/>
    <w:rsid w:val="0004659E"/>
    <w:rsid w:val="00075728"/>
    <w:rsid w:val="000B6929"/>
    <w:rsid w:val="000C3638"/>
    <w:rsid w:val="000E7D64"/>
    <w:rsid w:val="000F6360"/>
    <w:rsid w:val="00102D81"/>
    <w:rsid w:val="001062A4"/>
    <w:rsid w:val="00111E58"/>
    <w:rsid w:val="00112560"/>
    <w:rsid w:val="00120079"/>
    <w:rsid w:val="00130AEF"/>
    <w:rsid w:val="0015455F"/>
    <w:rsid w:val="00163766"/>
    <w:rsid w:val="00163C70"/>
    <w:rsid w:val="0018069F"/>
    <w:rsid w:val="001B1D08"/>
    <w:rsid w:val="001D0305"/>
    <w:rsid w:val="001D2294"/>
    <w:rsid w:val="0020411A"/>
    <w:rsid w:val="0020628F"/>
    <w:rsid w:val="00207007"/>
    <w:rsid w:val="0022376D"/>
    <w:rsid w:val="00251E45"/>
    <w:rsid w:val="002579D1"/>
    <w:rsid w:val="0026292B"/>
    <w:rsid w:val="00262D87"/>
    <w:rsid w:val="00263F36"/>
    <w:rsid w:val="00281E73"/>
    <w:rsid w:val="00284BCC"/>
    <w:rsid w:val="002A1A99"/>
    <w:rsid w:val="002A5E3B"/>
    <w:rsid w:val="002A6307"/>
    <w:rsid w:val="002B3887"/>
    <w:rsid w:val="002E34F6"/>
    <w:rsid w:val="00303081"/>
    <w:rsid w:val="00345CE2"/>
    <w:rsid w:val="00352C52"/>
    <w:rsid w:val="003649C0"/>
    <w:rsid w:val="00364F72"/>
    <w:rsid w:val="00397B77"/>
    <w:rsid w:val="003B67D7"/>
    <w:rsid w:val="003D542D"/>
    <w:rsid w:val="003D6334"/>
    <w:rsid w:val="003E45D5"/>
    <w:rsid w:val="003F30C8"/>
    <w:rsid w:val="004531AB"/>
    <w:rsid w:val="00454C0B"/>
    <w:rsid w:val="00481532"/>
    <w:rsid w:val="00491C64"/>
    <w:rsid w:val="004A7A1B"/>
    <w:rsid w:val="004E571E"/>
    <w:rsid w:val="005336CD"/>
    <w:rsid w:val="00534DE4"/>
    <w:rsid w:val="00540173"/>
    <w:rsid w:val="005704F3"/>
    <w:rsid w:val="005755AB"/>
    <w:rsid w:val="005B1BA8"/>
    <w:rsid w:val="005C5C69"/>
    <w:rsid w:val="005D2125"/>
    <w:rsid w:val="005D40B6"/>
    <w:rsid w:val="005D72BC"/>
    <w:rsid w:val="005E1CFF"/>
    <w:rsid w:val="005F199B"/>
    <w:rsid w:val="00602106"/>
    <w:rsid w:val="0060653B"/>
    <w:rsid w:val="00641C2C"/>
    <w:rsid w:val="00642CEE"/>
    <w:rsid w:val="00644F03"/>
    <w:rsid w:val="00652006"/>
    <w:rsid w:val="006647C4"/>
    <w:rsid w:val="00671AB9"/>
    <w:rsid w:val="006746B8"/>
    <w:rsid w:val="00677798"/>
    <w:rsid w:val="006804F6"/>
    <w:rsid w:val="006844B8"/>
    <w:rsid w:val="00684639"/>
    <w:rsid w:val="006A11A5"/>
    <w:rsid w:val="006A778A"/>
    <w:rsid w:val="006B245F"/>
    <w:rsid w:val="006C0511"/>
    <w:rsid w:val="00713FFB"/>
    <w:rsid w:val="00733CE0"/>
    <w:rsid w:val="00735B7C"/>
    <w:rsid w:val="00742C16"/>
    <w:rsid w:val="007743E9"/>
    <w:rsid w:val="007A7435"/>
    <w:rsid w:val="007A7643"/>
    <w:rsid w:val="007D3093"/>
    <w:rsid w:val="007E4580"/>
    <w:rsid w:val="007F5378"/>
    <w:rsid w:val="00827296"/>
    <w:rsid w:val="008313C2"/>
    <w:rsid w:val="008320DC"/>
    <w:rsid w:val="00832182"/>
    <w:rsid w:val="008523F8"/>
    <w:rsid w:val="008528E9"/>
    <w:rsid w:val="00862294"/>
    <w:rsid w:val="00881BF3"/>
    <w:rsid w:val="00887EA1"/>
    <w:rsid w:val="00896652"/>
    <w:rsid w:val="00916F04"/>
    <w:rsid w:val="00990BCD"/>
    <w:rsid w:val="009914F8"/>
    <w:rsid w:val="00997971"/>
    <w:rsid w:val="009A40D6"/>
    <w:rsid w:val="009B1BAE"/>
    <w:rsid w:val="009B2DB0"/>
    <w:rsid w:val="009B64B2"/>
    <w:rsid w:val="009B68EA"/>
    <w:rsid w:val="009C7CF2"/>
    <w:rsid w:val="009D533C"/>
    <w:rsid w:val="00A41AE9"/>
    <w:rsid w:val="00A474B9"/>
    <w:rsid w:val="00A47FC2"/>
    <w:rsid w:val="00A51114"/>
    <w:rsid w:val="00A87660"/>
    <w:rsid w:val="00A87C8C"/>
    <w:rsid w:val="00A94E17"/>
    <w:rsid w:val="00AA27CD"/>
    <w:rsid w:val="00AA4D20"/>
    <w:rsid w:val="00AB2035"/>
    <w:rsid w:val="00AC2736"/>
    <w:rsid w:val="00AC6EB9"/>
    <w:rsid w:val="00AD1BBA"/>
    <w:rsid w:val="00AE3234"/>
    <w:rsid w:val="00AE526A"/>
    <w:rsid w:val="00AE699C"/>
    <w:rsid w:val="00B51352"/>
    <w:rsid w:val="00B52E2B"/>
    <w:rsid w:val="00B54CF1"/>
    <w:rsid w:val="00BC6CEF"/>
    <w:rsid w:val="00BD11EF"/>
    <w:rsid w:val="00BE0182"/>
    <w:rsid w:val="00C04BA8"/>
    <w:rsid w:val="00C32460"/>
    <w:rsid w:val="00C34642"/>
    <w:rsid w:val="00C46D15"/>
    <w:rsid w:val="00C51837"/>
    <w:rsid w:val="00C5684F"/>
    <w:rsid w:val="00CA3624"/>
    <w:rsid w:val="00CC0F73"/>
    <w:rsid w:val="00CD0053"/>
    <w:rsid w:val="00CE70B6"/>
    <w:rsid w:val="00D0104E"/>
    <w:rsid w:val="00D07DFF"/>
    <w:rsid w:val="00D15F61"/>
    <w:rsid w:val="00D36F7B"/>
    <w:rsid w:val="00D3762D"/>
    <w:rsid w:val="00D50B7B"/>
    <w:rsid w:val="00D517B5"/>
    <w:rsid w:val="00D604A9"/>
    <w:rsid w:val="00D7016A"/>
    <w:rsid w:val="00D73E0F"/>
    <w:rsid w:val="00DB060B"/>
    <w:rsid w:val="00DB18FF"/>
    <w:rsid w:val="00DD2464"/>
    <w:rsid w:val="00DD289F"/>
    <w:rsid w:val="00E0228B"/>
    <w:rsid w:val="00E35560"/>
    <w:rsid w:val="00E356DD"/>
    <w:rsid w:val="00E46640"/>
    <w:rsid w:val="00E56696"/>
    <w:rsid w:val="00E678E2"/>
    <w:rsid w:val="00EB0005"/>
    <w:rsid w:val="00EC732B"/>
    <w:rsid w:val="00F20425"/>
    <w:rsid w:val="00F436A3"/>
    <w:rsid w:val="00F4618C"/>
    <w:rsid w:val="00F920A4"/>
    <w:rsid w:val="00FB0DB7"/>
    <w:rsid w:val="00FC6121"/>
    <w:rsid w:val="00FD2C07"/>
    <w:rsid w:val="00FD2CB1"/>
    <w:rsid w:val="00FD4D5C"/>
    <w:rsid w:val="00FE3EBE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ED1835"/>
  <w15:docId w15:val="{8E911FF0-0443-42DB-97FB-DEDF9ABC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D07DF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berschrift1">
    <w:name w:val="heading 1"/>
    <w:basedOn w:val="Standard"/>
    <w:link w:val="berschrift1Zchn"/>
    <w:uiPriority w:val="1"/>
    <w:qFormat/>
    <w:rsid w:val="00D07DFF"/>
    <w:pPr>
      <w:spacing w:before="203"/>
      <w:ind w:left="117"/>
      <w:outlineLvl w:val="0"/>
    </w:pPr>
    <w:rPr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17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17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07D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7DFF"/>
  </w:style>
  <w:style w:type="paragraph" w:styleId="Fuzeile">
    <w:name w:val="footer"/>
    <w:basedOn w:val="Standard"/>
    <w:link w:val="FuzeileZchn"/>
    <w:uiPriority w:val="99"/>
    <w:unhideWhenUsed/>
    <w:rsid w:val="00035E3C"/>
    <w:pPr>
      <w:tabs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035E3C"/>
    <w:rPr>
      <w:rFonts w:ascii="Verdana" w:eastAsia="Verdana" w:hAnsi="Verdana" w:cs="Verdana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D07DFF"/>
    <w:rPr>
      <w:rFonts w:ascii="Verdana" w:eastAsia="Verdana" w:hAnsi="Verdana" w:cs="Verdana"/>
      <w:b/>
      <w:bCs/>
      <w:sz w:val="21"/>
      <w:szCs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D07DFF"/>
    <w:rPr>
      <w:sz w:val="21"/>
      <w:szCs w:val="21"/>
    </w:rPr>
  </w:style>
  <w:style w:type="character" w:customStyle="1" w:styleId="TextkrperZchn">
    <w:name w:val="Textkörper Zchn"/>
    <w:basedOn w:val="Absatz-Standardschriftart"/>
    <w:link w:val="Textkrper"/>
    <w:uiPriority w:val="1"/>
    <w:rsid w:val="00D07DFF"/>
    <w:rPr>
      <w:rFonts w:ascii="Verdana" w:eastAsia="Verdana" w:hAnsi="Verdana" w:cs="Verdana"/>
      <w:sz w:val="21"/>
      <w:szCs w:val="21"/>
      <w:lang w:val="en-US"/>
    </w:rPr>
  </w:style>
  <w:style w:type="character" w:styleId="Hyperlink">
    <w:name w:val="Hyperlink"/>
    <w:basedOn w:val="Absatz-Standardschriftart"/>
    <w:uiPriority w:val="99"/>
    <w:unhideWhenUsed/>
    <w:rsid w:val="0004646A"/>
    <w:rPr>
      <w:color w:val="95C11F" w:themeColor="text2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646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684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6846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f01">
    <w:name w:val="cf01"/>
    <w:basedOn w:val="Absatz-Standardschriftart"/>
    <w:rsid w:val="00112560"/>
    <w:rPr>
      <w:rFonts w:ascii="Segoe UI" w:hAnsi="Segoe UI" w:cs="Segoe UI" w:hint="default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D289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D289F"/>
    <w:rPr>
      <w:rFonts w:ascii="Verdana" w:eastAsia="Verdana" w:hAnsi="Verdana" w:cs="Verdana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D289F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23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523F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523F8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10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eader" Target="header1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k\Desktop\Saso\Input\Dokumentvorlage_quer_db_170523.dotx" TargetMode="External"/></Relationships>
</file>

<file path=word/theme/theme1.xml><?xml version="1.0" encoding="utf-8"?>
<a:theme xmlns:a="http://schemas.openxmlformats.org/drawingml/2006/main" name="Larissa">
  <a:themeElements>
    <a:clrScheme name="SAVOIRSOCIAL">
      <a:dk1>
        <a:srgbClr val="878787"/>
      </a:dk1>
      <a:lt1>
        <a:sysClr val="window" lastClr="FFFFFF"/>
      </a:lt1>
      <a:dk2>
        <a:srgbClr val="95C11F"/>
      </a:dk2>
      <a:lt2>
        <a:srgbClr val="FFFFFF"/>
      </a:lt2>
      <a:accent1>
        <a:srgbClr val="95C11F"/>
      </a:accent1>
      <a:accent2>
        <a:srgbClr val="1E8568"/>
      </a:accent2>
      <a:accent3>
        <a:srgbClr val="3DD4B5"/>
      </a:accent3>
      <a:accent4>
        <a:srgbClr val="61E9C5"/>
      </a:accent4>
      <a:accent5>
        <a:srgbClr val="A7FFE4"/>
      </a:accent5>
      <a:accent6>
        <a:srgbClr val="DE4A00"/>
      </a:accent6>
      <a:hlink>
        <a:srgbClr val="FF8E00"/>
      </a:hlink>
      <a:folHlink>
        <a:srgbClr val="FBC83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6e0fef-ee42-4113-bce2-dd1641c5e7e4">
      <Terms xmlns="http://schemas.microsoft.com/office/infopath/2007/PartnerControls"/>
    </lcf76f155ced4ddcb4097134ff3c332f>
    <TaxCatchAll xmlns="e3534ff1-3ebe-4a97-83dc-3a613c07a8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C0174DE9FAE6429BD0F08A43F24CE9" ma:contentTypeVersion="20" ma:contentTypeDescription="Ein neues Dokument erstellen." ma:contentTypeScope="" ma:versionID="a5c3aac01ecee29183abe51bc3ea4d15">
  <xsd:schema xmlns:xsd="http://www.w3.org/2001/XMLSchema" xmlns:xs="http://www.w3.org/2001/XMLSchema" xmlns:p="http://schemas.microsoft.com/office/2006/metadata/properties" xmlns:ns2="c96e0fef-ee42-4113-bce2-dd1641c5e7e4" xmlns:ns3="e3534ff1-3ebe-4a97-83dc-3a613c07a8c9" targetNamespace="http://schemas.microsoft.com/office/2006/metadata/properties" ma:root="true" ma:fieldsID="166e5dc3e79523eb2fc2cbbd327eefea" ns2:_="" ns3:_="">
    <xsd:import namespace="c96e0fef-ee42-4113-bce2-dd1641c5e7e4"/>
    <xsd:import namespace="e3534ff1-3ebe-4a97-83dc-3a613c07a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e0fef-ee42-4113-bce2-dd1641c5e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25b88d1b-cbea-41e7-be4a-395e4fc2a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34ff1-3ebe-4a97-83dc-3a613c07a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2e3bbd-d0e4-4150-b887-7eb7d5da3a28}" ma:internalName="TaxCatchAll" ma:showField="CatchAllData" ma:web="e3534ff1-3ebe-4a97-83dc-3a613c07a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48BB1B-FA61-4457-85B4-BA534C0D9736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548cf5fd-8b4e-4af5-8a8a-55cd616011c2"/>
    <ds:schemaRef ds:uri="http://schemas.microsoft.com/office/2006/documentManagement/types"/>
    <ds:schemaRef ds:uri="ac907a61-b07e-403c-94ba-fcb3c5e40c7b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fb4d34bb-c15e-4352-8762-221698952e69"/>
    <ds:schemaRef ds:uri="f2cab4d7-dd89-4399-84d9-c4558a3803ba"/>
  </ds:schemaRefs>
</ds:datastoreItem>
</file>

<file path=customXml/itemProps2.xml><?xml version="1.0" encoding="utf-8"?>
<ds:datastoreItem xmlns:ds="http://schemas.openxmlformats.org/officeDocument/2006/customXml" ds:itemID="{31E07725-4FEF-4A40-BA50-6EB902097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E65EF-F280-419B-9B9F-9FBA27F8D5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165196-A00A-443B-A475-237E2E947F3B}"/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Dokumentvorlage_quer_db_170523</Template>
  <TotalTime>0</TotalTime>
  <Pages>19</Pages>
  <Words>2030</Words>
  <Characters>12794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cp:lastModifiedBy>Catherine  Scharpf</cp:lastModifiedBy>
  <cp:revision>38</cp:revision>
  <cp:lastPrinted>2023-07-15T05:57:00Z</cp:lastPrinted>
  <dcterms:created xsi:type="dcterms:W3CDTF">2023-10-02T09:17:00Z</dcterms:created>
  <dcterms:modified xsi:type="dcterms:W3CDTF">2024-10-31T10:12:00Z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0x01010033C0174DE9FAE6429BD0F08A43F24CE9</vt:lpwstr>
  </property>
  <property fmtid="{D5CDD505-2E9C-101B-9397-08002B2CF9AE}" pid="3" name="Order">
    <vt:r8>300000</vt:r8>
  </property>
  <property fmtid="{D5CDD505-2E9C-101B-9397-08002B2CF9AE}" pid="4" name="MediaServiceImageTags">
    <vt:lpwstr/>
  </property>
</Properties>
</file>